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52" w:rsidRPr="00E25F56" w:rsidRDefault="00083652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>РУКОВОДСТВО УЧАСТНИКА</w:t>
      </w:r>
    </w:p>
    <w:p w:rsidR="00083652" w:rsidRPr="00E25F56" w:rsidRDefault="00083652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val="en-US" w:eastAsia="ru-RU"/>
        </w:rPr>
        <w:t>XX</w:t>
      </w:r>
      <w:r>
        <w:rPr>
          <w:rFonts w:ascii="Tahoma" w:hAnsi="Tahoma" w:cs="Tahoma"/>
          <w:b/>
          <w:sz w:val="22"/>
          <w:szCs w:val="22"/>
          <w:lang w:val="en-US" w:eastAsia="ru-RU"/>
        </w:rPr>
        <w:t>VI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 xml:space="preserve"> Выставки-ярмарки народных художественных промыслов России</w:t>
      </w:r>
    </w:p>
    <w:p w:rsidR="00083652" w:rsidRPr="00E25F56" w:rsidRDefault="00083652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>«ЛАДЬЯ. Весенняя фантазия-201</w:t>
      </w:r>
      <w:r>
        <w:rPr>
          <w:rFonts w:ascii="Tahoma" w:hAnsi="Tahoma" w:cs="Tahoma"/>
          <w:b/>
          <w:sz w:val="22"/>
          <w:szCs w:val="22"/>
          <w:lang w:eastAsia="ru-RU"/>
        </w:rPr>
        <w:t>9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 xml:space="preserve">» </w:t>
      </w:r>
    </w:p>
    <w:p w:rsidR="00083652" w:rsidRDefault="00083652" w:rsidP="004D7CA4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>
        <w:rPr>
          <w:rFonts w:ascii="Tahoma" w:hAnsi="Tahoma" w:cs="Tahoma"/>
          <w:b/>
          <w:sz w:val="22"/>
          <w:szCs w:val="22"/>
          <w:lang w:eastAsia="ru-RU"/>
        </w:rPr>
        <w:t>4</w:t>
      </w:r>
      <w:r w:rsidRPr="00FD7934">
        <w:rPr>
          <w:rFonts w:ascii="Tahoma" w:hAnsi="Tahoma" w:cs="Tahoma"/>
          <w:b/>
          <w:sz w:val="22"/>
          <w:szCs w:val="22"/>
          <w:lang w:eastAsia="ru-RU"/>
        </w:rPr>
        <w:t>-</w:t>
      </w:r>
      <w:r>
        <w:rPr>
          <w:rFonts w:ascii="Tahoma" w:hAnsi="Tahoma" w:cs="Tahoma"/>
          <w:b/>
          <w:sz w:val="22"/>
          <w:szCs w:val="22"/>
          <w:lang w:eastAsia="ru-RU"/>
        </w:rPr>
        <w:t>8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 xml:space="preserve"> марта 201</w:t>
      </w:r>
      <w:r>
        <w:rPr>
          <w:rFonts w:ascii="Tahoma" w:hAnsi="Tahoma" w:cs="Tahoma"/>
          <w:b/>
          <w:sz w:val="22"/>
          <w:szCs w:val="22"/>
          <w:lang w:eastAsia="ru-RU"/>
        </w:rPr>
        <w:t>9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 xml:space="preserve"> г.</w:t>
      </w:r>
      <w:r>
        <w:rPr>
          <w:rFonts w:ascii="Tahoma" w:hAnsi="Tahoma" w:cs="Tahoma"/>
          <w:b/>
          <w:sz w:val="22"/>
          <w:szCs w:val="22"/>
          <w:lang w:eastAsia="ru-RU"/>
        </w:rPr>
        <w:t xml:space="preserve"> </w:t>
      </w:r>
    </w:p>
    <w:p w:rsidR="00083652" w:rsidRPr="004D7CA4" w:rsidRDefault="00083652" w:rsidP="004D7CA4">
      <w:pPr>
        <w:suppressAutoHyphens w:val="0"/>
        <w:jc w:val="center"/>
        <w:rPr>
          <w:rFonts w:ascii="Tahoma" w:hAnsi="Tahoma" w:cs="Tahoma"/>
          <w:sz w:val="22"/>
          <w:szCs w:val="22"/>
          <w:lang w:eastAsia="ru-RU"/>
        </w:rPr>
      </w:pPr>
      <w:r w:rsidRPr="004D7CA4">
        <w:rPr>
          <w:rFonts w:ascii="Tahoma" w:hAnsi="Tahoma" w:cs="Tahoma"/>
          <w:sz w:val="22"/>
          <w:szCs w:val="22"/>
          <w:lang w:eastAsia="ru-RU"/>
        </w:rPr>
        <w:t>(</w:t>
      </w:r>
      <w:r w:rsidRPr="004D7CA4">
        <w:rPr>
          <w:rFonts w:ascii="Tahoma" w:hAnsi="Tahoma" w:cs="Tahoma"/>
          <w:b/>
          <w:color w:val="00B050"/>
          <w:sz w:val="22"/>
          <w:szCs w:val="22"/>
          <w:lang w:val="en-US" w:eastAsia="ru-RU"/>
        </w:rPr>
        <w:t>NEW</w:t>
      </w:r>
      <w:r w:rsidRPr="004D7CA4">
        <w:rPr>
          <w:rFonts w:ascii="Tahoma" w:hAnsi="Tahoma" w:cs="Tahoma"/>
          <w:b/>
          <w:color w:val="00B050"/>
          <w:sz w:val="22"/>
          <w:szCs w:val="22"/>
          <w:lang w:eastAsia="ru-RU"/>
        </w:rPr>
        <w:t>!</w:t>
      </w:r>
      <w:r w:rsidRPr="004D7CA4">
        <w:rPr>
          <w:rFonts w:ascii="Tahoma" w:hAnsi="Tahoma" w:cs="Tahoma"/>
          <w:sz w:val="22"/>
          <w:szCs w:val="22"/>
          <w:lang w:eastAsia="ru-RU"/>
        </w:rPr>
        <w:t xml:space="preserve"> – с понедельника по пятницу)</w:t>
      </w:r>
    </w:p>
    <w:p w:rsidR="00083652" w:rsidRPr="00E25F56" w:rsidRDefault="00083652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>Центральный выставочный комплекс «Экспоцентр», Павильон №2, залы 4, 5, 6.</w:t>
      </w:r>
    </w:p>
    <w:p w:rsidR="00083652" w:rsidRDefault="00083652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>Адрес: 123100, Россия, Москва, Краснопресненская наб., д. 14</w:t>
      </w:r>
    </w:p>
    <w:p w:rsidR="00083652" w:rsidRDefault="00083652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083652" w:rsidRPr="00F251B4" w:rsidRDefault="00083652" w:rsidP="00E25F56">
      <w:pPr>
        <w:suppressAutoHyphens w:val="0"/>
        <w:jc w:val="center"/>
        <w:rPr>
          <w:rFonts w:ascii="Tahoma" w:hAnsi="Tahoma" w:cs="Tahoma"/>
          <w:i/>
          <w:sz w:val="22"/>
          <w:szCs w:val="22"/>
          <w:lang w:eastAsia="ru-RU"/>
        </w:rPr>
      </w:pPr>
      <w:r w:rsidRPr="00F251B4">
        <w:rPr>
          <w:rFonts w:ascii="Tahoma" w:hAnsi="Tahoma" w:cs="Tahoma"/>
          <w:i/>
          <w:sz w:val="22"/>
          <w:szCs w:val="22"/>
          <w:lang w:eastAsia="ru-RU"/>
        </w:rPr>
        <w:t xml:space="preserve">Информация по номерам стендов и уточнения по КПП въезда/выезда </w:t>
      </w:r>
      <w:r>
        <w:rPr>
          <w:rFonts w:ascii="Tahoma" w:hAnsi="Tahoma" w:cs="Tahoma"/>
          <w:i/>
          <w:sz w:val="22"/>
          <w:szCs w:val="22"/>
          <w:lang w:eastAsia="ru-RU"/>
        </w:rPr>
        <w:t xml:space="preserve">будут </w:t>
      </w:r>
      <w:r w:rsidRPr="00F251B4">
        <w:rPr>
          <w:rFonts w:ascii="Tahoma" w:hAnsi="Tahoma" w:cs="Tahoma"/>
          <w:i/>
          <w:sz w:val="22"/>
          <w:szCs w:val="22"/>
          <w:lang w:eastAsia="ru-RU"/>
        </w:rPr>
        <w:t>доступн</w:t>
      </w:r>
      <w:r>
        <w:rPr>
          <w:rFonts w:ascii="Tahoma" w:hAnsi="Tahoma" w:cs="Tahoma"/>
          <w:i/>
          <w:sz w:val="22"/>
          <w:szCs w:val="22"/>
          <w:lang w:eastAsia="ru-RU"/>
        </w:rPr>
        <w:t>ы</w:t>
      </w:r>
      <w:r w:rsidRPr="00F251B4">
        <w:rPr>
          <w:rFonts w:ascii="Tahoma" w:hAnsi="Tahoma" w:cs="Tahoma"/>
          <w:i/>
          <w:sz w:val="22"/>
          <w:szCs w:val="22"/>
          <w:lang w:eastAsia="ru-RU"/>
        </w:rPr>
        <w:t xml:space="preserve"> </w:t>
      </w:r>
    </w:p>
    <w:p w:rsidR="00083652" w:rsidRPr="004D7CA4" w:rsidRDefault="00083652" w:rsidP="004D7CA4">
      <w:pPr>
        <w:suppressAutoHyphens w:val="0"/>
        <w:jc w:val="center"/>
        <w:rPr>
          <w:rFonts w:ascii="Tahoma" w:hAnsi="Tahoma" w:cs="Tahoma"/>
          <w:i/>
        </w:rPr>
      </w:pPr>
      <w:r w:rsidRPr="004D7CA4">
        <w:rPr>
          <w:rFonts w:ascii="Tahoma" w:hAnsi="Tahoma" w:cs="Tahoma"/>
          <w:i/>
          <w:sz w:val="22"/>
          <w:szCs w:val="22"/>
          <w:lang w:eastAsia="ru-RU"/>
        </w:rPr>
        <w:t xml:space="preserve">на сайте Ассоциации </w:t>
      </w:r>
      <w:hyperlink r:id="rId7" w:history="1">
        <w:r w:rsidRPr="004D7CA4">
          <w:rPr>
            <w:rStyle w:val="Hyperlink"/>
            <w:rFonts w:ascii="Tahoma" w:hAnsi="Tahoma" w:cs="Tahoma"/>
            <w:i/>
            <w:sz w:val="22"/>
          </w:rPr>
          <w:t>https://nkhp.ru/exhibitions/participant/21/</w:t>
        </w:r>
      </w:hyperlink>
      <w:r>
        <w:rPr>
          <w:rStyle w:val="Hyperlink"/>
          <w:rFonts w:ascii="Tahoma" w:hAnsi="Tahoma" w:cs="Tahoma"/>
          <w:i/>
          <w:sz w:val="22"/>
        </w:rPr>
        <w:t xml:space="preserve"> </w:t>
      </w:r>
    </w:p>
    <w:tbl>
      <w:tblPr>
        <w:tblW w:w="10524" w:type="dxa"/>
        <w:tblLook w:val="00A0"/>
      </w:tblPr>
      <w:tblGrid>
        <w:gridCol w:w="3261"/>
        <w:gridCol w:w="7263"/>
      </w:tblGrid>
      <w:tr w:rsidR="00083652" w:rsidRPr="00E25F56" w:rsidTr="004D7CA4">
        <w:trPr>
          <w:trHeight w:val="787"/>
        </w:trPr>
        <w:tc>
          <w:tcPr>
            <w:tcW w:w="10524" w:type="dxa"/>
            <w:gridSpan w:val="2"/>
            <w:tcBorders>
              <w:bottom w:val="single" w:sz="4" w:space="0" w:color="auto"/>
            </w:tcBorders>
          </w:tcPr>
          <w:p w:rsidR="00083652" w:rsidRPr="0090540C" w:rsidRDefault="00083652" w:rsidP="004D7CA4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10"/>
                <w:szCs w:val="22"/>
                <w:lang w:eastAsia="ru-RU"/>
              </w:rPr>
            </w:pPr>
          </w:p>
          <w:p w:rsidR="00083652" w:rsidRPr="0090540C" w:rsidRDefault="00083652" w:rsidP="004D7CA4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10"/>
                <w:szCs w:val="22"/>
                <w:lang w:eastAsia="ru-RU"/>
              </w:rPr>
            </w:pPr>
          </w:p>
          <w:p w:rsidR="00083652" w:rsidRPr="008C1A1D" w:rsidRDefault="00083652" w:rsidP="004D7CA4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</w:pPr>
            <w:r w:rsidRPr="008C1A1D"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  <w:t>3 марта 2019 г. с 8.00 до 19.30</w:t>
            </w:r>
          </w:p>
          <w:p w:rsidR="00083652" w:rsidRPr="0090540C" w:rsidRDefault="00083652" w:rsidP="004D7CA4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10"/>
                <w:szCs w:val="22"/>
                <w:lang w:eastAsia="ru-RU"/>
              </w:rPr>
            </w:pPr>
          </w:p>
        </w:tc>
      </w:tr>
      <w:tr w:rsidR="00083652" w:rsidRPr="00E25F56" w:rsidTr="004D7CA4">
        <w:trPr>
          <w:trHeight w:val="7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1758AC" w:rsidRDefault="00083652" w:rsidP="004D7CA4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1758AC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Экспоненты, стенды которых расположены в </w:t>
            </w:r>
            <w:r w:rsidRPr="001758AC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зале 4</w:t>
            </w:r>
            <w:r w:rsidRPr="001758A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</w:t>
            </w:r>
            <w:r w:rsidRPr="001758AC">
              <w:rPr>
                <w:rFonts w:ascii="Tahoma" w:hAnsi="Tahoma" w:cs="Tahoma"/>
                <w:sz w:val="22"/>
                <w:szCs w:val="22"/>
                <w:lang w:eastAsia="ru-RU"/>
              </w:rPr>
              <w:t>пав.№2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90540C" w:rsidRDefault="00083652" w:rsidP="004D7CA4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1758AC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- въезд строго через </w:t>
            </w:r>
            <w:r w:rsidRPr="001758AC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КПП №2</w:t>
            </w:r>
            <w:r w:rsidRPr="001758AC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со стороны 1-го Красногвардейского проезда,  парковка вдоль западной стороны пав.</w:t>
            </w:r>
            <w:r w:rsidRPr="001758A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№3</w:t>
            </w:r>
            <w:r w:rsidRPr="001758AC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разгрузка – через монтажные ворота </w:t>
            </w:r>
            <w:r w:rsidRPr="001758A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пав.№3  </w:t>
            </w:r>
            <w:r w:rsidRPr="001758AC">
              <w:rPr>
                <w:rFonts w:ascii="Tahoma" w:hAnsi="Tahoma" w:cs="Tahoma"/>
                <w:sz w:val="22"/>
                <w:szCs w:val="22"/>
                <w:lang w:eastAsia="ru-RU"/>
              </w:rPr>
              <w:t>с использованием своих тележек</w:t>
            </w:r>
          </w:p>
          <w:p w:rsidR="00083652" w:rsidRPr="00E25F56" w:rsidRDefault="00083652" w:rsidP="00F251B4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083652" w:rsidRPr="00E25F56" w:rsidTr="004D7CA4">
        <w:trPr>
          <w:trHeight w:val="5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652" w:rsidRPr="00E25F56" w:rsidRDefault="00083652" w:rsidP="004D7CA4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Экспоненты, стенды которых расположены в </w:t>
            </w:r>
            <w:r w:rsidRPr="00E25F56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зале 5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пав.№2</w:t>
            </w:r>
          </w:p>
          <w:p w:rsidR="00083652" w:rsidRPr="00E25F56" w:rsidRDefault="00083652" w:rsidP="004D7CA4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652" w:rsidRDefault="00083652" w:rsidP="004D7CA4">
            <w:pPr>
              <w:suppressAutoHyphens w:val="0"/>
              <w:ind w:left="34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- въезд строго через </w:t>
            </w:r>
            <w:r w:rsidRPr="00E25F56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КПП №5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со стороны 1-го Красногвардейского проезда, парковка у здания ЗАО «Экспоконста», разгрузка – через карный туннель</w:t>
            </w:r>
            <w:r>
              <w:t xml:space="preserve"> </w:t>
            </w:r>
            <w:r w:rsidRPr="0090540C">
              <w:rPr>
                <w:rFonts w:ascii="Tahoma" w:hAnsi="Tahoma" w:cs="Tahoma"/>
                <w:sz w:val="22"/>
                <w:szCs w:val="22"/>
                <w:lang w:eastAsia="ru-RU"/>
              </w:rPr>
              <w:t>с использованием своих тележек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. </w:t>
            </w:r>
          </w:p>
          <w:p w:rsidR="00083652" w:rsidRPr="00E25F56" w:rsidRDefault="00083652" w:rsidP="004D7CA4">
            <w:pPr>
              <w:suppressAutoHyphens w:val="0"/>
              <w:ind w:left="34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90540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ВНИМАНИЕ: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въезд в карный туннель на автомашинах запрещен! </w:t>
            </w:r>
          </w:p>
          <w:p w:rsidR="00083652" w:rsidRPr="00E25F56" w:rsidRDefault="00083652" w:rsidP="004D7CA4">
            <w:pPr>
              <w:suppressAutoHyphens w:val="0"/>
              <w:ind w:left="34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083652" w:rsidRPr="00E25F56" w:rsidTr="004D7CA4">
        <w:trPr>
          <w:trHeight w:val="4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E25F56" w:rsidRDefault="00083652" w:rsidP="004D7CA4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Экспоненты, стенды которых расположены в </w:t>
            </w:r>
            <w:r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зале 6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пав.№2 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E25F56" w:rsidRDefault="00083652" w:rsidP="00F251B4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- въезд строго через </w:t>
            </w:r>
            <w:r w:rsidRPr="00E25F56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КПП №8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. П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роезд к КПП №8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- 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со стороны Краснопресненской набережной в сторону 1-го Красногвардейского проезда (дорога с односторонним движением), парковка между зданием «Совкомбанк» и Восточным входом в павильон №8</w:t>
            </w:r>
          </w:p>
        </w:tc>
      </w:tr>
      <w:tr w:rsidR="00083652" w:rsidRPr="00E25F56" w:rsidTr="004D7CA4">
        <w:trPr>
          <w:trHeight w:val="489"/>
        </w:trPr>
        <w:tc>
          <w:tcPr>
            <w:tcW w:w="10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652" w:rsidRPr="0090540C" w:rsidRDefault="00083652" w:rsidP="004D7CA4">
            <w:pPr>
              <w:suppressAutoHyphens w:val="0"/>
              <w:jc w:val="center"/>
              <w:rPr>
                <w:rFonts w:ascii="Tahoma" w:hAnsi="Tahoma" w:cs="Tahoma"/>
                <w:sz w:val="10"/>
                <w:szCs w:val="22"/>
                <w:lang w:eastAsia="ru-RU"/>
              </w:rPr>
            </w:pPr>
          </w:p>
          <w:p w:rsidR="00083652" w:rsidRPr="00E25F56" w:rsidRDefault="00083652" w:rsidP="004D7CA4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  <w:t>4 марта 2019</w:t>
            </w:r>
            <w:r w:rsidRPr="00E25F56"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  <w:t xml:space="preserve"> г. с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  <w:t>8</w:t>
            </w:r>
            <w:r w:rsidRPr="00E25F56"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  <w:t xml:space="preserve">.00 до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  <w:t>10</w:t>
            </w:r>
            <w:r w:rsidRPr="00E25F56"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  <w:t>.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  <w:t>0</w:t>
            </w:r>
            <w:r w:rsidRPr="00E25F56"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  <w:t>0</w:t>
            </w:r>
          </w:p>
          <w:p w:rsidR="00083652" w:rsidRPr="0090540C" w:rsidRDefault="00083652" w:rsidP="004D7CA4">
            <w:pPr>
              <w:suppressAutoHyphens w:val="0"/>
              <w:jc w:val="center"/>
              <w:rPr>
                <w:rFonts w:ascii="Tahoma" w:hAnsi="Tahoma" w:cs="Tahoma"/>
                <w:sz w:val="10"/>
                <w:szCs w:val="22"/>
                <w:lang w:eastAsia="ru-RU"/>
              </w:rPr>
            </w:pPr>
          </w:p>
        </w:tc>
      </w:tr>
      <w:tr w:rsidR="00083652" w:rsidRPr="00E25F56" w:rsidTr="004D7CA4">
        <w:trPr>
          <w:trHeight w:val="4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E25F56" w:rsidRDefault="00083652" w:rsidP="004D7CA4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90540C">
              <w:rPr>
                <w:rFonts w:ascii="Tahoma" w:hAnsi="Tahoma" w:cs="Tahoma"/>
                <w:sz w:val="22"/>
                <w:szCs w:val="22"/>
                <w:lang w:eastAsia="ru-RU"/>
              </w:rPr>
              <w:t>Экспоненты, с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тенды которых расположены в </w:t>
            </w:r>
            <w:r w:rsidRPr="0090540C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залах  4 и 5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Pr="0090540C">
              <w:rPr>
                <w:rFonts w:ascii="Tahoma" w:hAnsi="Tahoma" w:cs="Tahoma"/>
                <w:sz w:val="22"/>
                <w:szCs w:val="22"/>
                <w:lang w:eastAsia="ru-RU"/>
              </w:rPr>
              <w:t>пав.№2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 w:rsidP="004D7CA4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- въезд строго через КПП №5 со стороны 1-го Красногвардейского проезда, парковка у здания ЗАО «Экспоконста</w:t>
            </w:r>
            <w:r>
              <w:t xml:space="preserve"> </w:t>
            </w:r>
            <w:r w:rsidRPr="0090540C">
              <w:rPr>
                <w:rFonts w:ascii="Tahoma" w:hAnsi="Tahoma" w:cs="Tahoma"/>
                <w:sz w:val="22"/>
                <w:szCs w:val="22"/>
                <w:lang w:eastAsia="ru-RU"/>
              </w:rPr>
              <w:t>разгрузка – через карный туннель с использованием своих тележек.</w:t>
            </w:r>
          </w:p>
          <w:p w:rsidR="00083652" w:rsidRPr="00E25F56" w:rsidRDefault="00083652" w:rsidP="004D7CA4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90540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ВНИМАНИЕ</w:t>
            </w:r>
            <w:r w:rsidRPr="0090540C">
              <w:rPr>
                <w:rFonts w:ascii="Tahoma" w:hAnsi="Tahoma" w:cs="Tahoma"/>
                <w:sz w:val="22"/>
                <w:szCs w:val="22"/>
                <w:lang w:eastAsia="ru-RU"/>
              </w:rPr>
              <w:t>: въезд в карный туннель на автомашинах запрещен!</w:t>
            </w:r>
          </w:p>
        </w:tc>
      </w:tr>
      <w:tr w:rsidR="00083652" w:rsidRPr="00E25F56" w:rsidTr="0090540C">
        <w:trPr>
          <w:trHeight w:val="4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E25F56" w:rsidRDefault="00083652" w:rsidP="004D7CA4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Экспоненты, стенды которых расположены в </w:t>
            </w:r>
            <w:r w:rsidRPr="0090540C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зале 6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пав.№2 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E25F56" w:rsidRDefault="00083652" w:rsidP="004D7CA4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- въезд строго через </w:t>
            </w:r>
            <w:r w:rsidRPr="0090540C">
              <w:rPr>
                <w:rFonts w:ascii="Tahoma" w:hAnsi="Tahoma" w:cs="Tahoma"/>
                <w:sz w:val="22"/>
                <w:szCs w:val="22"/>
                <w:lang w:eastAsia="ru-RU"/>
              </w:rPr>
              <w:t>КПП №8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. П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роезд к КПП №8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- 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со стороны Краснопресненской набережной в сторону 1-го Красногвардейского проезда (дорога с односторонним движением), парковка между зданием «Совкомбанк» и Восточным входом в павильон №8</w:t>
            </w:r>
          </w:p>
        </w:tc>
      </w:tr>
    </w:tbl>
    <w:p w:rsidR="00083652" w:rsidRDefault="00083652" w:rsidP="00E25F56">
      <w:pPr>
        <w:suppressAutoHyphens w:val="0"/>
        <w:rPr>
          <w:rFonts w:ascii="Tahoma" w:hAnsi="Tahoma" w:cs="Tahoma"/>
          <w:b/>
          <w:sz w:val="22"/>
          <w:szCs w:val="22"/>
          <w:lang w:eastAsia="ru-RU"/>
        </w:rPr>
      </w:pPr>
    </w:p>
    <w:p w:rsidR="00083652" w:rsidRPr="00E25F56" w:rsidRDefault="00083652" w:rsidP="001D6B32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1D6B32">
        <w:rPr>
          <w:rFonts w:ascii="Tahoma" w:hAnsi="Tahoma" w:cs="Tahoma"/>
          <w:b/>
          <w:color w:val="FF0000"/>
          <w:sz w:val="22"/>
          <w:szCs w:val="22"/>
          <w:lang w:eastAsia="ru-RU"/>
        </w:rPr>
        <w:t>ПОДРОБНАЯ СХЕМА ЦВК «Экспоцентр»</w:t>
      </w:r>
      <w:r>
        <w:rPr>
          <w:rFonts w:ascii="Tahoma" w:hAnsi="Tahoma" w:cs="Tahoma"/>
          <w:b/>
          <w:color w:val="FF0000"/>
          <w:sz w:val="22"/>
          <w:szCs w:val="22"/>
          <w:lang w:eastAsia="ru-RU"/>
        </w:rPr>
        <w:t xml:space="preserve">: </w:t>
      </w:r>
      <w:hyperlink r:id="rId8" w:history="1">
        <w:r w:rsidRPr="001D6B32">
          <w:rPr>
            <w:rStyle w:val="Hyperlink"/>
            <w:rFonts w:ascii="Tahoma" w:hAnsi="Tahoma" w:cs="Tahoma"/>
            <w:b/>
            <w:sz w:val="22"/>
            <w:szCs w:val="22"/>
            <w:lang w:eastAsia="ru-RU"/>
          </w:rPr>
          <w:t>http://www.expocentr.ru/common/img/uploaded/territory/expocentre_map.pdf</w:t>
        </w:r>
      </w:hyperlink>
    </w:p>
    <w:tbl>
      <w:tblPr>
        <w:tblW w:w="11023" w:type="dxa"/>
        <w:tblLook w:val="00A0"/>
      </w:tblPr>
      <w:tblGrid>
        <w:gridCol w:w="3510"/>
        <w:gridCol w:w="1701"/>
        <w:gridCol w:w="5812"/>
      </w:tblGrid>
      <w:tr w:rsidR="00083652" w:rsidRPr="00E25F56" w:rsidTr="00043D8E">
        <w:tc>
          <w:tcPr>
            <w:tcW w:w="3510" w:type="dxa"/>
          </w:tcPr>
          <w:p w:rsidR="00083652" w:rsidRPr="00C46530" w:rsidRDefault="00083652" w:rsidP="00E25F56">
            <w:pPr>
              <w:suppressAutoHyphens w:val="0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</w:p>
          <w:p w:rsidR="00083652" w:rsidRPr="00C46530" w:rsidRDefault="00083652" w:rsidP="00E25F56">
            <w:pPr>
              <w:suppressAutoHyphens w:val="0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Проезд на общественном транспорте:</w:t>
            </w:r>
          </w:p>
          <w:p w:rsidR="00083652" w:rsidRPr="00C46530" w:rsidRDefault="00083652" w:rsidP="00E25F56">
            <w:pPr>
              <w:suppressAutoHyphens w:val="0"/>
              <w:jc w:val="center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083652" w:rsidRPr="00E25F56" w:rsidRDefault="00083652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  <w:p w:rsidR="00083652" w:rsidRPr="00E25F56" w:rsidRDefault="00083652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– до ст. метро «Выставочная» или «Деловой Центр»;</w:t>
            </w:r>
          </w:p>
          <w:p w:rsidR="00083652" w:rsidRPr="00E25F56" w:rsidRDefault="00083652" w:rsidP="002E3A47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– до ст. метро </w:t>
            </w:r>
            <w:r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«Улица 1905 года», далее автобусами</w:t>
            </w: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№</w:t>
            </w:r>
            <w:r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243, 12</w:t>
            </w: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до остановки «Выставочный комплекс. Северный вход». </w:t>
            </w:r>
          </w:p>
        </w:tc>
      </w:tr>
      <w:tr w:rsidR="00083652" w:rsidRPr="00C46530" w:rsidTr="00043D8E">
        <w:tc>
          <w:tcPr>
            <w:tcW w:w="11023" w:type="dxa"/>
            <w:gridSpan w:val="3"/>
          </w:tcPr>
          <w:p w:rsidR="00083652" w:rsidRPr="00C46530" w:rsidRDefault="00083652" w:rsidP="00E25F56">
            <w:pPr>
              <w:suppressAutoHyphens w:val="0"/>
              <w:jc w:val="center"/>
              <w:rPr>
                <w:rFonts w:ascii="Tahoma" w:hAnsi="Tahoma" w:cs="Tahoma"/>
                <w:i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i/>
                <w:sz w:val="22"/>
                <w:szCs w:val="22"/>
                <w:lang w:eastAsia="ru-RU"/>
              </w:rPr>
              <w:t xml:space="preserve">Смотреть подробнее: </w:t>
            </w:r>
            <w:hyperlink r:id="rId9" w:history="1">
              <w:r w:rsidRPr="00C46530">
                <w:rPr>
                  <w:rFonts w:ascii="Tahoma" w:hAnsi="Tahoma" w:cs="Tahoma"/>
                  <w:i/>
                  <w:color w:val="0000FF"/>
                  <w:sz w:val="22"/>
                  <w:szCs w:val="22"/>
                  <w:u w:val="single"/>
                  <w:lang w:eastAsia="ru-RU"/>
                </w:rPr>
                <w:t>http://www.expocentr.ru/ru/menu2/visitors/howtoget/</w:t>
              </w:r>
            </w:hyperlink>
          </w:p>
        </w:tc>
      </w:tr>
      <w:tr w:rsidR="00083652" w:rsidRPr="00E25F56" w:rsidTr="00043D8E">
        <w:tblPrEx>
          <w:tblLook w:val="01E0"/>
        </w:tblPrEx>
        <w:trPr>
          <w:trHeight w:val="2339"/>
        </w:trPr>
        <w:tc>
          <w:tcPr>
            <w:tcW w:w="11023" w:type="dxa"/>
            <w:gridSpan w:val="3"/>
          </w:tcPr>
          <w:p w:rsidR="00083652" w:rsidRPr="00C46530" w:rsidRDefault="00083652" w:rsidP="00E25F56">
            <w:pPr>
              <w:suppressAutoHyphens w:val="0"/>
              <w:jc w:val="both"/>
              <w:rPr>
                <w:rFonts w:ascii="Tahoma" w:hAnsi="Tahoma" w:cs="Tahoma"/>
                <w:i/>
                <w:sz w:val="22"/>
                <w:szCs w:val="22"/>
                <w:lang w:eastAsia="ru-RU"/>
              </w:rPr>
            </w:pPr>
          </w:p>
          <w:p w:rsidR="00083652" w:rsidRPr="00C46530" w:rsidRDefault="00083652" w:rsidP="00E25F56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>Благодарим  Вас за решение принять участие в X</w:t>
            </w:r>
            <w:r w:rsidRPr="00C46530">
              <w:rPr>
                <w:rFonts w:ascii="Tahoma" w:hAnsi="Tahoma" w:cs="Tahoma"/>
                <w:sz w:val="22"/>
                <w:szCs w:val="22"/>
                <w:lang w:val="en-US" w:eastAsia="ru-RU"/>
              </w:rPr>
              <w:t>X</w:t>
            </w:r>
            <w:r>
              <w:rPr>
                <w:rFonts w:ascii="Tahoma" w:hAnsi="Tahoma" w:cs="Tahoma"/>
                <w:sz w:val="22"/>
                <w:szCs w:val="22"/>
                <w:lang w:val="en-US" w:eastAsia="ru-RU"/>
              </w:rPr>
              <w:t>V</w:t>
            </w:r>
            <w:r w:rsidRPr="00C46530">
              <w:rPr>
                <w:rFonts w:ascii="Tahoma" w:hAnsi="Tahoma" w:cs="Tahoma"/>
                <w:sz w:val="22"/>
                <w:szCs w:val="22"/>
                <w:lang w:val="en-US" w:eastAsia="ru-RU"/>
              </w:rPr>
              <w:t>I</w:t>
            </w:r>
            <w:r w:rsidRPr="002E3A4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>Выставке-ярмарке народных художественных промыслов России «ЛАДЬЯ. Весенняя фантазия-201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» и приветствуем Вас качестве участника. </w:t>
            </w:r>
          </w:p>
          <w:p w:rsidR="00083652" w:rsidRPr="00C46530" w:rsidRDefault="00083652" w:rsidP="00E25F56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Представляем Вам данное Руководство участника, которое поможет подготовиться к мероприятию. Пожалуйста, обращайтесь к нам с любыми вопросами, которые могут возникнуть у Вас в ходе подготовки к выставке. </w:t>
            </w:r>
          </w:p>
          <w:p w:rsidR="00083652" w:rsidRPr="00C46530" w:rsidRDefault="00083652" w:rsidP="00E25F56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>Со своей стороны, Ассоциация «Народные художественные промыслы России», как организатор мероприятия, приложит все усилия, чтобы Ваше участие в нём было наиболее эффективным.</w:t>
            </w:r>
          </w:p>
          <w:p w:rsidR="00083652" w:rsidRPr="00C46530" w:rsidRDefault="00083652" w:rsidP="00E25F56">
            <w:pPr>
              <w:suppressAutoHyphens w:val="0"/>
              <w:rPr>
                <w:rFonts w:ascii="Tahoma" w:hAnsi="Tahoma" w:cs="Tahoma"/>
                <w:i/>
                <w:color w:val="FF0000"/>
                <w:sz w:val="22"/>
                <w:szCs w:val="22"/>
                <w:lang w:eastAsia="ru-RU"/>
              </w:rPr>
            </w:pPr>
          </w:p>
        </w:tc>
      </w:tr>
      <w:tr w:rsidR="00083652" w:rsidRPr="00E25F56" w:rsidTr="00043D8E">
        <w:tblPrEx>
          <w:tblLook w:val="01E0"/>
        </w:tblPrEx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:rsidR="00083652" w:rsidRPr="00C46530" w:rsidRDefault="00083652" w:rsidP="009635E2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Телефон Дирекции выставки от Ассоциации с </w:t>
            </w:r>
            <w:r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3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по </w:t>
            </w:r>
            <w:r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8 марта 2019 г.:  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083652" w:rsidRPr="00E25F56" w:rsidRDefault="00083652" w:rsidP="00E25F56">
            <w:pPr>
              <w:suppressAutoHyphens w:val="0"/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  <w:t xml:space="preserve">(499) 795 28 18 </w:t>
            </w:r>
          </w:p>
        </w:tc>
      </w:tr>
      <w:tr w:rsidR="00083652" w:rsidRPr="00E25F56" w:rsidTr="00043D8E">
        <w:tblPrEx>
          <w:tblLook w:val="01E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652" w:rsidRPr="00C46530" w:rsidRDefault="00083652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Телефоны офиса Ассоциации: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83652" w:rsidRPr="00E25F56" w:rsidRDefault="00083652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(499)124 48 10, 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(499)124 08 09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,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(499) 124 25 44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083652" w:rsidRPr="00E25F56" w:rsidRDefault="00083652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083652" w:rsidRPr="001758AC" w:rsidTr="001758AC">
        <w:tblPrEx>
          <w:tblLook w:val="01E0"/>
        </w:tblPrEx>
        <w:trPr>
          <w:trHeight w:val="617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652" w:rsidRPr="00C46530" w:rsidRDefault="00083652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Директор выставки от АО «ЭКСПОЦЕНТР»</w:t>
            </w:r>
          </w:p>
          <w:p w:rsidR="00083652" w:rsidRPr="00C46530" w:rsidRDefault="00083652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  <w:p w:rsidR="00083652" w:rsidRPr="00C46530" w:rsidRDefault="00083652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Сотрудник</w:t>
            </w:r>
            <w:r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и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дирекции от АО «ЭКСПОЦЕНТР»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83652" w:rsidRPr="001758AC" w:rsidRDefault="00083652" w:rsidP="009635E2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1758AC">
              <w:rPr>
                <w:rFonts w:ascii="Tahoma" w:hAnsi="Tahoma" w:cs="Tahoma"/>
                <w:sz w:val="22"/>
                <w:szCs w:val="22"/>
                <w:lang w:eastAsia="ru-RU"/>
              </w:rPr>
              <w:t>Макарова Анна Владимировна, тел.: (499) 795 25 45</w:t>
            </w:r>
          </w:p>
          <w:p w:rsidR="00083652" w:rsidRPr="001758AC" w:rsidRDefault="00083652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  <w:p w:rsidR="00083652" w:rsidRPr="001758AC" w:rsidRDefault="00083652" w:rsidP="009635E2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1758AC">
              <w:rPr>
                <w:rFonts w:ascii="Tahoma" w:hAnsi="Tahoma" w:cs="Tahoma"/>
                <w:sz w:val="22"/>
                <w:szCs w:val="22"/>
                <w:lang w:eastAsia="ru-RU"/>
              </w:rPr>
              <w:t>Домбровская Валерия, тел.: (499) 795 37 84</w:t>
            </w:r>
          </w:p>
          <w:p w:rsidR="00083652" w:rsidRPr="001758AC" w:rsidRDefault="00083652" w:rsidP="009635E2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1758AC">
              <w:rPr>
                <w:rFonts w:ascii="Tahoma" w:hAnsi="Tahoma" w:cs="Tahoma"/>
                <w:sz w:val="22"/>
                <w:szCs w:val="22"/>
                <w:lang w:eastAsia="ru-RU"/>
              </w:rPr>
              <w:t>Кириллова Анна, тел. (499) 795 41 66</w:t>
            </w:r>
          </w:p>
          <w:p w:rsidR="00083652" w:rsidRPr="001758AC" w:rsidRDefault="00083652" w:rsidP="009635E2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083652" w:rsidRPr="00E25F56" w:rsidTr="00043D8E">
        <w:tblPrEx>
          <w:tblLook w:val="01E0"/>
        </w:tblPrEx>
        <w:trPr>
          <w:trHeight w:val="44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652" w:rsidRPr="00C46530" w:rsidRDefault="00083652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Монтаж/заезд экспонентов: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83652" w:rsidRPr="00E25F56" w:rsidRDefault="00083652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3 марта 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201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9 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г.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(воскресенье)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 с 0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8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:00 до 19: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3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0 час.</w:t>
            </w:r>
          </w:p>
          <w:p w:rsidR="00083652" w:rsidRPr="00E25F56" w:rsidRDefault="00083652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083652" w:rsidRPr="00E25F56" w:rsidTr="00043D8E">
        <w:tblPrEx>
          <w:tblLook w:val="01E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652" w:rsidRPr="00C46530" w:rsidRDefault="00083652" w:rsidP="009635E2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Дополнительный   ввоз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 экспонатов   в   период   работы   выставки с </w:t>
            </w:r>
            <w:r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4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по </w:t>
            </w:r>
            <w:r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8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марта 201</w:t>
            </w:r>
            <w:r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9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83652" w:rsidRDefault="00083652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необходимо согла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совать с Дирекцией выставки от </w:t>
            </w:r>
          </w:p>
          <w:p w:rsidR="00083652" w:rsidRDefault="00083652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АО «ЭКСПОЦЕНТР» и осуществлять </w:t>
            </w:r>
            <w:r w:rsidRPr="00E25F56"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 xml:space="preserve">только </w:t>
            </w:r>
          </w:p>
          <w:p w:rsidR="00083652" w:rsidRDefault="00083652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 xml:space="preserve">утром </w:t>
            </w:r>
            <w:r w:rsidRPr="00E25F56"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>с 0</w:t>
            </w:r>
            <w:r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>9</w:t>
            </w:r>
            <w:r w:rsidRPr="00E25F56"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>:00</w:t>
            </w:r>
            <w:r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 xml:space="preserve"> (4 марта – с 8.00) </w:t>
            </w:r>
            <w:r w:rsidRPr="00E25F56"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 xml:space="preserve"> до </w:t>
            </w:r>
            <w:r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>10</w:t>
            </w:r>
            <w:r w:rsidRPr="00E25F56"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>0</w:t>
            </w:r>
            <w:r w:rsidRPr="00E25F56"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 xml:space="preserve">0 </w:t>
            </w:r>
          </w:p>
          <w:p w:rsidR="00083652" w:rsidRPr="008C1A1D" w:rsidRDefault="00083652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 xml:space="preserve">и </w:t>
            </w:r>
            <w:r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 xml:space="preserve">вечером </w:t>
            </w:r>
            <w:r w:rsidRPr="00E25F56"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>с 18:00 до 19.30</w:t>
            </w:r>
          </w:p>
          <w:p w:rsidR="00083652" w:rsidRPr="00E25F56" w:rsidRDefault="00083652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083652" w:rsidRPr="00E25F56" w:rsidTr="00043D8E">
        <w:tblPrEx>
          <w:tblLook w:val="01E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652" w:rsidRPr="00C46530" w:rsidRDefault="00083652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Официальное открытие выставки: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   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83652" w:rsidRPr="00E25F56" w:rsidRDefault="00083652" w:rsidP="00E25F56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4 марта</w:t>
            </w:r>
            <w:r w:rsidRPr="002E3A4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201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(понедельник) в 12:00 час.</w:t>
            </w:r>
          </w:p>
          <w:p w:rsidR="00083652" w:rsidRPr="00E25F56" w:rsidRDefault="00083652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083652" w:rsidRPr="00E25F56" w:rsidTr="00043D8E">
        <w:tblPrEx>
          <w:tblLook w:val="01E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652" w:rsidRPr="00C46530" w:rsidRDefault="00083652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Работа выставки-ярмарки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83652" w:rsidRDefault="00083652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2E3A4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с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4</w:t>
            </w:r>
            <w:r w:rsidRPr="002E3A4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по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8</w:t>
            </w:r>
            <w:r w:rsidRPr="002E3A4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марта 201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Pr="002E3A4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</w:t>
            </w:r>
          </w:p>
          <w:p w:rsidR="00083652" w:rsidRPr="00E25F56" w:rsidRDefault="00083652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9635E2">
              <w:rPr>
                <w:rFonts w:ascii="Tahoma" w:hAnsi="Tahoma" w:cs="Tahoma"/>
                <w:sz w:val="22"/>
                <w:szCs w:val="22"/>
                <w:lang w:eastAsia="ru-RU"/>
              </w:rPr>
              <w:t>(</w:t>
            </w:r>
            <w:r w:rsidRPr="009635E2">
              <w:rPr>
                <w:rFonts w:ascii="Tahoma" w:hAnsi="Tahoma" w:cs="Tahoma"/>
                <w:b/>
                <w:color w:val="00B050"/>
                <w:sz w:val="22"/>
                <w:szCs w:val="22"/>
                <w:lang w:eastAsia="ru-RU"/>
              </w:rPr>
              <w:t>NEW!</w:t>
            </w:r>
            <w:r w:rsidRPr="009635E2">
              <w:rPr>
                <w:rFonts w:ascii="Tahoma" w:hAnsi="Tahoma" w:cs="Tahoma"/>
                <w:color w:val="00B050"/>
                <w:sz w:val="22"/>
                <w:szCs w:val="22"/>
                <w:lang w:eastAsia="ru-RU"/>
              </w:rPr>
              <w:t xml:space="preserve"> </w:t>
            </w:r>
            <w:r w:rsidRPr="009635E2">
              <w:rPr>
                <w:rFonts w:ascii="Tahoma" w:hAnsi="Tahoma" w:cs="Tahoma"/>
                <w:sz w:val="22"/>
                <w:szCs w:val="22"/>
                <w:lang w:eastAsia="ru-RU"/>
              </w:rPr>
              <w:t>– с понедельника по пятницу)</w:t>
            </w:r>
          </w:p>
        </w:tc>
      </w:tr>
      <w:tr w:rsidR="00083652" w:rsidRPr="00E25F56" w:rsidTr="00043D8E">
        <w:tblPrEx>
          <w:tblLook w:val="01E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652" w:rsidRPr="00C46530" w:rsidRDefault="00083652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Время работы для посетителей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83652" w:rsidRPr="00E25F56" w:rsidRDefault="00083652" w:rsidP="00E25F56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4 марта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 с 12:00 час. до 19:00 час. </w:t>
            </w:r>
          </w:p>
          <w:p w:rsidR="00083652" w:rsidRPr="00E25F56" w:rsidRDefault="00083652" w:rsidP="00E25F56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5-7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марта  с 10:00 час. до 19:00 час.</w:t>
            </w:r>
          </w:p>
          <w:p w:rsidR="00083652" w:rsidRPr="00E25F56" w:rsidRDefault="00083652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8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марта  с 10:00 час. до 1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:00 час.</w:t>
            </w:r>
          </w:p>
          <w:p w:rsidR="00083652" w:rsidRPr="00E25F56" w:rsidRDefault="00083652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083652" w:rsidRPr="00E25F56" w:rsidTr="00043D8E">
        <w:tblPrEx>
          <w:tblLook w:val="01E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652" w:rsidRPr="00C46530" w:rsidRDefault="00083652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Время работы для экспонентов: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83652" w:rsidRDefault="00083652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В дни монтажа 2-3 марта, открытия 4 марта и демонтажа выставки 9 марта – с 8.00 до 20.00 час.</w:t>
            </w:r>
          </w:p>
          <w:p w:rsidR="00083652" w:rsidRPr="00E25F56" w:rsidRDefault="00083652" w:rsidP="009635E2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9635E2">
              <w:rPr>
                <w:rFonts w:ascii="Tahoma" w:hAnsi="Tahoma" w:cs="Tahoma"/>
                <w:b/>
                <w:color w:val="00B050"/>
                <w:sz w:val="22"/>
                <w:szCs w:val="22"/>
                <w:lang w:eastAsia="ru-RU"/>
              </w:rPr>
              <w:t>NEW!</w:t>
            </w:r>
            <w:r>
              <w:rPr>
                <w:rFonts w:ascii="Tahoma" w:hAnsi="Tahoma" w:cs="Tahoma"/>
                <w:b/>
                <w:color w:val="00B05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5-8 марта - с 9.00 до 20.00 час.</w:t>
            </w:r>
          </w:p>
        </w:tc>
      </w:tr>
      <w:tr w:rsidR="00083652" w:rsidRPr="00E25F56" w:rsidTr="00043D8E">
        <w:tblPrEx>
          <w:tblLook w:val="01E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652" w:rsidRPr="00C46530" w:rsidRDefault="00083652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Вывоз экспонатов: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83652" w:rsidRPr="00E25F56" w:rsidRDefault="00083652" w:rsidP="0002649D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8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марта с 1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:00 до 20:00</w:t>
            </w:r>
          </w:p>
        </w:tc>
      </w:tr>
      <w:tr w:rsidR="00083652" w:rsidRPr="00E25F56" w:rsidTr="00043D8E">
        <w:tblPrEx>
          <w:tblLook w:val="01E0"/>
        </w:tblPrEx>
        <w:tc>
          <w:tcPr>
            <w:tcW w:w="5211" w:type="dxa"/>
            <w:gridSpan w:val="2"/>
            <w:tcBorders>
              <w:top w:val="single" w:sz="4" w:space="0" w:color="auto"/>
            </w:tcBorders>
          </w:tcPr>
          <w:p w:rsidR="00083652" w:rsidRPr="00C46530" w:rsidRDefault="00083652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Демонтаж стендов: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083652" w:rsidRPr="00E25F56" w:rsidRDefault="00083652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марта с 0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8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:00 до 20:00</w:t>
            </w:r>
          </w:p>
          <w:p w:rsidR="00083652" w:rsidRPr="00E25F56" w:rsidRDefault="00083652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083652" w:rsidRPr="00E25F56" w:rsidTr="00043D8E">
        <w:tblPrEx>
          <w:tblLook w:val="01E0"/>
        </w:tblPrEx>
        <w:tc>
          <w:tcPr>
            <w:tcW w:w="11023" w:type="dxa"/>
            <w:gridSpan w:val="3"/>
          </w:tcPr>
          <w:p w:rsidR="00083652" w:rsidRPr="00C46530" w:rsidRDefault="00083652" w:rsidP="009635E2">
            <w:pPr>
              <w:suppressAutoHyphens w:val="0"/>
              <w:jc w:val="center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!!! Экспозиция стенда должна быть полностью готова 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3 марта </w:t>
            </w: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201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9</w:t>
            </w: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 г. к 19.00 !!!</w:t>
            </w:r>
          </w:p>
        </w:tc>
      </w:tr>
    </w:tbl>
    <w:p w:rsidR="00083652" w:rsidRPr="00E25F56" w:rsidRDefault="00083652" w:rsidP="00E25F56">
      <w:pPr>
        <w:suppressAutoHyphens w:val="0"/>
        <w:jc w:val="both"/>
        <w:rPr>
          <w:rFonts w:ascii="Tahoma" w:hAnsi="Tahoma" w:cs="Tahoma"/>
          <w:b/>
          <w:sz w:val="22"/>
          <w:szCs w:val="22"/>
          <w:u w:val="single"/>
          <w:lang w:eastAsia="ru-RU"/>
        </w:rPr>
      </w:pPr>
    </w:p>
    <w:p w:rsidR="00083652" w:rsidRPr="00E25F56" w:rsidRDefault="00083652" w:rsidP="00E25F56">
      <w:pPr>
        <w:suppressAutoHyphens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  <w:r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Внимание!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В случае необходимости </w:t>
      </w: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>дополнительного ввоза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>экспонатов и рекламных материалов в течение работы выставки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во избежание возникновения проблем при их вывозе, перечень этих дополнительных экспонатов и рекламных материалов необходимо внести в два экземпляра письма (в Ваш и в  находящийся у администратора павильона).</w:t>
      </w:r>
    </w:p>
    <w:p w:rsidR="00083652" w:rsidRPr="00E25F56" w:rsidRDefault="00083652" w:rsidP="00E25F56">
      <w:pPr>
        <w:suppressAutoHyphens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</w:p>
    <w:p w:rsidR="00083652" w:rsidRPr="00E25F56" w:rsidRDefault="00083652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Командировочные удостоверения</w:t>
      </w:r>
      <w:r w:rsidRPr="00E25F56">
        <w:rPr>
          <w:rFonts w:ascii="Tahoma" w:hAnsi="Tahoma" w:cs="Tahoma"/>
          <w:sz w:val="22"/>
          <w:szCs w:val="22"/>
          <w:lang w:eastAsia="ru-RU"/>
        </w:rPr>
        <w:t xml:space="preserve"> можно отметить на стойке информации </w:t>
      </w:r>
      <w:r w:rsidRPr="009635E2">
        <w:rPr>
          <w:rFonts w:ascii="Tahoma" w:hAnsi="Tahoma" w:cs="Tahoma"/>
          <w:sz w:val="22"/>
          <w:szCs w:val="22"/>
          <w:lang w:eastAsia="ru-RU"/>
        </w:rPr>
        <w:t>офис</w:t>
      </w:r>
      <w:r>
        <w:rPr>
          <w:rFonts w:ascii="Tahoma" w:hAnsi="Tahoma" w:cs="Tahoma"/>
          <w:sz w:val="22"/>
          <w:szCs w:val="22"/>
          <w:lang w:eastAsia="ru-RU"/>
        </w:rPr>
        <w:t>а</w:t>
      </w:r>
      <w:r w:rsidRPr="009635E2">
        <w:rPr>
          <w:rFonts w:ascii="Tahoma" w:hAnsi="Tahoma" w:cs="Tahoma"/>
          <w:sz w:val="22"/>
          <w:szCs w:val="22"/>
          <w:lang w:eastAsia="ru-RU"/>
        </w:rPr>
        <w:t xml:space="preserve"> организаторов выставки </w:t>
      </w:r>
      <w:r>
        <w:rPr>
          <w:rFonts w:ascii="Tahoma" w:hAnsi="Tahoma" w:cs="Tahoma"/>
          <w:sz w:val="22"/>
          <w:szCs w:val="22"/>
          <w:lang w:eastAsia="ru-RU"/>
        </w:rPr>
        <w:t>-</w:t>
      </w:r>
      <w:r w:rsidRPr="00E25F56">
        <w:rPr>
          <w:rFonts w:ascii="Tahoma" w:hAnsi="Tahoma" w:cs="Tahoma"/>
          <w:sz w:val="22"/>
          <w:szCs w:val="22"/>
          <w:lang w:eastAsia="ru-RU"/>
        </w:rPr>
        <w:t xml:space="preserve"> Ассоциации «Народные художественные промыслы России» (зал 4) либо в Бюро пропусков у Северного, Западного и Южного входов в ЦВК «ЭКСПОЦЕНТР».</w:t>
      </w:r>
    </w:p>
    <w:p w:rsidR="00083652" w:rsidRPr="00E25F56" w:rsidRDefault="00083652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083652" w:rsidRPr="00E25F56" w:rsidRDefault="00083652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 xml:space="preserve">Дирекция Выставки от  </w:t>
      </w:r>
      <w:r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АО «ЭКСПОЦЕНТР»</w:t>
      </w:r>
      <w:r w:rsidRPr="00E25F56">
        <w:rPr>
          <w:rFonts w:ascii="Tahoma" w:hAnsi="Tahoma" w:cs="Tahoma"/>
          <w:sz w:val="22"/>
          <w:szCs w:val="22"/>
          <w:lang w:eastAsia="ru-RU"/>
        </w:rPr>
        <w:t xml:space="preserve"> и </w:t>
      </w:r>
      <w:r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офис организаторов выставки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– Ассоциации «Народные художественные промыслы России»</w:t>
      </w:r>
      <w:r w:rsidRPr="00E25F56">
        <w:rPr>
          <w:rFonts w:ascii="Tahoma" w:hAnsi="Tahoma" w:cs="Tahoma"/>
          <w:sz w:val="22"/>
          <w:szCs w:val="22"/>
          <w:lang w:eastAsia="ru-RU"/>
        </w:rPr>
        <w:t xml:space="preserve"> – 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 xml:space="preserve">с </w:t>
      </w:r>
      <w:r>
        <w:rPr>
          <w:rFonts w:ascii="Tahoma" w:hAnsi="Tahoma" w:cs="Tahoma"/>
          <w:b/>
          <w:sz w:val="22"/>
          <w:szCs w:val="22"/>
          <w:lang w:eastAsia="ru-RU"/>
        </w:rPr>
        <w:t>3 по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b/>
          <w:sz w:val="22"/>
          <w:szCs w:val="22"/>
          <w:lang w:eastAsia="ru-RU"/>
        </w:rPr>
        <w:t>8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 xml:space="preserve"> марта 201</w:t>
      </w:r>
      <w:r>
        <w:rPr>
          <w:rFonts w:ascii="Tahoma" w:hAnsi="Tahoma" w:cs="Tahoma"/>
          <w:b/>
          <w:sz w:val="22"/>
          <w:szCs w:val="22"/>
          <w:lang w:eastAsia="ru-RU"/>
        </w:rPr>
        <w:t>9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 xml:space="preserve"> г.</w:t>
      </w:r>
      <w:r w:rsidRPr="00E25F56">
        <w:rPr>
          <w:rFonts w:ascii="Tahoma" w:hAnsi="Tahoma" w:cs="Tahoma"/>
          <w:sz w:val="22"/>
          <w:szCs w:val="22"/>
          <w:lang w:eastAsia="ru-RU"/>
        </w:rPr>
        <w:t xml:space="preserve"> будут располагаться в 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>зале 4</w:t>
      </w:r>
      <w:r w:rsidRPr="00E25F56">
        <w:rPr>
          <w:rFonts w:ascii="Tahoma" w:hAnsi="Tahoma" w:cs="Tahoma"/>
          <w:sz w:val="22"/>
          <w:szCs w:val="22"/>
          <w:lang w:eastAsia="ru-RU"/>
        </w:rPr>
        <w:t xml:space="preserve"> павильона 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>№2</w:t>
      </w:r>
      <w:r w:rsidRPr="00E25F56">
        <w:rPr>
          <w:rFonts w:ascii="Tahoma" w:hAnsi="Tahoma" w:cs="Tahoma"/>
          <w:sz w:val="22"/>
          <w:szCs w:val="22"/>
          <w:lang w:eastAsia="ru-RU"/>
        </w:rPr>
        <w:t xml:space="preserve"> ЦВК «ЭКСПОЦЕНТР».</w:t>
      </w:r>
    </w:p>
    <w:p w:rsidR="00083652" w:rsidRPr="00E25F56" w:rsidRDefault="00083652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083652" w:rsidRPr="00E25F56" w:rsidRDefault="00083652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 xml:space="preserve">Офис Ассоциации «Народные художественные промыслы России» - пав.№2, </w:t>
      </w:r>
      <w:r w:rsidRPr="00411509">
        <w:rPr>
          <w:rFonts w:ascii="Tahoma" w:hAnsi="Tahoma" w:cs="Tahoma"/>
          <w:b/>
          <w:sz w:val="22"/>
          <w:szCs w:val="22"/>
          <w:u w:val="single"/>
          <w:lang w:eastAsia="ru-RU"/>
        </w:rPr>
        <w:t>зал 4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>:</w:t>
      </w:r>
    </w:p>
    <w:p w:rsidR="00083652" w:rsidRPr="009635E2" w:rsidRDefault="00083652" w:rsidP="009635E2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>
        <w:rPr>
          <w:rFonts w:ascii="Tahoma" w:hAnsi="Tahoma" w:cs="Tahoma"/>
          <w:sz w:val="22"/>
          <w:szCs w:val="22"/>
          <w:lang w:eastAsia="ru-RU"/>
        </w:rPr>
        <w:t xml:space="preserve"> </w:t>
      </w:r>
    </w:p>
    <w:tbl>
      <w:tblPr>
        <w:tblW w:w="10881" w:type="dxa"/>
        <w:tblLook w:val="01E0"/>
      </w:tblPr>
      <w:tblGrid>
        <w:gridCol w:w="4361"/>
        <w:gridCol w:w="6520"/>
      </w:tblGrid>
      <w:tr w:rsidR="00083652" w:rsidRPr="00E25F56" w:rsidTr="00F7710A">
        <w:trPr>
          <w:trHeight w:val="270"/>
        </w:trPr>
        <w:tc>
          <w:tcPr>
            <w:tcW w:w="4361" w:type="dxa"/>
            <w:tcBorders>
              <w:bottom w:val="single" w:sz="4" w:space="0" w:color="auto"/>
            </w:tcBorders>
          </w:tcPr>
          <w:p w:rsidR="00083652" w:rsidRPr="00E25F56" w:rsidRDefault="00083652" w:rsidP="00F7710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Директор выставки                           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83652" w:rsidRPr="00E25F56" w:rsidRDefault="00083652" w:rsidP="00F7710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Гурко Лилия Аркадьевна</w:t>
            </w:r>
          </w:p>
        </w:tc>
      </w:tr>
      <w:tr w:rsidR="00083652" w:rsidRPr="00E25F56" w:rsidTr="00F7710A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083652" w:rsidRPr="00E25F56" w:rsidRDefault="00083652" w:rsidP="00F7710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Застройка стендов: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83652" w:rsidRDefault="00083652" w:rsidP="00C53E15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Ильяшенко</w:t>
            </w:r>
            <w:r w:rsidRPr="009707F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Мария Гапирджановна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,</w:t>
            </w:r>
            <w:r w:rsidRPr="009707F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083652" w:rsidRDefault="00083652" w:rsidP="00C53E15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Смирнова Ольга Борисовна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</w:t>
            </w:r>
          </w:p>
          <w:p w:rsidR="00083652" w:rsidRDefault="00083652" w:rsidP="00C53E15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Бокова Мария Викторовна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</w:t>
            </w:r>
          </w:p>
          <w:p w:rsidR="00083652" w:rsidRPr="00E25F56" w:rsidRDefault="00083652" w:rsidP="00C53E15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Комарова Екатерина Михайловна</w:t>
            </w:r>
          </w:p>
        </w:tc>
      </w:tr>
      <w:tr w:rsidR="00083652" w:rsidRPr="00E25F56" w:rsidTr="00F7710A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083652" w:rsidRPr="00E25F56" w:rsidRDefault="00083652" w:rsidP="00F7710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Регистрация участников, информация                   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83652" w:rsidRDefault="00083652" w:rsidP="00C53E15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Матюшкина Ирина Николаевна, </w:t>
            </w:r>
          </w:p>
          <w:p w:rsidR="00083652" w:rsidRPr="00E25F56" w:rsidRDefault="00083652" w:rsidP="00C53E15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Самойлова Лидия Александровна</w:t>
            </w:r>
          </w:p>
        </w:tc>
      </w:tr>
      <w:tr w:rsidR="00083652" w:rsidRPr="00E25F56" w:rsidTr="00F7710A">
        <w:trPr>
          <w:trHeight w:val="28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083652" w:rsidRDefault="00083652" w:rsidP="00F7710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«Город мастеров», </w:t>
            </w:r>
          </w:p>
          <w:p w:rsidR="00083652" w:rsidRPr="00E25F56" w:rsidRDefault="00083652" w:rsidP="00F7710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конкурсная программа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83652" w:rsidRDefault="00083652" w:rsidP="00F7710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Гуляева Татьяна Алексеевна, </w:t>
            </w:r>
          </w:p>
          <w:p w:rsidR="00083652" w:rsidRPr="00E25F56" w:rsidRDefault="00083652" w:rsidP="00F7710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Янткова Татьяна Михайловна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83652" w:rsidRPr="00E25F56" w:rsidTr="00F7710A">
        <w:trPr>
          <w:trHeight w:val="270"/>
        </w:trPr>
        <w:tc>
          <w:tcPr>
            <w:tcW w:w="4361" w:type="dxa"/>
            <w:tcBorders>
              <w:top w:val="single" w:sz="4" w:space="0" w:color="auto"/>
            </w:tcBorders>
          </w:tcPr>
          <w:p w:rsidR="00083652" w:rsidRPr="00E25F56" w:rsidRDefault="00083652" w:rsidP="00F7710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Бухгалтерия                                       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83652" w:rsidRDefault="00083652" w:rsidP="00F7710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Лелекова Наталия Демидовна, </w:t>
            </w:r>
          </w:p>
          <w:p w:rsidR="00083652" w:rsidRPr="00E25F56" w:rsidRDefault="00083652" w:rsidP="00F7710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Ковальчук Ольга Николаевна</w:t>
            </w:r>
          </w:p>
        </w:tc>
      </w:tr>
    </w:tbl>
    <w:p w:rsidR="00083652" w:rsidRDefault="00083652" w:rsidP="00E25F56">
      <w:pPr>
        <w:keepNext/>
        <w:suppressAutoHyphens w:val="0"/>
        <w:outlineLvl w:val="2"/>
        <w:rPr>
          <w:rFonts w:ascii="Arial" w:hAnsi="Arial" w:cs="Arial"/>
          <w:b/>
          <w:bCs/>
          <w:color w:val="000000"/>
          <w:sz w:val="16"/>
          <w:szCs w:val="16"/>
          <w:u w:val="single"/>
          <w:lang w:eastAsia="ru-RU"/>
        </w:rPr>
      </w:pPr>
    </w:p>
    <w:p w:rsidR="00083652" w:rsidRDefault="00083652" w:rsidP="00E25F56">
      <w:pPr>
        <w:keepNext/>
        <w:suppressAutoHyphens w:val="0"/>
        <w:outlineLvl w:val="2"/>
        <w:rPr>
          <w:rFonts w:ascii="Arial" w:hAnsi="Arial" w:cs="Arial"/>
          <w:b/>
          <w:bCs/>
          <w:color w:val="000000"/>
          <w:sz w:val="16"/>
          <w:szCs w:val="16"/>
          <w:u w:val="single"/>
          <w:lang w:eastAsia="ru-RU"/>
        </w:rPr>
      </w:pPr>
    </w:p>
    <w:p w:rsidR="00083652" w:rsidRDefault="00083652" w:rsidP="00E25F56">
      <w:pPr>
        <w:keepNext/>
        <w:suppressAutoHyphens w:val="0"/>
        <w:outlineLvl w:val="2"/>
        <w:rPr>
          <w:rFonts w:ascii="Arial" w:hAnsi="Arial" w:cs="Arial"/>
          <w:b/>
          <w:bCs/>
          <w:color w:val="000000"/>
          <w:sz w:val="16"/>
          <w:szCs w:val="16"/>
          <w:u w:val="single"/>
          <w:lang w:eastAsia="ru-RU"/>
        </w:rPr>
      </w:pPr>
    </w:p>
    <w:p w:rsidR="00083652" w:rsidRDefault="00083652" w:rsidP="00E25F56">
      <w:pPr>
        <w:keepNext/>
        <w:suppressAutoHyphens w:val="0"/>
        <w:outlineLvl w:val="2"/>
        <w:rPr>
          <w:rFonts w:ascii="Arial" w:hAnsi="Arial" w:cs="Arial"/>
          <w:b/>
          <w:bCs/>
          <w:color w:val="000000"/>
          <w:sz w:val="16"/>
          <w:szCs w:val="16"/>
          <w:u w:val="single"/>
          <w:lang w:eastAsia="ru-RU"/>
        </w:rPr>
      </w:pPr>
    </w:p>
    <w:p w:rsidR="00083652" w:rsidRPr="00040043" w:rsidRDefault="00083652" w:rsidP="00F72FC6">
      <w:pPr>
        <w:suppressAutoHyphens w:val="0"/>
        <w:rPr>
          <w:rFonts w:ascii="Tahoma" w:hAnsi="Tahoma" w:cs="Tahoma"/>
          <w:b/>
          <w:i/>
          <w:color w:val="262626"/>
          <w:sz w:val="10"/>
          <w:szCs w:val="22"/>
          <w:lang w:eastAsia="en-US"/>
        </w:rPr>
      </w:pPr>
    </w:p>
    <w:p w:rsidR="00083652" w:rsidRPr="00203DCD" w:rsidRDefault="00083652" w:rsidP="00DC008C">
      <w:pPr>
        <w:suppressAutoHyphens w:val="0"/>
        <w:jc w:val="center"/>
        <w:rPr>
          <w:rFonts w:ascii="Tahoma" w:hAnsi="Tahoma" w:cs="Tahoma"/>
          <w:b/>
          <w:i/>
          <w:color w:val="262626"/>
          <w:sz w:val="22"/>
          <w:szCs w:val="22"/>
          <w:lang w:eastAsia="en-US"/>
        </w:rPr>
      </w:pPr>
      <w:r w:rsidRPr="00203DCD">
        <w:rPr>
          <w:rFonts w:ascii="Tahoma" w:hAnsi="Tahoma" w:cs="Tahoma"/>
          <w:b/>
          <w:i/>
          <w:color w:val="262626"/>
          <w:sz w:val="22"/>
          <w:szCs w:val="22"/>
          <w:lang w:eastAsia="en-US"/>
        </w:rPr>
        <w:t>Уважаемый участник выставки!</w:t>
      </w:r>
    </w:p>
    <w:p w:rsidR="00083652" w:rsidRDefault="00083652" w:rsidP="007041AB">
      <w:pPr>
        <w:pStyle w:val="BodyText"/>
        <w:jc w:val="both"/>
        <w:rPr>
          <w:sz w:val="20"/>
        </w:rPr>
      </w:pPr>
    </w:p>
    <w:p w:rsidR="00083652" w:rsidRDefault="00083652" w:rsidP="00A879E7">
      <w:pPr>
        <w:pStyle w:val="BodyText"/>
        <w:jc w:val="both"/>
        <w:rPr>
          <w:rFonts w:cs="Tahoma"/>
          <w:color w:val="262626"/>
          <w:szCs w:val="22"/>
          <w:lang w:eastAsia="en-US"/>
        </w:rPr>
      </w:pPr>
      <w:r w:rsidRPr="00A879E7">
        <w:rPr>
          <w:rFonts w:cs="Tahoma"/>
          <w:color w:val="262626"/>
          <w:szCs w:val="22"/>
          <w:lang w:eastAsia="en-US"/>
        </w:rPr>
        <w:t xml:space="preserve">Напоминаем Вам, что ВСЕ СУММЫ по счетам, выставленным за аренду экспозиционной площади и дополнительные услуги, должны быть ПОЛНОСТЬЮ оплачены НЕ ПОЗДНЕЕ </w:t>
      </w:r>
      <w:r w:rsidRPr="00A879E7">
        <w:rPr>
          <w:rFonts w:cs="Tahoma"/>
          <w:b/>
          <w:color w:val="262626"/>
          <w:szCs w:val="22"/>
          <w:lang w:eastAsia="en-US"/>
        </w:rPr>
        <w:t>1</w:t>
      </w:r>
      <w:r>
        <w:rPr>
          <w:rFonts w:cs="Tahoma"/>
          <w:b/>
          <w:color w:val="262626"/>
          <w:szCs w:val="22"/>
          <w:lang w:eastAsia="en-US"/>
        </w:rPr>
        <w:t>6</w:t>
      </w:r>
      <w:r w:rsidRPr="00A879E7">
        <w:rPr>
          <w:rFonts w:cs="Tahoma"/>
          <w:b/>
          <w:color w:val="262626"/>
          <w:szCs w:val="22"/>
          <w:lang w:eastAsia="en-US"/>
        </w:rPr>
        <w:t xml:space="preserve"> февраля 201</w:t>
      </w:r>
      <w:r>
        <w:rPr>
          <w:rFonts w:cs="Tahoma"/>
          <w:b/>
          <w:color w:val="262626"/>
          <w:szCs w:val="22"/>
          <w:lang w:eastAsia="en-US"/>
        </w:rPr>
        <w:t>9</w:t>
      </w:r>
      <w:r w:rsidRPr="00A879E7">
        <w:rPr>
          <w:rFonts w:cs="Tahoma"/>
          <w:b/>
          <w:color w:val="262626"/>
          <w:szCs w:val="22"/>
          <w:lang w:eastAsia="en-US"/>
        </w:rPr>
        <w:t xml:space="preserve"> г.</w:t>
      </w:r>
      <w:r w:rsidRPr="00A879E7">
        <w:rPr>
          <w:rFonts w:cs="Tahoma"/>
          <w:color w:val="262626"/>
          <w:szCs w:val="22"/>
          <w:lang w:eastAsia="en-US"/>
        </w:rPr>
        <w:t xml:space="preserve"> Дополнительные услуги предоставляются ТОЛЬКО ПОСЛЕ поступления ПОЛНОЙ ОПЛАТЫ заказанных услуг на счет организатора Выставки. </w:t>
      </w:r>
    </w:p>
    <w:p w:rsidR="00083652" w:rsidRPr="00A879E7" w:rsidRDefault="00083652" w:rsidP="00A879E7">
      <w:pPr>
        <w:pStyle w:val="BodyText"/>
        <w:jc w:val="both"/>
        <w:rPr>
          <w:rFonts w:cs="Tahoma"/>
          <w:color w:val="262626"/>
          <w:szCs w:val="22"/>
          <w:lang w:eastAsia="en-US"/>
        </w:rPr>
      </w:pPr>
      <w:r w:rsidRPr="00A879E7">
        <w:rPr>
          <w:rFonts w:cs="Tahoma"/>
          <w:color w:val="262626"/>
          <w:szCs w:val="22"/>
          <w:lang w:eastAsia="en-US"/>
        </w:rPr>
        <w:t>Просим учесть, что при позднем заказе или заказе во время монтажа часть услуг или оборудования может не предоставляться. Во время монтажа выставки заказы принимаются только при технической возможности.</w:t>
      </w:r>
    </w:p>
    <w:p w:rsidR="00083652" w:rsidRDefault="00083652" w:rsidP="007041AB">
      <w:pPr>
        <w:pStyle w:val="BodyText"/>
        <w:jc w:val="both"/>
        <w:rPr>
          <w:rFonts w:cs="Tahoma"/>
          <w:color w:val="262626"/>
          <w:szCs w:val="22"/>
          <w:lang w:eastAsia="en-US"/>
        </w:rPr>
      </w:pPr>
      <w:r w:rsidRPr="00A879E7">
        <w:rPr>
          <w:rFonts w:cs="Tahoma"/>
          <w:b/>
          <w:color w:val="262626"/>
          <w:szCs w:val="22"/>
          <w:lang w:eastAsia="en-US"/>
        </w:rPr>
        <w:t>Убедительно просим Вас</w:t>
      </w:r>
      <w:r w:rsidRPr="00A879E7">
        <w:rPr>
          <w:rFonts w:cs="Tahoma"/>
          <w:color w:val="262626"/>
          <w:szCs w:val="22"/>
          <w:lang w:eastAsia="en-US"/>
        </w:rPr>
        <w:t xml:space="preserve"> в течение работы и демонтажа выставки </w:t>
      </w:r>
      <w:r w:rsidRPr="00E565C8">
        <w:rPr>
          <w:rFonts w:cs="Tahoma"/>
          <w:b/>
          <w:color w:val="262626"/>
          <w:szCs w:val="22"/>
          <w:lang w:eastAsia="en-US"/>
        </w:rPr>
        <w:t xml:space="preserve">с </w:t>
      </w:r>
      <w:r>
        <w:rPr>
          <w:rFonts w:cs="Tahoma"/>
          <w:b/>
          <w:color w:val="262626"/>
          <w:szCs w:val="22"/>
          <w:lang w:eastAsia="en-US"/>
        </w:rPr>
        <w:t>4</w:t>
      </w:r>
      <w:r w:rsidRPr="00E565C8">
        <w:rPr>
          <w:rFonts w:cs="Tahoma"/>
          <w:b/>
          <w:color w:val="262626"/>
          <w:szCs w:val="22"/>
          <w:lang w:eastAsia="en-US"/>
        </w:rPr>
        <w:t xml:space="preserve"> по </w:t>
      </w:r>
      <w:r>
        <w:rPr>
          <w:rFonts w:cs="Tahoma"/>
          <w:b/>
          <w:color w:val="262626"/>
          <w:szCs w:val="22"/>
          <w:lang w:eastAsia="en-US"/>
        </w:rPr>
        <w:t>8</w:t>
      </w:r>
      <w:r w:rsidRPr="00E565C8">
        <w:rPr>
          <w:rFonts w:cs="Tahoma"/>
          <w:b/>
          <w:color w:val="262626"/>
          <w:szCs w:val="22"/>
          <w:lang w:eastAsia="en-US"/>
        </w:rPr>
        <w:t xml:space="preserve"> марта 201</w:t>
      </w:r>
      <w:r>
        <w:rPr>
          <w:rFonts w:cs="Tahoma"/>
          <w:b/>
          <w:color w:val="262626"/>
          <w:szCs w:val="22"/>
          <w:lang w:eastAsia="en-US"/>
        </w:rPr>
        <w:t>9</w:t>
      </w:r>
      <w:r w:rsidRPr="00E565C8">
        <w:rPr>
          <w:rFonts w:cs="Tahoma"/>
          <w:b/>
          <w:color w:val="262626"/>
          <w:szCs w:val="22"/>
          <w:lang w:eastAsia="en-US"/>
        </w:rPr>
        <w:t xml:space="preserve"> г.</w:t>
      </w:r>
      <w:r>
        <w:rPr>
          <w:rFonts w:cs="Tahoma"/>
          <w:b/>
          <w:color w:val="262626"/>
          <w:szCs w:val="22"/>
          <w:lang w:eastAsia="en-US"/>
        </w:rPr>
        <w:t xml:space="preserve"> </w:t>
      </w:r>
      <w:r w:rsidRPr="00A879E7">
        <w:rPr>
          <w:rFonts w:cs="Tahoma"/>
          <w:b/>
          <w:color w:val="262626"/>
          <w:szCs w:val="22"/>
          <w:lang w:eastAsia="en-US"/>
        </w:rPr>
        <w:t>получить счета и акты в бухгалтерии</w:t>
      </w:r>
      <w:r w:rsidRPr="00A879E7">
        <w:rPr>
          <w:rFonts w:cs="Tahoma"/>
          <w:color w:val="262626"/>
          <w:szCs w:val="22"/>
          <w:lang w:eastAsia="en-US"/>
        </w:rPr>
        <w:t xml:space="preserve"> </w:t>
      </w:r>
      <w:r w:rsidRPr="00A879E7">
        <w:rPr>
          <w:rFonts w:cs="Tahoma"/>
          <w:b/>
          <w:color w:val="262626"/>
          <w:szCs w:val="22"/>
          <w:lang w:eastAsia="en-US"/>
        </w:rPr>
        <w:t>Дирекции</w:t>
      </w:r>
      <w:r w:rsidRPr="00A879E7">
        <w:rPr>
          <w:rFonts w:cs="Tahoma"/>
          <w:color w:val="262626"/>
          <w:szCs w:val="22"/>
          <w:lang w:eastAsia="en-US"/>
        </w:rPr>
        <w:t xml:space="preserve"> выставки от Ассоциации. Напоминаем Вам, что для подписания актов сдачи-приемки необходимо иметь при себе 2 экземпляра заявки-договора, заверенных печатью и подписью руководителя фирмы-экспонента, а также Доверенность  на право подписи финансовых документов для сотрудника Вашей организации.</w:t>
      </w:r>
    </w:p>
    <w:p w:rsidR="00083652" w:rsidRPr="00040043" w:rsidRDefault="00083652" w:rsidP="007041AB">
      <w:pPr>
        <w:pStyle w:val="BodyText"/>
        <w:jc w:val="both"/>
        <w:rPr>
          <w:rFonts w:cs="Tahoma"/>
          <w:color w:val="262626"/>
          <w:szCs w:val="22"/>
          <w:lang w:eastAsia="en-US"/>
        </w:rPr>
      </w:pPr>
    </w:p>
    <w:p w:rsidR="00083652" w:rsidRPr="00040043" w:rsidRDefault="00083652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  <w:r w:rsidRPr="00040043"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  <w:t>Вход в выставочные залы для экспонентов</w:t>
      </w:r>
    </w:p>
    <w:p w:rsidR="00083652" w:rsidRPr="00040043" w:rsidRDefault="00083652" w:rsidP="007041AB">
      <w:pPr>
        <w:suppressAutoHyphens w:val="0"/>
        <w:spacing w:after="120"/>
        <w:jc w:val="center"/>
        <w:rPr>
          <w:rFonts w:ascii="Tahoma" w:hAnsi="Tahoma" w:cs="Tahoma"/>
          <w:b/>
          <w:i/>
          <w:color w:val="262626"/>
          <w:sz w:val="18"/>
          <w:szCs w:val="22"/>
          <w:u w:val="single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938"/>
      </w:tblGrid>
      <w:tr w:rsidR="00083652" w:rsidRPr="002F7C60" w:rsidTr="00B00B45">
        <w:trPr>
          <w:trHeight w:val="3152"/>
        </w:trPr>
        <w:tc>
          <w:tcPr>
            <w:tcW w:w="2518" w:type="dxa"/>
          </w:tcPr>
          <w:p w:rsidR="00083652" w:rsidRPr="00B00B45" w:rsidRDefault="00083652" w:rsidP="00B00B45">
            <w:pPr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Во время монтажа:</w:t>
            </w: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</w:p>
          <w:p w:rsidR="00083652" w:rsidRPr="00B00B45" w:rsidRDefault="00083652" w:rsidP="00B00B45">
            <w:pPr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083652" w:rsidRPr="00B00B45" w:rsidRDefault="00083652" w:rsidP="00B00B45">
            <w:pPr>
              <w:jc w:val="both"/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2-3 марта с 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8</w:t>
            </w:r>
            <w:r w:rsidRPr="00B00B45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.00 до 20.00 час., </w:t>
            </w:r>
          </w:p>
          <w:p w:rsidR="00083652" w:rsidRPr="00B00B45" w:rsidRDefault="00083652" w:rsidP="00B00B45">
            <w:pPr>
              <w:jc w:val="both"/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4 марта с 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8</w:t>
            </w:r>
            <w:r w:rsidRPr="00B00B45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.00 до 12.00 час.</w:t>
            </w:r>
          </w:p>
          <w:p w:rsidR="00083652" w:rsidRPr="00B00B45" w:rsidRDefault="00083652" w:rsidP="00B00B45">
            <w:pPr>
              <w:jc w:val="both"/>
              <w:rPr>
                <w:rFonts w:ascii="Tahoma" w:hAnsi="Tahoma" w:cs="Tahoma"/>
                <w:b/>
                <w:color w:val="262626"/>
                <w:sz w:val="12"/>
                <w:szCs w:val="22"/>
                <w:lang w:eastAsia="en-US"/>
              </w:rPr>
            </w:pPr>
          </w:p>
          <w:p w:rsidR="00083652" w:rsidRPr="00B00B45" w:rsidRDefault="00083652" w:rsidP="00B00B45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- по постоянному именному пропуску участника или именному пропуску на монтаж/демонтаж, полученным заранее.</w:t>
            </w:r>
          </w:p>
          <w:p w:rsidR="00083652" w:rsidRPr="00B00B45" w:rsidRDefault="00083652" w:rsidP="00B00B45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- при отсутствии заранее полученных именных пропусков, одному представителю участника выставки необходимо получить разовый пропуск в Бюро пропусков у Северного входа  (со стороны 1-го Красногвардейского проезда), для чего необходимо иметь при себе письмо на ввоз/вывоз экспонатов (Приложение 1) и паспорт.</w:t>
            </w:r>
          </w:p>
          <w:p w:rsidR="00083652" w:rsidRPr="00B00B45" w:rsidRDefault="00083652" w:rsidP="00B00B45">
            <w:pPr>
              <w:spacing w:after="120"/>
              <w:jc w:val="both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>Внимание!</w:t>
            </w:r>
            <w:r w:rsidRPr="00B00B45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 Также пройти на территорию выставочного комплекса можно предъявив охране письмо на разовый проход одного лица – представителя участника выставки </w:t>
            </w:r>
            <w:r w:rsidRPr="00B00B45">
              <w:rPr>
                <w:rFonts w:ascii="Tahoma" w:hAnsi="Tahoma" w:cs="Tahoma"/>
                <w:b/>
                <w:color w:val="FF0000"/>
                <w:sz w:val="22"/>
                <w:szCs w:val="22"/>
                <w:lang w:eastAsia="en-US"/>
              </w:rPr>
              <w:t>(</w:t>
            </w:r>
            <w:r w:rsidRPr="00B00B45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>высылается по запросу после 20 февраля</w:t>
            </w:r>
            <w:r w:rsidRPr="00B00B45">
              <w:rPr>
                <w:rFonts w:ascii="Tahoma" w:hAnsi="Tahoma" w:cs="Tahoma"/>
                <w:b/>
                <w:color w:val="FF0000"/>
                <w:sz w:val="22"/>
                <w:szCs w:val="22"/>
                <w:lang w:eastAsia="en-US"/>
              </w:rPr>
              <w:t>)</w:t>
            </w:r>
            <w:r w:rsidRPr="00B00B45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. Данное письмо необходимо распечатать, заполнить и предъявить охране вместе с паспортом представителя.</w:t>
            </w:r>
          </w:p>
          <w:p w:rsidR="00083652" w:rsidRPr="00B00B45" w:rsidRDefault="00083652" w:rsidP="00B00B45">
            <w:pPr>
              <w:spacing w:after="120"/>
              <w:jc w:val="both"/>
              <w:rPr>
                <w:rFonts w:ascii="Tahoma" w:hAnsi="Tahoma" w:cs="Tahoma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083652" w:rsidRPr="0044576F" w:rsidTr="00B00B45">
        <w:tc>
          <w:tcPr>
            <w:tcW w:w="2518" w:type="dxa"/>
          </w:tcPr>
          <w:p w:rsidR="00083652" w:rsidRPr="00B00B45" w:rsidRDefault="00083652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В дни работы выставки - в часы, когда выставка </w:t>
            </w:r>
            <w:r w:rsidRPr="00B00B45">
              <w:rPr>
                <w:rFonts w:ascii="Tahoma" w:hAnsi="Tahoma" w:cs="Tahoma"/>
                <w:b/>
                <w:color w:val="262626"/>
                <w:sz w:val="22"/>
                <w:szCs w:val="22"/>
                <w:u w:val="single"/>
                <w:lang w:eastAsia="en-US"/>
              </w:rPr>
              <w:t>закрыта</w:t>
            </w:r>
            <w:r w:rsidRPr="00B00B45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для посетителей</w:t>
            </w:r>
          </w:p>
        </w:tc>
        <w:tc>
          <w:tcPr>
            <w:tcW w:w="7938" w:type="dxa"/>
          </w:tcPr>
          <w:p w:rsidR="00083652" w:rsidRPr="00B00B45" w:rsidRDefault="00083652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5-7 марта </w:t>
            </w:r>
            <w:r w:rsidRPr="008C1A1D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с 09.00</w:t>
            </w: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до 10.00 час., с 19.00 до 20.00 час.,</w:t>
            </w:r>
          </w:p>
          <w:p w:rsidR="00083652" w:rsidRPr="00B00B45" w:rsidRDefault="00083652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8 марта </w:t>
            </w:r>
            <w:r w:rsidRPr="008C1A1D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с 09.00</w:t>
            </w: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до 10.00 час.</w:t>
            </w:r>
          </w:p>
          <w:p w:rsidR="00083652" w:rsidRPr="00B00B45" w:rsidRDefault="00083652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  <w:p w:rsidR="00083652" w:rsidRPr="00B00B45" w:rsidRDefault="00083652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- СТРОГО по постоянному именному пропуску участника</w:t>
            </w:r>
          </w:p>
        </w:tc>
      </w:tr>
      <w:tr w:rsidR="00083652" w:rsidTr="00B00B45">
        <w:tc>
          <w:tcPr>
            <w:tcW w:w="2518" w:type="dxa"/>
          </w:tcPr>
          <w:p w:rsidR="00083652" w:rsidRPr="00B00B45" w:rsidRDefault="00083652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 дни работы выставки -</w:t>
            </w:r>
            <w:r>
              <w:t xml:space="preserve"> </w:t>
            </w:r>
            <w:r w:rsidRPr="00B00B45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в часы, когда выставка </w:t>
            </w:r>
            <w:r w:rsidRPr="00B00B45">
              <w:rPr>
                <w:rFonts w:ascii="Tahoma" w:hAnsi="Tahoma" w:cs="Tahoma"/>
                <w:b/>
                <w:color w:val="262626"/>
                <w:sz w:val="22"/>
                <w:szCs w:val="22"/>
                <w:u w:val="single"/>
                <w:lang w:eastAsia="en-US"/>
              </w:rPr>
              <w:t>открыта</w:t>
            </w:r>
            <w:r w:rsidRPr="00B00B45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для посетителей </w:t>
            </w: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</w:p>
          <w:p w:rsidR="00083652" w:rsidRPr="00B00B45" w:rsidRDefault="00083652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083652" w:rsidRPr="00B00B45" w:rsidRDefault="00083652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4 марта  с 12.00 до 19.00 час., </w:t>
            </w:r>
          </w:p>
          <w:p w:rsidR="00083652" w:rsidRPr="00B00B45" w:rsidRDefault="00083652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5-7 марта с 10.00 до 19.00 час., </w:t>
            </w:r>
          </w:p>
          <w:p w:rsidR="00083652" w:rsidRPr="00B00B45" w:rsidRDefault="00083652" w:rsidP="00B00B45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8 марта с 10.00 до 17.00 час.</w:t>
            </w:r>
          </w:p>
          <w:p w:rsidR="00083652" w:rsidRPr="00B00B45" w:rsidRDefault="00083652" w:rsidP="00B00B45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- по постоянному именному пропуску участника;</w:t>
            </w:r>
          </w:p>
          <w:p w:rsidR="00083652" w:rsidRPr="00B00B45" w:rsidRDefault="00083652" w:rsidP="00B00B45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- по пригласительному билету</w:t>
            </w:r>
          </w:p>
        </w:tc>
      </w:tr>
      <w:tr w:rsidR="00083652" w:rsidTr="00B00B45">
        <w:tc>
          <w:tcPr>
            <w:tcW w:w="2518" w:type="dxa"/>
          </w:tcPr>
          <w:p w:rsidR="00083652" w:rsidRPr="00B00B45" w:rsidRDefault="00083652" w:rsidP="00043D8E">
            <w:pP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Во время демонтажа:</w:t>
            </w:r>
          </w:p>
          <w:p w:rsidR="00083652" w:rsidRPr="00B00B45" w:rsidRDefault="00083652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083652" w:rsidRPr="00B00B45" w:rsidRDefault="00083652" w:rsidP="00F914C2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8 марта с 17.00 до 20.00, </w:t>
            </w:r>
          </w:p>
          <w:p w:rsidR="00083652" w:rsidRPr="00B00B45" w:rsidRDefault="00083652" w:rsidP="00F914C2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9 марта с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8</w:t>
            </w: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.00 до 20.00 час.</w:t>
            </w:r>
          </w:p>
          <w:p w:rsidR="00083652" w:rsidRPr="00B00B45" w:rsidRDefault="00083652" w:rsidP="00F914C2">
            <w:pPr>
              <w:rPr>
                <w:rFonts w:ascii="Tahoma" w:hAnsi="Tahoma" w:cs="Tahoma"/>
                <w:color w:val="262626"/>
                <w:sz w:val="10"/>
                <w:szCs w:val="22"/>
                <w:lang w:eastAsia="en-US"/>
              </w:rPr>
            </w:pPr>
          </w:p>
          <w:p w:rsidR="00083652" w:rsidRPr="00B00B45" w:rsidRDefault="00083652" w:rsidP="00B00B45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B00B45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- по постоянному именному пропуску участника или именному пропуску на монтаж/демонтаж</w:t>
            </w:r>
          </w:p>
        </w:tc>
      </w:tr>
    </w:tbl>
    <w:p w:rsidR="00083652" w:rsidRPr="003B2C6D" w:rsidRDefault="00083652" w:rsidP="007041AB">
      <w:pPr>
        <w:pStyle w:val="BodyText"/>
        <w:jc w:val="both"/>
        <w:rPr>
          <w:sz w:val="20"/>
        </w:rPr>
      </w:pPr>
    </w:p>
    <w:p w:rsidR="00083652" w:rsidRPr="00040043" w:rsidRDefault="00083652" w:rsidP="00AF332B">
      <w:pPr>
        <w:pStyle w:val="21"/>
        <w:ind w:left="284" w:hanging="284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040043">
        <w:rPr>
          <w:rFonts w:cs="Tahoma"/>
          <w:b/>
          <w:i w:val="0"/>
          <w:color w:val="262626"/>
          <w:szCs w:val="22"/>
          <w:lang w:eastAsia="en-US"/>
        </w:rPr>
        <w:t xml:space="preserve">Постоянные удостоверения участника выставки </w:t>
      </w:r>
    </w:p>
    <w:p w:rsidR="00083652" w:rsidRDefault="00083652" w:rsidP="0000240E">
      <w:pPr>
        <w:pStyle w:val="21"/>
        <w:ind w:left="284" w:hanging="284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040043">
        <w:rPr>
          <w:rFonts w:cs="Tahoma"/>
          <w:b/>
          <w:i w:val="0"/>
          <w:color w:val="262626"/>
          <w:szCs w:val="22"/>
          <w:lang w:eastAsia="en-US"/>
        </w:rPr>
        <w:t xml:space="preserve">и пропуска на период монтажа-демонтажа </w:t>
      </w:r>
    </w:p>
    <w:p w:rsidR="00083652" w:rsidRDefault="00083652" w:rsidP="0000240E">
      <w:pPr>
        <w:pStyle w:val="21"/>
        <w:ind w:left="284" w:hanging="284"/>
        <w:jc w:val="center"/>
        <w:rPr>
          <w:rFonts w:cs="Tahoma"/>
          <w:b/>
          <w:i w:val="0"/>
          <w:color w:val="262626"/>
          <w:szCs w:val="22"/>
          <w:u w:val="single"/>
          <w:lang w:eastAsia="en-US"/>
        </w:rPr>
      </w:pPr>
    </w:p>
    <w:p w:rsidR="00083652" w:rsidRDefault="00083652" w:rsidP="004B279C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AE28E4">
        <w:rPr>
          <w:rFonts w:cs="Tahoma"/>
          <w:i w:val="0"/>
          <w:color w:val="262626"/>
          <w:szCs w:val="22"/>
          <w:lang w:eastAsia="en-US"/>
        </w:rPr>
        <w:t>Постоянные удостоверения участника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 и п</w:t>
      </w:r>
      <w:r w:rsidRPr="004B279C">
        <w:rPr>
          <w:rFonts w:cs="Tahoma"/>
          <w:i w:val="0"/>
          <w:color w:val="262626"/>
          <w:szCs w:val="22"/>
          <w:lang w:eastAsia="en-US"/>
        </w:rPr>
        <w:t xml:space="preserve">ропуска на период монтажа-демонтажа (оформительские) </w:t>
      </w:r>
      <w:r>
        <w:rPr>
          <w:rFonts w:cs="Tahoma"/>
          <w:i w:val="0"/>
          <w:color w:val="262626"/>
          <w:szCs w:val="22"/>
          <w:lang w:eastAsia="en-US"/>
        </w:rPr>
        <w:t>з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аказываются заранее до </w:t>
      </w:r>
      <w:r>
        <w:rPr>
          <w:rFonts w:cs="Tahoma"/>
          <w:i w:val="0"/>
          <w:color w:val="262626"/>
          <w:szCs w:val="22"/>
          <w:lang w:eastAsia="en-US"/>
        </w:rPr>
        <w:t>15 февраля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 201</w:t>
      </w:r>
      <w:r>
        <w:rPr>
          <w:rFonts w:cs="Tahoma"/>
          <w:i w:val="0"/>
          <w:color w:val="262626"/>
          <w:szCs w:val="22"/>
          <w:lang w:eastAsia="en-US"/>
        </w:rPr>
        <w:t>9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 г.</w:t>
      </w:r>
      <w:r w:rsidRPr="00AE28E4">
        <w:rPr>
          <w:rFonts w:cs="Tahoma"/>
          <w:i w:val="0"/>
          <w:color w:val="262626"/>
          <w:szCs w:val="22"/>
          <w:lang w:eastAsia="en-US"/>
        </w:rPr>
        <w:t xml:space="preserve"> </w:t>
      </w:r>
    </w:p>
    <w:p w:rsidR="00083652" w:rsidRDefault="00083652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t xml:space="preserve">Форма заказа – </w:t>
      </w:r>
      <w:r w:rsidRPr="00F914C2">
        <w:rPr>
          <w:rFonts w:cs="Tahoma"/>
          <w:i w:val="0"/>
          <w:color w:val="262626"/>
          <w:szCs w:val="22"/>
          <w:lang w:eastAsia="en-US"/>
        </w:rPr>
        <w:t>Приложение 3</w:t>
      </w:r>
      <w:r>
        <w:rPr>
          <w:rFonts w:cs="Tahoma"/>
          <w:i w:val="0"/>
          <w:color w:val="262626"/>
          <w:szCs w:val="22"/>
          <w:lang w:eastAsia="en-US"/>
        </w:rPr>
        <w:t xml:space="preserve"> к настоящему Руководству участника, которую </w:t>
      </w:r>
      <w:r w:rsidRPr="004B279C">
        <w:rPr>
          <w:rFonts w:cs="Tahoma"/>
          <w:i w:val="0"/>
          <w:color w:val="262626"/>
          <w:szCs w:val="22"/>
          <w:lang w:eastAsia="en-US"/>
        </w:rPr>
        <w:t xml:space="preserve">необходимо </w:t>
      </w:r>
      <w:r>
        <w:rPr>
          <w:rFonts w:cs="Tahoma"/>
          <w:i w:val="0"/>
          <w:color w:val="262626"/>
          <w:szCs w:val="22"/>
          <w:lang w:eastAsia="en-US"/>
        </w:rPr>
        <w:t xml:space="preserve">заполнить и выслать в адрес Ассоциации </w:t>
      </w:r>
      <w:r w:rsidRPr="004B279C">
        <w:rPr>
          <w:rFonts w:cs="Tahoma"/>
          <w:i w:val="0"/>
          <w:color w:val="262626"/>
          <w:szCs w:val="22"/>
          <w:lang w:eastAsia="en-US"/>
        </w:rPr>
        <w:t>по электронной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 w:rsidRPr="004B279C">
        <w:rPr>
          <w:rFonts w:cs="Tahoma"/>
          <w:i w:val="0"/>
          <w:color w:val="262626"/>
          <w:szCs w:val="22"/>
          <w:lang w:eastAsia="en-US"/>
        </w:rPr>
        <w:t xml:space="preserve"> почте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 w:rsidRPr="004B279C">
        <w:rPr>
          <w:rFonts w:cs="Tahoma"/>
          <w:i w:val="0"/>
          <w:color w:val="262626"/>
          <w:szCs w:val="22"/>
          <w:lang w:eastAsia="en-US"/>
        </w:rPr>
        <w:t xml:space="preserve"> </w:t>
      </w:r>
      <w:hyperlink r:id="rId10" w:history="1">
        <w:r w:rsidRPr="008D7E83">
          <w:rPr>
            <w:rStyle w:val="Hyperlink"/>
            <w:rFonts w:cs="Tahoma"/>
            <w:i w:val="0"/>
            <w:szCs w:val="22"/>
            <w:lang w:eastAsia="en-US"/>
          </w:rPr>
          <w:t>nkhp@mail.ru</w:t>
        </w:r>
      </w:hyperlink>
      <w:r>
        <w:rPr>
          <w:rFonts w:cs="Tahoma"/>
          <w:i w:val="0"/>
          <w:color w:val="262626"/>
          <w:szCs w:val="22"/>
          <w:lang w:eastAsia="en-US"/>
        </w:rPr>
        <w:t xml:space="preserve">  или   </w:t>
      </w:r>
      <w:hyperlink r:id="rId11" w:history="1">
        <w:r w:rsidRPr="008D7E83">
          <w:rPr>
            <w:rStyle w:val="Hyperlink"/>
            <w:rFonts w:cs="Tahoma"/>
            <w:i w:val="0"/>
            <w:szCs w:val="22"/>
            <w:lang w:eastAsia="en-US"/>
          </w:rPr>
          <w:t>info@nkhp.ru</w:t>
        </w:r>
      </w:hyperlink>
      <w:r w:rsidRPr="004B279C">
        <w:rPr>
          <w:rFonts w:cs="Tahoma"/>
          <w:i w:val="0"/>
          <w:color w:val="262626"/>
          <w:szCs w:val="22"/>
          <w:lang w:eastAsia="en-US"/>
        </w:rPr>
        <w:t xml:space="preserve">, либо </w:t>
      </w:r>
      <w:r>
        <w:rPr>
          <w:rFonts w:cs="Tahoma"/>
          <w:i w:val="0"/>
          <w:color w:val="262626"/>
          <w:szCs w:val="22"/>
          <w:lang w:eastAsia="en-US"/>
        </w:rPr>
        <w:t xml:space="preserve">по факcу (499)124 63 79 не позднее  </w:t>
      </w:r>
      <w:r w:rsidRPr="00A532C8">
        <w:rPr>
          <w:rFonts w:cs="Tahoma"/>
          <w:i w:val="0"/>
          <w:color w:val="262626"/>
          <w:szCs w:val="22"/>
          <w:lang w:eastAsia="en-US"/>
        </w:rPr>
        <w:t>15 февраля 2019 г.</w:t>
      </w:r>
    </w:p>
    <w:p w:rsidR="00083652" w:rsidRDefault="00083652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29340A">
        <w:rPr>
          <w:rFonts w:cs="Tahoma"/>
          <w:b/>
          <w:i w:val="0"/>
          <w:color w:val="FF0000"/>
          <w:szCs w:val="22"/>
          <w:lang w:eastAsia="en-US"/>
        </w:rPr>
        <w:t>ВНИМАНИЕ:</w:t>
      </w:r>
      <w:r w:rsidRPr="0029340A">
        <w:rPr>
          <w:rFonts w:cs="Tahoma"/>
          <w:i w:val="0"/>
          <w:color w:val="FF0000"/>
          <w:szCs w:val="22"/>
          <w:lang w:eastAsia="en-US"/>
        </w:rPr>
        <w:t xml:space="preserve"> </w:t>
      </w:r>
      <w:r w:rsidRPr="004B279C">
        <w:rPr>
          <w:rFonts w:cs="Tahoma"/>
          <w:i w:val="0"/>
          <w:color w:val="262626"/>
          <w:szCs w:val="22"/>
          <w:lang w:eastAsia="en-US"/>
        </w:rPr>
        <w:t xml:space="preserve">Постоянные удостоверения участника выставки 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из расчета: 1 пропуск на </w:t>
      </w:r>
      <w:r w:rsidRPr="004B279C">
        <w:rPr>
          <w:rFonts w:cs="Tahoma"/>
          <w:i w:val="0"/>
          <w:color w:val="262626"/>
          <w:szCs w:val="22"/>
          <w:u w:val="single"/>
          <w:lang w:eastAsia="en-US"/>
        </w:rPr>
        <w:t>каждые полные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 2 кв.м. </w:t>
      </w:r>
      <w:r w:rsidRPr="004B279C">
        <w:rPr>
          <w:rFonts w:cs="Tahoma"/>
          <w:i w:val="0"/>
          <w:color w:val="262626"/>
          <w:szCs w:val="22"/>
          <w:lang w:eastAsia="en-US"/>
        </w:rPr>
        <w:t xml:space="preserve">арендуемой выставочной площади </w:t>
      </w:r>
      <w:r>
        <w:rPr>
          <w:rFonts w:cs="Tahoma"/>
          <w:i w:val="0"/>
          <w:color w:val="262626"/>
          <w:szCs w:val="22"/>
          <w:lang w:eastAsia="en-US"/>
        </w:rPr>
        <w:t>(</w:t>
      </w:r>
      <w:r w:rsidRPr="00F914C2">
        <w:rPr>
          <w:rFonts w:cs="Tahoma"/>
          <w:i w:val="0"/>
          <w:color w:val="262626"/>
          <w:szCs w:val="22"/>
          <w:lang w:eastAsia="en-US"/>
        </w:rPr>
        <w:t>стенда</w:t>
      </w:r>
      <w:r>
        <w:rPr>
          <w:rFonts w:cs="Tahoma"/>
          <w:i w:val="0"/>
          <w:color w:val="262626"/>
          <w:szCs w:val="22"/>
          <w:lang w:eastAsia="en-US"/>
        </w:rPr>
        <w:t>) входят в стоимость Вашего стенда. Стоимость каждого дополнительного п</w:t>
      </w:r>
      <w:r w:rsidRPr="00BD1966">
        <w:rPr>
          <w:rFonts w:cs="Tahoma"/>
          <w:i w:val="0"/>
          <w:color w:val="262626"/>
          <w:szCs w:val="22"/>
          <w:lang w:eastAsia="en-US"/>
        </w:rPr>
        <w:t>остоянн</w:t>
      </w:r>
      <w:r>
        <w:rPr>
          <w:rFonts w:cs="Tahoma"/>
          <w:i w:val="0"/>
          <w:color w:val="262626"/>
          <w:szCs w:val="22"/>
          <w:lang w:eastAsia="en-US"/>
        </w:rPr>
        <w:t>ого</w:t>
      </w:r>
      <w:r w:rsidRPr="00BD1966">
        <w:rPr>
          <w:rFonts w:cs="Tahoma"/>
          <w:i w:val="0"/>
          <w:color w:val="262626"/>
          <w:szCs w:val="22"/>
          <w:lang w:eastAsia="en-US"/>
        </w:rPr>
        <w:t xml:space="preserve"> удостоверения участника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 – 800 руб.</w:t>
      </w:r>
    </w:p>
    <w:p w:rsidR="00083652" w:rsidRDefault="00083652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083652" w:rsidRPr="0029340A" w:rsidRDefault="00083652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t>Пропуска на монтаж/демонтаж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 входят в стоимость Вашего стенда</w:t>
      </w:r>
      <w:r>
        <w:rPr>
          <w:rFonts w:cs="Tahoma"/>
          <w:i w:val="0"/>
          <w:color w:val="262626"/>
          <w:szCs w:val="22"/>
          <w:lang w:eastAsia="en-US"/>
        </w:rPr>
        <w:t xml:space="preserve"> (без ограничений), при этом </w:t>
      </w:r>
      <w:r w:rsidRPr="0029340A">
        <w:rPr>
          <w:rFonts w:cs="Tahoma"/>
          <w:i w:val="0"/>
          <w:color w:val="262626"/>
          <w:szCs w:val="22"/>
          <w:lang w:eastAsia="en-US"/>
        </w:rPr>
        <w:t>действительны только в дни монтажа и демонтажа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 2-3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 </w:t>
      </w:r>
      <w:r>
        <w:rPr>
          <w:rFonts w:cs="Tahoma"/>
          <w:i w:val="0"/>
          <w:color w:val="262626"/>
          <w:szCs w:val="22"/>
          <w:lang w:eastAsia="en-US"/>
        </w:rPr>
        <w:t>марта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 с </w:t>
      </w:r>
      <w:r>
        <w:rPr>
          <w:rFonts w:cs="Tahoma"/>
          <w:i w:val="0"/>
          <w:color w:val="262626"/>
          <w:szCs w:val="22"/>
          <w:lang w:eastAsia="en-US"/>
        </w:rPr>
        <w:t>8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.00 до 20.00, </w:t>
      </w:r>
    </w:p>
    <w:p w:rsidR="00083652" w:rsidRDefault="00083652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t>4 марта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 с </w:t>
      </w:r>
      <w:r>
        <w:rPr>
          <w:rFonts w:cs="Tahoma"/>
          <w:i w:val="0"/>
          <w:color w:val="262626"/>
          <w:szCs w:val="22"/>
          <w:lang w:eastAsia="en-US"/>
        </w:rPr>
        <w:t>8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.00 до 12.00, </w:t>
      </w:r>
      <w:r>
        <w:rPr>
          <w:rFonts w:cs="Tahoma"/>
          <w:i w:val="0"/>
          <w:color w:val="262626"/>
          <w:szCs w:val="22"/>
          <w:lang w:eastAsia="en-US"/>
        </w:rPr>
        <w:t>8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 марта с 1</w:t>
      </w:r>
      <w:r>
        <w:rPr>
          <w:rFonts w:cs="Tahoma"/>
          <w:i w:val="0"/>
          <w:color w:val="262626"/>
          <w:szCs w:val="22"/>
          <w:lang w:eastAsia="en-US"/>
        </w:rPr>
        <w:t>7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.00 до 20.00, </w:t>
      </w:r>
      <w:r>
        <w:rPr>
          <w:rFonts w:cs="Tahoma"/>
          <w:i w:val="0"/>
          <w:color w:val="262626"/>
          <w:szCs w:val="22"/>
          <w:lang w:eastAsia="en-US"/>
        </w:rPr>
        <w:t>9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 марта с </w:t>
      </w:r>
      <w:r>
        <w:rPr>
          <w:rFonts w:cs="Tahoma"/>
          <w:i w:val="0"/>
          <w:color w:val="262626"/>
          <w:szCs w:val="22"/>
          <w:lang w:eastAsia="en-US"/>
        </w:rPr>
        <w:t>8</w:t>
      </w:r>
      <w:r w:rsidRPr="0029340A">
        <w:rPr>
          <w:rFonts w:cs="Tahoma"/>
          <w:i w:val="0"/>
          <w:color w:val="262626"/>
          <w:szCs w:val="22"/>
          <w:lang w:eastAsia="en-US"/>
        </w:rPr>
        <w:t>.00 до 20.00.</w:t>
      </w:r>
    </w:p>
    <w:p w:rsidR="00083652" w:rsidRDefault="00083652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083652" w:rsidRDefault="00083652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29340A">
        <w:rPr>
          <w:rFonts w:cs="Tahoma"/>
          <w:b/>
          <w:i w:val="0"/>
          <w:caps/>
          <w:color w:val="FF0000"/>
          <w:szCs w:val="22"/>
          <w:lang w:eastAsia="en-US"/>
        </w:rPr>
        <w:t>Обращаем Ваше внимание</w:t>
      </w:r>
      <w:r w:rsidRPr="00BE6190">
        <w:rPr>
          <w:rFonts w:cs="Tahoma"/>
          <w:i w:val="0"/>
          <w:color w:val="262626"/>
          <w:szCs w:val="22"/>
          <w:lang w:eastAsia="en-US"/>
        </w:rPr>
        <w:t>, что сотрудники Вашей компании</w:t>
      </w:r>
      <w:r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которые не обеспечены постоянными </w:t>
      </w:r>
      <w:r>
        <w:rPr>
          <w:rFonts w:cs="Tahoma"/>
          <w:i w:val="0"/>
          <w:color w:val="262626"/>
          <w:szCs w:val="22"/>
          <w:lang w:eastAsia="en-US"/>
        </w:rPr>
        <w:t>пропусками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, а также грузчики, обеспечивающие завоз экспонатов (кроме водителя), не </w:t>
      </w:r>
      <w:r>
        <w:rPr>
          <w:rFonts w:cs="Tahoma"/>
          <w:i w:val="0"/>
          <w:color w:val="262626"/>
          <w:szCs w:val="22"/>
          <w:lang w:eastAsia="en-US"/>
        </w:rPr>
        <w:t>смогут попасть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 на территорию </w:t>
      </w:r>
      <w:r>
        <w:rPr>
          <w:rFonts w:cs="Tahoma"/>
          <w:i w:val="0"/>
          <w:color w:val="262626"/>
          <w:szCs w:val="22"/>
          <w:lang w:eastAsia="en-US"/>
        </w:rPr>
        <w:t>ЦВК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 «Экспоцентр» без пропусков на монтаж/демонтаж, либо постоянных пропусков участника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46438A">
        <w:rPr>
          <w:rFonts w:cs="Tahoma"/>
          <w:b/>
          <w:i w:val="0"/>
          <w:color w:val="262626"/>
          <w:szCs w:val="22"/>
          <w:lang w:eastAsia="en-US"/>
        </w:rPr>
        <w:t>заказанных заранее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>
        <w:rPr>
          <w:rFonts w:cs="Tahoma"/>
          <w:b/>
          <w:i w:val="0"/>
          <w:color w:val="262626"/>
          <w:szCs w:val="22"/>
          <w:lang w:eastAsia="en-US"/>
        </w:rPr>
        <w:t>до</w:t>
      </w:r>
      <w:r w:rsidRPr="00FD7934">
        <w:rPr>
          <w:rFonts w:cs="Tahoma"/>
          <w:b/>
          <w:i w:val="0"/>
          <w:color w:val="262626"/>
          <w:szCs w:val="22"/>
          <w:lang w:eastAsia="en-US"/>
        </w:rPr>
        <w:t xml:space="preserve"> </w:t>
      </w:r>
      <w:r>
        <w:rPr>
          <w:rFonts w:cs="Tahoma"/>
          <w:b/>
          <w:i w:val="0"/>
          <w:color w:val="262626"/>
          <w:szCs w:val="22"/>
          <w:lang w:eastAsia="en-US"/>
        </w:rPr>
        <w:t>15</w:t>
      </w:r>
      <w:r w:rsidRPr="00FD7934">
        <w:rPr>
          <w:rFonts w:cs="Tahoma"/>
          <w:b/>
          <w:i w:val="0"/>
          <w:color w:val="262626"/>
          <w:szCs w:val="22"/>
          <w:lang w:eastAsia="en-US"/>
        </w:rPr>
        <w:t xml:space="preserve"> февраля</w:t>
      </w:r>
      <w:r w:rsidRPr="00BE6190">
        <w:rPr>
          <w:rFonts w:cs="Tahoma"/>
          <w:i w:val="0"/>
          <w:color w:val="262626"/>
          <w:szCs w:val="22"/>
          <w:lang w:eastAsia="en-US"/>
        </w:rPr>
        <w:t>!</w:t>
      </w:r>
    </w:p>
    <w:p w:rsidR="00083652" w:rsidRDefault="00083652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083652" w:rsidRDefault="00083652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t xml:space="preserve">Удостоверения и </w:t>
      </w:r>
      <w:r w:rsidRPr="00BD1966">
        <w:rPr>
          <w:rFonts w:cs="Tahoma"/>
          <w:i w:val="0"/>
          <w:color w:val="262626"/>
          <w:szCs w:val="22"/>
          <w:lang w:eastAsia="en-US"/>
        </w:rPr>
        <w:t xml:space="preserve">пропуска именные, при входе </w:t>
      </w:r>
      <w:r>
        <w:rPr>
          <w:rFonts w:cs="Tahoma"/>
          <w:i w:val="0"/>
          <w:color w:val="262626"/>
          <w:szCs w:val="22"/>
          <w:lang w:eastAsia="en-US"/>
        </w:rPr>
        <w:t>сотрудники охраны</w:t>
      </w:r>
      <w:r w:rsidRPr="00BD1966">
        <w:rPr>
          <w:rFonts w:cs="Tahoma"/>
          <w:i w:val="0"/>
          <w:color w:val="262626"/>
          <w:szCs w:val="22"/>
          <w:lang w:eastAsia="en-US"/>
        </w:rPr>
        <w:t xml:space="preserve"> имеют право сверить данные в паспортах и пропусках.  Если не совпадают - пропуск отбирается. </w:t>
      </w:r>
    </w:p>
    <w:p w:rsidR="00083652" w:rsidRDefault="00083652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083652" w:rsidRPr="006A74FF" w:rsidRDefault="00083652" w:rsidP="00040043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6A74FF">
        <w:rPr>
          <w:rFonts w:cs="Tahoma"/>
          <w:b/>
          <w:i w:val="0"/>
          <w:color w:val="262626"/>
          <w:szCs w:val="22"/>
          <w:lang w:eastAsia="en-US"/>
        </w:rPr>
        <w:t>ПОЛУЧЕНИЕ</w:t>
      </w:r>
    </w:p>
    <w:p w:rsidR="00083652" w:rsidRPr="006A74FF" w:rsidRDefault="00083652" w:rsidP="00040043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6A74FF">
        <w:rPr>
          <w:rFonts w:cs="Tahoma"/>
          <w:b/>
          <w:i w:val="0"/>
          <w:color w:val="262626"/>
          <w:szCs w:val="22"/>
          <w:lang w:eastAsia="en-US"/>
        </w:rPr>
        <w:t xml:space="preserve">постоянных удостоверений участника выставки </w:t>
      </w:r>
    </w:p>
    <w:p w:rsidR="00083652" w:rsidRPr="006A74FF" w:rsidRDefault="00083652" w:rsidP="00040043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6A74FF">
        <w:rPr>
          <w:rFonts w:cs="Tahoma"/>
          <w:b/>
          <w:i w:val="0"/>
          <w:color w:val="262626"/>
          <w:szCs w:val="22"/>
          <w:lang w:eastAsia="en-US"/>
        </w:rPr>
        <w:t xml:space="preserve">и пропусков на период монтажа-демонтажа </w:t>
      </w:r>
    </w:p>
    <w:p w:rsidR="00083652" w:rsidRDefault="00083652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083652" w:rsidRPr="00F914C2" w:rsidRDefault="00083652" w:rsidP="00BD1966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t>У</w:t>
      </w:r>
      <w:r w:rsidRPr="00BD1966">
        <w:rPr>
          <w:rFonts w:cs="Tahoma"/>
          <w:i w:val="0"/>
          <w:color w:val="262626"/>
          <w:szCs w:val="22"/>
          <w:lang w:eastAsia="en-US"/>
        </w:rPr>
        <w:t xml:space="preserve">достоверения и пропуска 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можно получить в день заезда в Дирекции выставки (павильон №2 ЦВК «Экспоцентр», зал </w:t>
      </w:r>
      <w:r>
        <w:rPr>
          <w:rFonts w:cs="Tahoma"/>
          <w:i w:val="0"/>
          <w:color w:val="262626"/>
          <w:szCs w:val="22"/>
          <w:lang w:eastAsia="en-US"/>
        </w:rPr>
        <w:t>4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). Ваш представитель получает пригласительные билеты, </w:t>
      </w:r>
      <w:r>
        <w:rPr>
          <w:rFonts w:cs="Tahoma"/>
          <w:i w:val="0"/>
          <w:color w:val="262626"/>
          <w:szCs w:val="22"/>
          <w:lang w:eastAsia="en-US"/>
        </w:rPr>
        <w:t>п</w:t>
      </w:r>
      <w:r w:rsidRPr="00BD1966">
        <w:rPr>
          <w:rFonts w:cs="Tahoma"/>
          <w:i w:val="0"/>
          <w:color w:val="262626"/>
          <w:szCs w:val="22"/>
          <w:lang w:eastAsia="en-US"/>
        </w:rPr>
        <w:t>остоянные удостоверения</w:t>
      </w:r>
      <w:r>
        <w:rPr>
          <w:rFonts w:cs="Tahoma"/>
          <w:i w:val="0"/>
          <w:color w:val="262626"/>
          <w:szCs w:val="22"/>
          <w:lang w:eastAsia="en-US"/>
        </w:rPr>
        <w:t xml:space="preserve"> участника выставки и </w:t>
      </w:r>
      <w:r w:rsidRPr="00BD1966">
        <w:rPr>
          <w:rFonts w:cs="Tahoma"/>
          <w:i w:val="0"/>
          <w:color w:val="262626"/>
          <w:szCs w:val="22"/>
          <w:lang w:eastAsia="en-US"/>
        </w:rPr>
        <w:t xml:space="preserve">пропуска на период монтажа-демонтажа </w:t>
      </w:r>
      <w:r w:rsidRPr="00F914C2">
        <w:rPr>
          <w:rFonts w:cs="Tahoma"/>
          <w:i w:val="0"/>
          <w:color w:val="262626"/>
          <w:szCs w:val="22"/>
          <w:lang w:eastAsia="en-US"/>
        </w:rPr>
        <w:t>для тех представителей участника, кот</w:t>
      </w:r>
      <w:r>
        <w:rPr>
          <w:rFonts w:cs="Tahoma"/>
          <w:i w:val="0"/>
          <w:color w:val="262626"/>
          <w:szCs w:val="22"/>
          <w:lang w:eastAsia="en-US"/>
        </w:rPr>
        <w:t xml:space="preserve">орым они были заказаны заранее 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до </w:t>
      </w:r>
      <w:r>
        <w:rPr>
          <w:rFonts w:cs="Tahoma"/>
          <w:i w:val="0"/>
          <w:color w:val="262626"/>
          <w:szCs w:val="22"/>
          <w:lang w:eastAsia="en-US"/>
        </w:rPr>
        <w:t>15 февраля 2019 г.</w:t>
      </w:r>
    </w:p>
    <w:p w:rsidR="00083652" w:rsidRPr="00BE6190" w:rsidRDefault="00083652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083652" w:rsidRPr="00F914C2" w:rsidRDefault="00083652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F914C2">
        <w:rPr>
          <w:rFonts w:cs="Tahoma"/>
          <w:i w:val="0"/>
          <w:color w:val="262626"/>
          <w:szCs w:val="22"/>
          <w:lang w:eastAsia="en-US"/>
        </w:rPr>
        <w:t>Пригласительные билеты</w:t>
      </w:r>
      <w:r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 </w:t>
      </w:r>
      <w:r w:rsidRPr="00040043">
        <w:rPr>
          <w:rFonts w:cs="Tahoma"/>
          <w:i w:val="0"/>
          <w:color w:val="262626"/>
          <w:szCs w:val="22"/>
          <w:lang w:eastAsia="en-US"/>
        </w:rPr>
        <w:t>постоянны</w:t>
      </w:r>
      <w:r>
        <w:rPr>
          <w:rFonts w:cs="Tahoma"/>
          <w:i w:val="0"/>
          <w:color w:val="262626"/>
          <w:szCs w:val="22"/>
          <w:lang w:eastAsia="en-US"/>
        </w:rPr>
        <w:t>е</w:t>
      </w:r>
      <w:r w:rsidRPr="00040043">
        <w:rPr>
          <w:rFonts w:cs="Tahoma"/>
          <w:i w:val="0"/>
          <w:color w:val="262626"/>
          <w:szCs w:val="22"/>
          <w:lang w:eastAsia="en-US"/>
        </w:rPr>
        <w:t xml:space="preserve"> удостоверени</w:t>
      </w:r>
      <w:r>
        <w:rPr>
          <w:rFonts w:cs="Tahoma"/>
          <w:i w:val="0"/>
          <w:color w:val="262626"/>
          <w:szCs w:val="22"/>
          <w:lang w:eastAsia="en-US"/>
        </w:rPr>
        <w:t xml:space="preserve">я участника выставки </w:t>
      </w:r>
      <w:r w:rsidRPr="00040043">
        <w:rPr>
          <w:rFonts w:cs="Tahoma"/>
          <w:i w:val="0"/>
          <w:color w:val="262626"/>
          <w:szCs w:val="22"/>
          <w:lang w:eastAsia="en-US"/>
        </w:rPr>
        <w:t>и пропуск</w:t>
      </w:r>
      <w:r>
        <w:rPr>
          <w:rFonts w:cs="Tahoma"/>
          <w:i w:val="0"/>
          <w:color w:val="262626"/>
          <w:szCs w:val="22"/>
          <w:lang w:eastAsia="en-US"/>
        </w:rPr>
        <w:t>а</w:t>
      </w:r>
      <w:r w:rsidRPr="00040043">
        <w:rPr>
          <w:rFonts w:cs="Tahoma"/>
          <w:i w:val="0"/>
          <w:color w:val="262626"/>
          <w:szCs w:val="22"/>
          <w:lang w:eastAsia="en-US"/>
        </w:rPr>
        <w:t xml:space="preserve"> на период монтажа-демонтажа 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Вы можете также получить заранее, </w:t>
      </w:r>
      <w:r w:rsidRPr="00BD1966">
        <w:rPr>
          <w:rFonts w:cs="Tahoma"/>
          <w:i w:val="0"/>
          <w:color w:val="FF0000"/>
          <w:szCs w:val="22"/>
          <w:u w:val="single"/>
          <w:lang w:eastAsia="en-US"/>
        </w:rPr>
        <w:t>но только после оповещения по электронной почте о</w:t>
      </w:r>
      <w:r>
        <w:rPr>
          <w:rFonts w:cs="Tahoma"/>
          <w:i w:val="0"/>
          <w:color w:val="FF0000"/>
          <w:szCs w:val="22"/>
          <w:u w:val="single"/>
          <w:lang w:eastAsia="en-US"/>
        </w:rPr>
        <w:t>б их</w:t>
      </w:r>
      <w:r w:rsidRPr="00BD1966">
        <w:rPr>
          <w:rFonts w:cs="Tahoma"/>
          <w:i w:val="0"/>
          <w:color w:val="FF0000"/>
          <w:szCs w:val="22"/>
          <w:u w:val="single"/>
          <w:lang w:eastAsia="en-US"/>
        </w:rPr>
        <w:t xml:space="preserve"> готовности</w:t>
      </w:r>
      <w:r w:rsidRPr="00F914C2">
        <w:rPr>
          <w:rFonts w:cs="Tahoma"/>
          <w:i w:val="0"/>
          <w:color w:val="262626"/>
          <w:szCs w:val="22"/>
          <w:lang w:eastAsia="en-US"/>
        </w:rPr>
        <w:t>, в офисе Организатора по адресу: ул. Кржижановского, д.21/33, отдельный вход с правого торца здания напротив детской площадки - офис Ассоциации «Народные художественные промыслы России», с 09.00 до 18.00 в рабочие дни (пятница – до 16.45</w:t>
      </w:r>
      <w:r>
        <w:rPr>
          <w:rFonts w:cs="Tahoma"/>
          <w:i w:val="0"/>
          <w:color w:val="262626"/>
          <w:szCs w:val="22"/>
          <w:lang w:eastAsia="en-US"/>
        </w:rPr>
        <w:t>, обед с 13.00 до 14.00 час.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). </w:t>
      </w:r>
    </w:p>
    <w:p w:rsidR="00083652" w:rsidRDefault="00083652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040043">
        <w:rPr>
          <w:rFonts w:cs="Tahoma"/>
          <w:b/>
          <w:i w:val="0"/>
          <w:color w:val="FF0000"/>
          <w:szCs w:val="22"/>
          <w:lang w:eastAsia="en-US"/>
        </w:rPr>
        <w:t>Внимание!</w:t>
      </w:r>
      <w:r w:rsidRPr="00040043">
        <w:rPr>
          <w:rFonts w:cs="Tahoma"/>
          <w:i w:val="0"/>
          <w:color w:val="FF0000"/>
          <w:szCs w:val="22"/>
          <w:lang w:eastAsia="en-US"/>
        </w:rPr>
        <w:t xml:space="preserve"> </w:t>
      </w:r>
      <w:r>
        <w:rPr>
          <w:rFonts w:cs="Tahoma"/>
          <w:i w:val="0"/>
          <w:color w:val="262626"/>
          <w:szCs w:val="22"/>
          <w:lang w:eastAsia="en-US"/>
        </w:rPr>
        <w:t>2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 </w:t>
      </w:r>
      <w:r>
        <w:rPr>
          <w:rFonts w:cs="Tahoma"/>
          <w:i w:val="0"/>
          <w:color w:val="262626"/>
          <w:szCs w:val="22"/>
          <w:lang w:eastAsia="en-US"/>
        </w:rPr>
        <w:t>марта (суббота)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 пропуска выдаются с 16.00 до 19.30 – в ЦВК «Экспоцентр», пав.№2, зал </w:t>
      </w:r>
      <w:r>
        <w:rPr>
          <w:rFonts w:cs="Tahoma"/>
          <w:i w:val="0"/>
          <w:color w:val="262626"/>
          <w:szCs w:val="22"/>
          <w:lang w:eastAsia="en-US"/>
        </w:rPr>
        <w:t>4.</w:t>
      </w:r>
    </w:p>
    <w:p w:rsidR="00083652" w:rsidRPr="00040043" w:rsidRDefault="00083652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083652" w:rsidRPr="006A74FF" w:rsidRDefault="00083652" w:rsidP="006A74FF">
      <w:pPr>
        <w:suppressAutoHyphens w:val="0"/>
        <w:ind w:firstLine="706"/>
        <w:jc w:val="center"/>
        <w:rPr>
          <w:rFonts w:ascii="Tahoma" w:hAnsi="Tahoma" w:cs="Tahoma"/>
          <w:b/>
          <w:color w:val="000000"/>
          <w:sz w:val="22"/>
          <w:szCs w:val="22"/>
          <w:lang w:eastAsia="ru-RU"/>
        </w:rPr>
      </w:pPr>
      <w:r w:rsidRPr="006A74FF">
        <w:rPr>
          <w:rFonts w:ascii="Tahoma" w:hAnsi="Tahoma" w:cs="Tahoma"/>
          <w:b/>
          <w:sz w:val="22"/>
          <w:szCs w:val="22"/>
          <w:lang w:eastAsia="ru-RU"/>
        </w:rPr>
        <w:t xml:space="preserve">ПОРЯДОК ОФОРМЛЕНИЯ </w:t>
      </w:r>
      <w:r w:rsidRPr="006A74FF">
        <w:rPr>
          <w:rFonts w:ascii="Tahoma" w:hAnsi="Tahoma" w:cs="Tahoma"/>
          <w:b/>
          <w:color w:val="000000"/>
          <w:sz w:val="22"/>
          <w:szCs w:val="22"/>
          <w:lang w:eastAsia="ru-RU"/>
        </w:rPr>
        <w:t xml:space="preserve">РАЗОВОГО ПРОПУСКА </w:t>
      </w:r>
    </w:p>
    <w:p w:rsidR="00083652" w:rsidRPr="006A74FF" w:rsidRDefault="00083652" w:rsidP="006A74FF">
      <w:pPr>
        <w:suppressAutoHyphens w:val="0"/>
        <w:ind w:firstLine="706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6A74FF">
        <w:rPr>
          <w:rFonts w:ascii="Tahoma" w:hAnsi="Tahoma" w:cs="Tahoma"/>
          <w:b/>
          <w:bCs/>
          <w:sz w:val="22"/>
          <w:szCs w:val="22"/>
          <w:lang w:eastAsia="ru-RU"/>
        </w:rPr>
        <w:t>НА ВЪЕЗД АВТОТРАНСПОРТА</w:t>
      </w:r>
    </w:p>
    <w:p w:rsidR="00083652" w:rsidRPr="0001768C" w:rsidRDefault="00083652" w:rsidP="006A74FF">
      <w:pPr>
        <w:suppressAutoHyphens w:val="0"/>
        <w:ind w:firstLine="706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083652" w:rsidRPr="0001768C" w:rsidRDefault="00083652" w:rsidP="006A74FF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>РАЗОВЫЙ ПРОПУСК НА ВЪЕЗД АВТОТРАНСПОРТА оформляется в:</w:t>
      </w:r>
    </w:p>
    <w:p w:rsidR="00083652" w:rsidRDefault="00083652" w:rsidP="006A74FF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- Администрации павильона</w:t>
      </w:r>
      <w:r>
        <w:rPr>
          <w:rFonts w:ascii="Tahoma" w:hAnsi="Tahoma" w:cs="Tahoma"/>
          <w:sz w:val="22"/>
          <w:szCs w:val="22"/>
          <w:lang w:eastAsia="ru-RU"/>
        </w:rPr>
        <w:t xml:space="preserve"> № 2 </w:t>
      </w:r>
    </w:p>
    <w:p w:rsidR="00083652" w:rsidRPr="002F7C60" w:rsidRDefault="00083652" w:rsidP="006A74FF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2F7C60">
        <w:rPr>
          <w:rFonts w:ascii="Tahoma" w:hAnsi="Tahoma" w:cs="Tahoma"/>
          <w:bCs/>
          <w:sz w:val="22"/>
          <w:szCs w:val="22"/>
          <w:lang w:eastAsia="ru-RU"/>
        </w:rPr>
        <w:t xml:space="preserve">- </w:t>
      </w:r>
      <w:r w:rsidRPr="002F7C60">
        <w:rPr>
          <w:rFonts w:ascii="Tahoma" w:hAnsi="Tahoma" w:cs="Tahoma"/>
          <w:sz w:val="22"/>
          <w:szCs w:val="22"/>
          <w:lang w:eastAsia="ru-RU"/>
        </w:rPr>
        <w:t>ПДП - передовой диспетчерский пункт у КПП №5</w:t>
      </w:r>
      <w:r w:rsidRPr="006A74FF">
        <w:t xml:space="preserve"> </w:t>
      </w:r>
      <w:r w:rsidRPr="006A74FF">
        <w:rPr>
          <w:rFonts w:ascii="Tahoma" w:hAnsi="Tahoma" w:cs="Tahoma"/>
          <w:sz w:val="22"/>
          <w:szCs w:val="22"/>
          <w:lang w:eastAsia="ru-RU"/>
        </w:rPr>
        <w:t>со стороны 1-го Красногвардейского проезда, ближе к парку Красная Пресня</w:t>
      </w:r>
      <w:r w:rsidRPr="002F7C60">
        <w:rPr>
          <w:rFonts w:ascii="Tahoma" w:hAnsi="Tahoma" w:cs="Tahoma"/>
          <w:sz w:val="22"/>
          <w:szCs w:val="22"/>
          <w:lang w:eastAsia="ru-RU"/>
        </w:rPr>
        <w:t xml:space="preserve">. </w:t>
      </w:r>
    </w:p>
    <w:p w:rsidR="00083652" w:rsidRPr="004D7C8D" w:rsidRDefault="00083652" w:rsidP="006A74FF">
      <w:pPr>
        <w:suppressAutoHyphens w:val="0"/>
        <w:autoSpaceDE w:val="0"/>
        <w:autoSpaceDN w:val="0"/>
        <w:adjustRightInd w:val="0"/>
        <w:ind w:firstLine="706"/>
        <w:jc w:val="both"/>
        <w:rPr>
          <w:rFonts w:ascii="Tahoma" w:hAnsi="Tahoma" w:cs="Tahoma"/>
          <w:sz w:val="22"/>
          <w:szCs w:val="22"/>
          <w:highlight w:val="yellow"/>
          <w:lang w:eastAsia="ru-RU"/>
        </w:rPr>
      </w:pPr>
    </w:p>
    <w:p w:rsidR="00083652" w:rsidRDefault="00083652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РАЗОВЫЕ ПРОПУСКА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НА ВЪЕЗД АВТОТРАНСПОРТА можно оформить заранее</w:t>
      </w:r>
      <w:r>
        <w:rPr>
          <w:rFonts w:ascii="Tahoma" w:hAnsi="Tahoma" w:cs="Tahoma"/>
          <w:bCs/>
          <w:sz w:val="22"/>
          <w:szCs w:val="22"/>
          <w:lang w:eastAsia="ru-RU"/>
        </w:rPr>
        <w:t>, с 25 февраля 2019 г.,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или в период проведени</w:t>
      </w:r>
      <w:r>
        <w:rPr>
          <w:rFonts w:ascii="Tahoma" w:hAnsi="Tahoma" w:cs="Tahoma"/>
          <w:bCs/>
          <w:sz w:val="22"/>
          <w:szCs w:val="22"/>
          <w:lang w:eastAsia="ru-RU"/>
        </w:rPr>
        <w:t>я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работ по монтажу выставочной экспозиции в Администрации павильона 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с 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8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:00 до 19:30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часов. </w:t>
      </w:r>
    </w:p>
    <w:p w:rsidR="00083652" w:rsidRPr="0001768C" w:rsidRDefault="00083652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</w:p>
    <w:tbl>
      <w:tblPr>
        <w:tblW w:w="9923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0A0"/>
      </w:tblPr>
      <w:tblGrid>
        <w:gridCol w:w="3261"/>
        <w:gridCol w:w="4110"/>
        <w:gridCol w:w="2552"/>
      </w:tblGrid>
      <w:tr w:rsidR="00083652" w:rsidRPr="0001768C" w:rsidTr="00043D8E">
        <w:trPr>
          <w:trHeight w:val="258"/>
        </w:trPr>
        <w:tc>
          <w:tcPr>
            <w:tcW w:w="3261" w:type="dxa"/>
            <w:vAlign w:val="center"/>
          </w:tcPr>
          <w:p w:rsidR="00083652" w:rsidRPr="0001768C" w:rsidRDefault="00083652" w:rsidP="00043D8E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Павильон</w:t>
            </w:r>
          </w:p>
        </w:tc>
        <w:tc>
          <w:tcPr>
            <w:tcW w:w="4110" w:type="dxa"/>
            <w:vAlign w:val="center"/>
          </w:tcPr>
          <w:p w:rsidR="00083652" w:rsidRPr="0001768C" w:rsidRDefault="00083652" w:rsidP="00043D8E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Место получения пропусков </w:t>
            </w:r>
          </w:p>
        </w:tc>
        <w:tc>
          <w:tcPr>
            <w:tcW w:w="2552" w:type="dxa"/>
            <w:vAlign w:val="center"/>
          </w:tcPr>
          <w:p w:rsidR="00083652" w:rsidRPr="0001768C" w:rsidRDefault="00083652" w:rsidP="00043D8E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Телефон</w:t>
            </w:r>
          </w:p>
        </w:tc>
      </w:tr>
      <w:tr w:rsidR="00083652" w:rsidRPr="0001768C" w:rsidTr="00043D8E">
        <w:trPr>
          <w:trHeight w:val="640"/>
        </w:trPr>
        <w:tc>
          <w:tcPr>
            <w:tcW w:w="3261" w:type="dxa"/>
            <w:vAlign w:val="center"/>
          </w:tcPr>
          <w:p w:rsidR="00083652" w:rsidRPr="0001768C" w:rsidRDefault="00083652" w:rsidP="00043D8E">
            <w:pPr>
              <w:suppressAutoHyphens w:val="0"/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Павильоны №2</w:t>
            </w:r>
          </w:p>
        </w:tc>
        <w:tc>
          <w:tcPr>
            <w:tcW w:w="4110" w:type="dxa"/>
            <w:vAlign w:val="center"/>
          </w:tcPr>
          <w:p w:rsidR="00083652" w:rsidRPr="0001768C" w:rsidRDefault="00083652" w:rsidP="00043D8E">
            <w:pPr>
              <w:suppressAutoHyphens w:val="0"/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 xml:space="preserve">Администрация павильона №2 -находится: на 3-м этаже башни №2 (работает лифт), вход в башню - из Галереи, соединяющей пав.2 и пав.8. </w:t>
            </w:r>
          </w:p>
        </w:tc>
        <w:tc>
          <w:tcPr>
            <w:tcW w:w="2552" w:type="dxa"/>
            <w:vAlign w:val="center"/>
          </w:tcPr>
          <w:p w:rsidR="00083652" w:rsidRPr="0001768C" w:rsidRDefault="00083652" w:rsidP="00043D8E">
            <w:pPr>
              <w:suppressAutoHyphens w:val="0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8</w:t>
            </w:r>
            <w:r w:rsidRPr="0001768C"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01768C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(499) 795-25-18; </w:t>
            </w:r>
          </w:p>
          <w:p w:rsidR="00083652" w:rsidRPr="0001768C" w:rsidRDefault="00083652" w:rsidP="00043D8E">
            <w:pPr>
              <w:suppressAutoHyphens w:val="0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8 (499) 795-25-47;</w:t>
            </w:r>
          </w:p>
          <w:p w:rsidR="00083652" w:rsidRPr="0001768C" w:rsidRDefault="00083652" w:rsidP="00043D8E">
            <w:pPr>
              <w:suppressAutoHyphens w:val="0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8 (499) 256-74-68</w:t>
            </w:r>
          </w:p>
        </w:tc>
      </w:tr>
    </w:tbl>
    <w:p w:rsidR="00083652" w:rsidRDefault="00083652" w:rsidP="006A74FF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083652" w:rsidRPr="0001768C" w:rsidRDefault="00083652" w:rsidP="006A74FF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Для оформления 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РАЗОВОГО ПРОПУСКА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НА ВЪЕЗД АВТОТРАНСПОРТА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ru-RU"/>
        </w:rPr>
        <w:t xml:space="preserve">администратору павильона №2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необходимо </w:t>
      </w:r>
      <w:r w:rsidRPr="0001768C">
        <w:rPr>
          <w:rFonts w:ascii="Tahoma" w:hAnsi="Tahoma" w:cs="Tahoma"/>
          <w:sz w:val="22"/>
          <w:szCs w:val="22"/>
          <w:lang w:eastAsia="ru-RU"/>
        </w:rPr>
        <w:t>предоставить:</w:t>
      </w:r>
    </w:p>
    <w:p w:rsidR="00083652" w:rsidRDefault="00083652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- </w:t>
      </w:r>
      <w:r>
        <w:rPr>
          <w:rFonts w:ascii="Tahoma" w:hAnsi="Tahoma" w:cs="Tahoma"/>
          <w:sz w:val="22"/>
          <w:szCs w:val="22"/>
          <w:lang w:eastAsia="ru-RU"/>
        </w:rPr>
        <w:t xml:space="preserve">2 (два) </w:t>
      </w:r>
      <w:r w:rsidRPr="00C95F30">
        <w:rPr>
          <w:rFonts w:ascii="Tahoma" w:hAnsi="Tahoma" w:cs="Tahoma"/>
          <w:sz w:val="22"/>
          <w:szCs w:val="22"/>
          <w:lang w:eastAsia="ru-RU"/>
        </w:rPr>
        <w:t xml:space="preserve">экземпляра </w:t>
      </w:r>
      <w:r>
        <w:rPr>
          <w:rFonts w:ascii="Tahoma" w:hAnsi="Tahoma" w:cs="Tahoma"/>
          <w:bCs/>
          <w:sz w:val="22"/>
          <w:szCs w:val="22"/>
          <w:lang w:eastAsia="ru-RU"/>
        </w:rPr>
        <w:t>д</w:t>
      </w:r>
      <w:r w:rsidRPr="00182664">
        <w:rPr>
          <w:rFonts w:ascii="Tahoma" w:hAnsi="Tahoma" w:cs="Tahoma"/>
          <w:bCs/>
          <w:sz w:val="22"/>
          <w:szCs w:val="22"/>
          <w:lang w:eastAsia="ru-RU"/>
        </w:rPr>
        <w:t>оверенност</w:t>
      </w:r>
      <w:r>
        <w:rPr>
          <w:rFonts w:ascii="Tahoma" w:hAnsi="Tahoma" w:cs="Tahoma"/>
          <w:bCs/>
          <w:sz w:val="22"/>
          <w:szCs w:val="22"/>
          <w:lang w:eastAsia="ru-RU"/>
        </w:rPr>
        <w:t>и</w:t>
      </w:r>
      <w:r w:rsidRPr="00182664">
        <w:rPr>
          <w:rFonts w:ascii="Tahoma" w:hAnsi="Tahoma" w:cs="Tahoma"/>
          <w:bCs/>
          <w:sz w:val="22"/>
          <w:szCs w:val="22"/>
          <w:lang w:eastAsia="ru-RU"/>
        </w:rPr>
        <w:t xml:space="preserve"> по форме Пр</w:t>
      </w:r>
      <w:r>
        <w:rPr>
          <w:rFonts w:ascii="Tahoma" w:hAnsi="Tahoma" w:cs="Tahoma"/>
          <w:bCs/>
          <w:sz w:val="22"/>
          <w:szCs w:val="22"/>
          <w:lang w:eastAsia="ru-RU"/>
        </w:rPr>
        <w:t>иложения 2.</w:t>
      </w:r>
    </w:p>
    <w:p w:rsidR="00083652" w:rsidRPr="0001768C" w:rsidRDefault="00083652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>
        <w:rPr>
          <w:rFonts w:ascii="Tahoma" w:hAnsi="Tahoma" w:cs="Tahoma"/>
          <w:sz w:val="22"/>
          <w:szCs w:val="22"/>
          <w:lang w:eastAsia="ru-RU"/>
        </w:rPr>
        <w:t xml:space="preserve">- </w:t>
      </w:r>
      <w:r w:rsidRPr="0001768C">
        <w:rPr>
          <w:rFonts w:ascii="Tahoma" w:hAnsi="Tahoma" w:cs="Tahoma"/>
          <w:sz w:val="22"/>
          <w:szCs w:val="22"/>
          <w:lang w:eastAsia="ru-RU"/>
        </w:rPr>
        <w:t>3</w:t>
      </w:r>
      <w:r>
        <w:rPr>
          <w:rFonts w:ascii="Tahoma" w:hAnsi="Tahoma" w:cs="Tahoma"/>
          <w:sz w:val="22"/>
          <w:szCs w:val="22"/>
          <w:lang w:eastAsia="ru-RU"/>
        </w:rPr>
        <w:t xml:space="preserve"> (три)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экземпляра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письма-разрешения на ввоз/вывоз </w:t>
      </w:r>
      <w:r>
        <w:rPr>
          <w:rFonts w:ascii="Tahoma" w:hAnsi="Tahoma" w:cs="Tahoma"/>
          <w:sz w:val="22"/>
          <w:szCs w:val="22"/>
          <w:lang w:eastAsia="ru-RU"/>
        </w:rPr>
        <w:t>оборудования и экспонатов по форме Приложения 1.</w:t>
      </w:r>
    </w:p>
    <w:p w:rsidR="00083652" w:rsidRDefault="00083652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</w:p>
    <w:p w:rsidR="00083652" w:rsidRDefault="00083652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Для организации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«довоза»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продукции и расходных материалов в дни проведения выста</w:t>
      </w:r>
      <w:r>
        <w:rPr>
          <w:rFonts w:ascii="Tahoma" w:hAnsi="Tahoma" w:cs="Tahoma"/>
          <w:sz w:val="22"/>
          <w:szCs w:val="22"/>
          <w:lang w:eastAsia="ru-RU"/>
        </w:rPr>
        <w:t>вки необходимо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оформить  </w:t>
      </w:r>
      <w:r w:rsidRPr="0001768C">
        <w:rPr>
          <w:rFonts w:ascii="Tahoma" w:hAnsi="Tahoma" w:cs="Tahoma"/>
          <w:bCs/>
          <w:caps/>
          <w:sz w:val="22"/>
          <w:szCs w:val="22"/>
          <w:lang w:eastAsia="ru-RU"/>
        </w:rPr>
        <w:t xml:space="preserve">разовый пропуск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НА ВЪЕЗД АВТОТРАНСПОРТА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в Администрации павильона</w:t>
      </w:r>
      <w:r>
        <w:rPr>
          <w:rFonts w:ascii="Tahoma" w:hAnsi="Tahoma" w:cs="Tahoma"/>
          <w:bCs/>
          <w:sz w:val="22"/>
          <w:szCs w:val="22"/>
          <w:lang w:eastAsia="ru-RU"/>
        </w:rPr>
        <w:t xml:space="preserve"> №2.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«Довоз»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экспонатов во время проведения выставки осуществляется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 xml:space="preserve">с </w:t>
      </w:r>
      <w:r>
        <w:rPr>
          <w:rFonts w:ascii="Tahoma" w:hAnsi="Tahoma" w:cs="Tahoma"/>
          <w:b/>
          <w:sz w:val="22"/>
          <w:szCs w:val="22"/>
          <w:lang w:eastAsia="ru-RU"/>
        </w:rPr>
        <w:t>9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 xml:space="preserve">:00 </w:t>
      </w:r>
      <w:r>
        <w:rPr>
          <w:rFonts w:ascii="Tahoma" w:hAnsi="Tahoma" w:cs="Tahoma"/>
          <w:b/>
          <w:sz w:val="22"/>
          <w:szCs w:val="22"/>
          <w:lang w:eastAsia="ru-RU"/>
        </w:rPr>
        <w:t xml:space="preserve">(4 марта с 8.00)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 xml:space="preserve">до </w:t>
      </w:r>
      <w:r>
        <w:rPr>
          <w:rFonts w:ascii="Tahoma" w:hAnsi="Tahoma" w:cs="Tahoma"/>
          <w:b/>
          <w:sz w:val="22"/>
          <w:szCs w:val="22"/>
          <w:lang w:eastAsia="ru-RU"/>
        </w:rPr>
        <w:t>10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:</w:t>
      </w:r>
      <w:r>
        <w:rPr>
          <w:rFonts w:ascii="Tahoma" w:hAnsi="Tahoma" w:cs="Tahoma"/>
          <w:b/>
          <w:sz w:val="22"/>
          <w:szCs w:val="22"/>
          <w:lang w:eastAsia="ru-RU"/>
        </w:rPr>
        <w:t>0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0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и в вечернее время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с 18:00 до 19:30</w:t>
      </w:r>
      <w:r w:rsidRPr="0001768C">
        <w:rPr>
          <w:rFonts w:ascii="Tahoma" w:hAnsi="Tahoma" w:cs="Tahoma"/>
          <w:sz w:val="22"/>
          <w:szCs w:val="22"/>
          <w:lang w:eastAsia="ru-RU"/>
        </w:rPr>
        <w:t>.</w:t>
      </w:r>
    </w:p>
    <w:p w:rsidR="00083652" w:rsidRPr="0001768C" w:rsidRDefault="00083652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</w:p>
    <w:p w:rsidR="00083652" w:rsidRDefault="00083652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  <w:r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Внимание!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u w:val="single"/>
          <w:lang w:eastAsia="ru-RU"/>
        </w:rPr>
        <w:t xml:space="preserve">При оформлении </w:t>
      </w:r>
      <w:r w:rsidRPr="00C95F30">
        <w:rPr>
          <w:rFonts w:ascii="Tahoma" w:hAnsi="Tahoma" w:cs="Tahoma"/>
          <w:sz w:val="22"/>
          <w:szCs w:val="22"/>
          <w:u w:val="single"/>
          <w:lang w:eastAsia="ru-RU"/>
        </w:rPr>
        <w:t>«довоза»</w:t>
      </w:r>
      <w:r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во избежание возникновения проблем при </w:t>
      </w:r>
      <w:r>
        <w:rPr>
          <w:rFonts w:ascii="Tahoma" w:hAnsi="Tahoma" w:cs="Tahoma"/>
          <w:sz w:val="22"/>
          <w:szCs w:val="22"/>
          <w:u w:val="single"/>
          <w:lang w:eastAsia="ru-RU"/>
        </w:rPr>
        <w:t>выезде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>, перечень дополнительных экспонатов и рекламных материалов необходимо внести в два экземпляра письма (в Ваш и в  находящийся у администратора павильона).</w:t>
      </w:r>
    </w:p>
    <w:p w:rsidR="00083652" w:rsidRDefault="00083652" w:rsidP="00C95F30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</w:pPr>
    </w:p>
    <w:p w:rsidR="00083652" w:rsidRDefault="00083652" w:rsidP="0068229B">
      <w:pPr>
        <w:shd w:val="clear" w:color="auto" w:fill="FFFFFF"/>
        <w:suppressAutoHyphens w:val="0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  <w:r w:rsidRPr="0068229B">
        <w:rPr>
          <w:rFonts w:ascii="Tahoma" w:hAnsi="Tahoma" w:cs="Tahoma"/>
          <w:b/>
          <w:bCs/>
          <w:color w:val="FF0000"/>
          <w:spacing w:val="-1"/>
          <w:sz w:val="22"/>
          <w:szCs w:val="22"/>
          <w:lang w:eastAsia="ru-RU"/>
        </w:rPr>
        <w:t>ОБРАЩАЕМ ВАШЕ ВНИМАНИЕ!</w:t>
      </w:r>
      <w:r w:rsidRPr="0068229B">
        <w:rPr>
          <w:rFonts w:ascii="Tahoma" w:hAnsi="Tahoma" w:cs="Tahoma"/>
          <w:bCs/>
          <w:color w:val="FF0000"/>
          <w:spacing w:val="-1"/>
          <w:sz w:val="22"/>
          <w:szCs w:val="22"/>
          <w:lang w:eastAsia="ru-RU"/>
        </w:rPr>
        <w:t xml:space="preserve"> </w:t>
      </w:r>
      <w:r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На период монтажа/демонтажа/выставки Вы можете </w:t>
      </w:r>
      <w:r>
        <w:rPr>
          <w:rFonts w:ascii="Tahoma" w:hAnsi="Tahoma" w:cs="Tahoma"/>
          <w:bCs/>
          <w:spacing w:val="-1"/>
          <w:sz w:val="22"/>
          <w:szCs w:val="22"/>
          <w:lang w:eastAsia="ru-RU"/>
        </w:rPr>
        <w:t>заказать</w:t>
      </w:r>
      <w:r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 </w:t>
      </w:r>
      <w:r w:rsidRPr="0068229B"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  <w:t>платный пропуск для легковой машины экспонента</w:t>
      </w:r>
      <w:r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>. Пропуск дает право на пребывание автомобиля экспонента на территории ЦВК в период с 0</w:t>
      </w:r>
      <w:r>
        <w:rPr>
          <w:rFonts w:ascii="Tahoma" w:hAnsi="Tahoma" w:cs="Tahoma"/>
          <w:bCs/>
          <w:spacing w:val="-1"/>
          <w:sz w:val="22"/>
          <w:szCs w:val="22"/>
          <w:lang w:eastAsia="ru-RU"/>
        </w:rPr>
        <w:t>9</w:t>
      </w:r>
      <w:r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>:00 до 20:00.</w:t>
      </w:r>
    </w:p>
    <w:p w:rsidR="00083652" w:rsidRPr="00043D8E" w:rsidRDefault="00083652" w:rsidP="00C95F30">
      <w:pPr>
        <w:shd w:val="clear" w:color="auto" w:fill="FFFFFF"/>
        <w:suppressAutoHyphens w:val="0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</w:p>
    <w:tbl>
      <w:tblPr>
        <w:tblW w:w="10358" w:type="dxa"/>
        <w:tblInd w:w="108" w:type="dxa"/>
        <w:tblLayout w:type="fixed"/>
        <w:tblLook w:val="0000"/>
      </w:tblPr>
      <w:tblGrid>
        <w:gridCol w:w="700"/>
        <w:gridCol w:w="1143"/>
        <w:gridCol w:w="1627"/>
        <w:gridCol w:w="937"/>
        <w:gridCol w:w="777"/>
        <w:gridCol w:w="850"/>
        <w:gridCol w:w="965"/>
        <w:gridCol w:w="798"/>
        <w:gridCol w:w="850"/>
        <w:gridCol w:w="851"/>
        <w:gridCol w:w="860"/>
      </w:tblGrid>
      <w:tr w:rsidR="00083652" w:rsidRPr="00043D8E" w:rsidTr="00043D8E">
        <w:trPr>
          <w:trHeight w:val="559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083652" w:rsidRPr="00043D8E" w:rsidRDefault="00083652" w:rsidP="00043D8E">
            <w:pPr>
              <w:suppressAutoHyphens w:val="0"/>
              <w:ind w:right="93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B00B45">
              <w:rPr>
                <w:rFonts w:ascii="Arial" w:hAnsi="Arial" w:cs="Arial"/>
                <w:noProof/>
                <w:color w:val="4D4D4D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24.75pt;height:25.5pt;visibility:visible">
                  <v:imagedata r:id="rId12" o:title=""/>
                </v:shape>
              </w:pict>
            </w:r>
          </w:p>
        </w:tc>
        <w:tc>
          <w:tcPr>
            <w:tcW w:w="9658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652" w:rsidRPr="00043D8E" w:rsidRDefault="00083652" w:rsidP="00043D8E">
            <w:pPr>
              <w:suppressAutoHyphens w:val="0"/>
              <w:ind w:hanging="111"/>
              <w:rPr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043D8E">
              <w:rPr>
                <w:rFonts w:ascii="Arial" w:hAnsi="Arial" w:cs="Arial"/>
                <w:bCs/>
                <w:color w:val="0000FF"/>
                <w:u w:val="single"/>
                <w:lang w:eastAsia="ru-RU"/>
              </w:rPr>
              <w:t>ПРОПУСК ДЛЯ ЛЕГКОВОГО АВТОМОБИЛЯ</w:t>
            </w:r>
          </w:p>
        </w:tc>
      </w:tr>
      <w:tr w:rsidR="00083652" w:rsidRPr="00043D8E" w:rsidTr="00043D8E">
        <w:trPr>
          <w:trHeight w:val="210"/>
        </w:trPr>
        <w:tc>
          <w:tcPr>
            <w:tcW w:w="347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83652" w:rsidRPr="00043D8E" w:rsidRDefault="00083652" w:rsidP="00043D8E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24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ТИП ПРОПУСКА</w:t>
            </w:r>
          </w:p>
        </w:tc>
        <w:tc>
          <w:tcPr>
            <w:tcW w:w="68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652" w:rsidRPr="00043D8E" w:rsidRDefault="00083652" w:rsidP="00043D8E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bookmarkStart w:id="0" w:name="_GoBack"/>
            <w:r w:rsidRPr="00043D8E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Номера</w:t>
            </w:r>
            <w:bookmarkEnd w:id="0"/>
            <w:r w:rsidRPr="00043D8E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 стоянок </w:t>
            </w:r>
            <w:hyperlink r:id="rId13" w:history="1">
              <w:r w:rsidRPr="00043D8E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  <w:lang w:eastAsia="ru-RU"/>
                </w:rPr>
                <w:t>(см. схему комплекса)</w:t>
              </w:r>
            </w:hyperlink>
          </w:p>
        </w:tc>
      </w:tr>
      <w:tr w:rsidR="00083652" w:rsidRPr="00043D8E" w:rsidTr="00043D8E">
        <w:trPr>
          <w:trHeight w:val="146"/>
        </w:trPr>
        <w:tc>
          <w:tcPr>
            <w:tcW w:w="347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652" w:rsidRPr="00043D8E" w:rsidRDefault="00083652" w:rsidP="00043D8E"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652" w:rsidRPr="00043D8E" w:rsidRDefault="00083652" w:rsidP="00043D8E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6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6"/>
                <w:szCs w:val="18"/>
                <w:lang w:eastAsia="ru-RU"/>
              </w:rPr>
              <w:t>Все</w:t>
            </w:r>
          </w:p>
          <w:p w:rsidR="00083652" w:rsidRPr="00043D8E" w:rsidRDefault="00083652" w:rsidP="00043D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6"/>
                <w:szCs w:val="18"/>
                <w:lang w:eastAsia="ru-RU"/>
              </w:rPr>
              <w:t>стоянки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652" w:rsidRPr="00043D8E" w:rsidRDefault="00083652" w:rsidP="00043D8E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652" w:rsidRPr="00043D8E" w:rsidRDefault="00083652" w:rsidP="00043D8E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2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652" w:rsidRPr="00043D8E" w:rsidRDefault="00083652" w:rsidP="00043D8E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3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652" w:rsidRPr="00043D8E" w:rsidRDefault="00083652" w:rsidP="00043D8E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3а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652" w:rsidRPr="00043D8E" w:rsidRDefault="00083652" w:rsidP="00043D8E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652" w:rsidRPr="00043D8E" w:rsidRDefault="00083652" w:rsidP="00043D8E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652" w:rsidRPr="00043D8E" w:rsidRDefault="00083652" w:rsidP="00043D8E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7а</w:t>
            </w:r>
          </w:p>
        </w:tc>
      </w:tr>
      <w:tr w:rsidR="00083652" w:rsidRPr="007B130F" w:rsidTr="00256D56">
        <w:trPr>
          <w:trHeight w:val="223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83652" w:rsidRPr="003A0E72" w:rsidRDefault="00083652" w:rsidP="00256D56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83652" w:rsidRPr="007B130F" w:rsidRDefault="00083652" w:rsidP="00256D56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8"/>
                <w:lang w:eastAsia="ru-RU"/>
              </w:rPr>
              <w:t>Пропуск на 1 день во время работы выставки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043D8E">
            <w:pPr>
              <w:suppressAutoHyphens w:val="0"/>
              <w:ind w:right="17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7B130F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7B130F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043D8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DF7F22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</w:tr>
      <w:tr w:rsidR="00083652" w:rsidRPr="007B130F" w:rsidTr="00DF7F22">
        <w:trPr>
          <w:trHeight w:val="440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83652" w:rsidRPr="007B130F" w:rsidRDefault="00083652" w:rsidP="00DF7F22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83652" w:rsidRPr="007B130F" w:rsidRDefault="00083652" w:rsidP="00DF7F22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8"/>
                <w:lang w:eastAsia="ru-RU"/>
              </w:rPr>
              <w:t>Пропуск на период работы выставки</w:t>
            </w:r>
          </w:p>
          <w:p w:rsidR="00083652" w:rsidRPr="007B130F" w:rsidRDefault="00083652" w:rsidP="00DF7F22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043D8E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24"/>
                <w:lang w:eastAsia="ru-RU"/>
              </w:rPr>
            </w:pPr>
            <w:r w:rsidRPr="007B130F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7B130F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7B130F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043D8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B13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DF7F22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6650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</w:tr>
      <w:tr w:rsidR="00083652" w:rsidRPr="003A0E72" w:rsidTr="00DF7F22">
        <w:trPr>
          <w:trHeight w:val="621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83652" w:rsidRPr="007B130F" w:rsidRDefault="00083652" w:rsidP="00DF7F22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</w:p>
          <w:p w:rsidR="00083652" w:rsidRPr="007B130F" w:rsidRDefault="00083652" w:rsidP="00DF7F22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  <w:r w:rsidRPr="007B130F"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  <w:t>Пропуск на период работы выставки и монтажа/демонтажа</w:t>
            </w:r>
          </w:p>
          <w:p w:rsidR="00083652" w:rsidRPr="007B130F" w:rsidRDefault="00083652" w:rsidP="00DF7F22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043D8E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7B130F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7B130F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043D8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  <w:r w:rsidRPr="007B13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043D8E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043D8E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043D8E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7B130F" w:rsidRDefault="00083652" w:rsidP="00043D8E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</w:tr>
      <w:tr w:rsidR="00083652" w:rsidRPr="00043D8E" w:rsidTr="006F0B76">
        <w:trPr>
          <w:trHeight w:val="536"/>
        </w:trPr>
        <w:tc>
          <w:tcPr>
            <w:tcW w:w="10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52" w:rsidRPr="003A0E72" w:rsidRDefault="00083652" w:rsidP="003A0E72"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highlight w:val="yellow"/>
                <w:lang w:eastAsia="ru-RU"/>
              </w:rPr>
            </w:pPr>
            <w:r w:rsidRPr="003A0E72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 xml:space="preserve">Примечание. 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 xml:space="preserve">Указанные выше пропуски </w:t>
            </w:r>
            <w:r w:rsidRPr="003A0E72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да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ю</w:t>
            </w:r>
            <w:r w:rsidRPr="003A0E72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 xml:space="preserve">т право на пребывание легкового автомобиля на территории ЦВК «Экспоцентр» в период с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9</w:t>
            </w:r>
            <w:r w:rsidRPr="003A0E72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.00 до 20.00 ч. Ночная стоянка на территории ЦВК «ЭКСПОЦЕНТР» запрещена!</w:t>
            </w:r>
          </w:p>
        </w:tc>
      </w:tr>
      <w:tr w:rsidR="00083652" w:rsidRPr="00043D8E" w:rsidTr="007B130F">
        <w:trPr>
          <w:trHeight w:val="53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52" w:rsidRPr="003A0E72" w:rsidRDefault="00083652" w:rsidP="00DF7F22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</w:p>
          <w:p w:rsidR="00083652" w:rsidRPr="003A0E72" w:rsidRDefault="00083652" w:rsidP="00DF7F22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  <w:r w:rsidRPr="003A0E72"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  <w:t>Пропуск на период монтажа/демонтажа</w:t>
            </w:r>
          </w:p>
          <w:p w:rsidR="00083652" w:rsidRPr="003A0E72" w:rsidRDefault="00083652" w:rsidP="00DF7F22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3A0E72" w:rsidRDefault="00083652" w:rsidP="00043D8E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3A0E72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3A0E72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3A0E72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3652" w:rsidRPr="003A0E72" w:rsidRDefault="00083652" w:rsidP="0068229B">
            <w:pPr>
              <w:suppressAutoHyphens w:val="0"/>
              <w:jc w:val="center"/>
              <w:rPr>
                <w:rFonts w:ascii="Arial" w:hAnsi="Arial" w:cs="Arial"/>
                <w:i/>
                <w:sz w:val="16"/>
                <w:szCs w:val="16"/>
                <w:highlight w:val="yellow"/>
                <w:lang w:eastAsia="ru-RU"/>
              </w:rPr>
            </w:pPr>
            <w:r w:rsidRPr="00751361">
              <w:rPr>
                <w:rFonts w:ascii="Arial" w:hAnsi="Arial" w:cs="Arial"/>
                <w:sz w:val="18"/>
                <w:szCs w:val="16"/>
                <w:lang w:eastAsia="ru-RU"/>
              </w:rPr>
              <w:t>4100</w:t>
            </w:r>
          </w:p>
        </w:tc>
        <w:tc>
          <w:tcPr>
            <w:tcW w:w="5951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52" w:rsidRPr="003A0E72" w:rsidRDefault="00083652" w:rsidP="00043D8E">
            <w:pPr>
              <w:suppressAutoHyphens w:val="0"/>
              <w:jc w:val="center"/>
              <w:rPr>
                <w:rFonts w:ascii="Arial" w:hAnsi="Arial" w:cs="Arial"/>
                <w:i/>
                <w:sz w:val="16"/>
                <w:szCs w:val="16"/>
                <w:lang w:eastAsia="ru-RU"/>
              </w:rPr>
            </w:pPr>
            <w:r w:rsidRPr="003A0E72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  <w:r w:rsidRPr="003A0E72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 Ввоз и вывоз экспонатов на выставку бесплатный </w:t>
            </w:r>
          </w:p>
          <w:p w:rsidR="00083652" w:rsidRPr="00043D8E" w:rsidRDefault="00083652" w:rsidP="00043D8E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3A0E72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по </w:t>
            </w:r>
            <w:r w:rsidRPr="003A0E72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разовому пропуску</w:t>
            </w:r>
            <w:r w:rsidRPr="00043D8E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083652" w:rsidRDefault="00083652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</w:p>
    <w:p w:rsidR="00083652" w:rsidRDefault="00083652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</w:p>
    <w:p w:rsidR="00083652" w:rsidRDefault="00083652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C95F30">
        <w:rPr>
          <w:rFonts w:ascii="Tahoma" w:hAnsi="Tahoma" w:cs="Tahoma"/>
          <w:b/>
          <w:bCs/>
          <w:caps/>
          <w:sz w:val="22"/>
          <w:szCs w:val="22"/>
          <w:lang w:eastAsia="ru-RU"/>
        </w:rPr>
        <w:t>Правила пребывания транспо</w:t>
      </w:r>
      <w:r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ртных средств </w:t>
      </w:r>
    </w:p>
    <w:p w:rsidR="00083652" w:rsidRPr="00C95F30" w:rsidRDefault="00083652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>
        <w:rPr>
          <w:rFonts w:ascii="Tahoma" w:hAnsi="Tahoma" w:cs="Tahoma"/>
          <w:b/>
          <w:bCs/>
          <w:caps/>
          <w:sz w:val="22"/>
          <w:szCs w:val="22"/>
          <w:lang w:eastAsia="ru-RU"/>
        </w:rPr>
        <w:t>на территории цвк «экспоцентр»</w:t>
      </w:r>
    </w:p>
    <w:p w:rsidR="00083652" w:rsidRPr="0001768C" w:rsidRDefault="00083652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aps/>
          <w:sz w:val="22"/>
          <w:szCs w:val="22"/>
          <w:lang w:eastAsia="ru-RU"/>
        </w:rPr>
      </w:pPr>
    </w:p>
    <w:p w:rsidR="00083652" w:rsidRDefault="00083652" w:rsidP="00F251B4">
      <w:pPr>
        <w:suppressAutoHyphens w:val="0"/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  <w:t>ВНИМАНИЕ!</w:t>
      </w:r>
      <w:r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В обязательном порядке заранее ознакомьте водителя транспортного средства и экспедитора, сопровождающего груз, с Правилами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пребывания транспортных средств на территории ЦВК «ЭКСПОЦЕНТР.</w:t>
      </w:r>
    </w:p>
    <w:p w:rsidR="00083652" w:rsidRPr="00564D0F" w:rsidRDefault="00083652" w:rsidP="00F251B4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</w:pPr>
    </w:p>
    <w:p w:rsidR="00083652" w:rsidRPr="0001768C" w:rsidRDefault="00083652" w:rsidP="00F251B4">
      <w:pPr>
        <w:keepNext/>
        <w:pBdr>
          <w:top w:val="single" w:sz="12" w:space="1" w:color="1F497D"/>
          <w:left w:val="single" w:sz="12" w:space="4" w:color="1F497D"/>
          <w:bottom w:val="single" w:sz="12" w:space="1" w:color="1F497D"/>
          <w:right w:val="single" w:sz="12" w:space="4" w:color="1F497D"/>
        </w:pBdr>
        <w:shd w:val="clear" w:color="auto" w:fill="1F497D"/>
        <w:suppressAutoHyphens w:val="0"/>
        <w:jc w:val="both"/>
        <w:outlineLvl w:val="8"/>
        <w:rPr>
          <w:rFonts w:ascii="Tahoma" w:hAnsi="Tahoma" w:cs="Tahoma"/>
          <w:b/>
          <w:color w:val="FFFFFF"/>
          <w:sz w:val="22"/>
          <w:szCs w:val="22"/>
          <w:lang w:eastAsia="ru-RU"/>
        </w:rPr>
      </w:pPr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 xml:space="preserve">(см.ссылку: </w:t>
      </w:r>
      <w:hyperlink r:id="rId14" w:history="1">
        <w:r w:rsidRPr="0001768C">
          <w:rPr>
            <w:rFonts w:ascii="Tahoma" w:hAnsi="Tahoma" w:cs="Tahoma"/>
            <w:b/>
            <w:color w:val="FFFFFF"/>
            <w:sz w:val="22"/>
            <w:szCs w:val="22"/>
            <w:u w:val="single"/>
            <w:lang w:eastAsia="ru-RU"/>
          </w:rPr>
          <w:t>http://www.expocentr.ru/common/img/uploaded/files/rules_for_the_use_of_vehicles_rus.pdf</w:t>
        </w:r>
      </w:hyperlink>
      <w:r w:rsidRPr="0001768C">
        <w:rPr>
          <w:rFonts w:ascii="Tahoma" w:hAnsi="Tahoma" w:cs="Tahoma"/>
          <w:b/>
          <w:color w:val="FFFFFF"/>
          <w:sz w:val="22"/>
          <w:szCs w:val="22"/>
          <w:lang w:eastAsia="ru-RU"/>
        </w:rPr>
        <w:t>)</w:t>
      </w:r>
    </w:p>
    <w:p w:rsidR="00083652" w:rsidRPr="0068229B" w:rsidRDefault="00083652" w:rsidP="00F251B4">
      <w:pPr>
        <w:suppressAutoHyphens w:val="0"/>
        <w:rPr>
          <w:rFonts w:ascii="Tahoma" w:hAnsi="Tahoma" w:cs="Tahoma"/>
          <w:sz w:val="10"/>
          <w:szCs w:val="22"/>
          <w:lang w:eastAsia="ru-RU"/>
        </w:rPr>
      </w:pPr>
    </w:p>
    <w:p w:rsidR="00083652" w:rsidRDefault="00083652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>На территории ЦВК «ЭКСПОЦЕНТР» действует контрольно-пропускной режим и внутренние правила, которые обязательны для исполнения всеми лицами, пребывающими на тер</w:t>
      </w:r>
      <w:r>
        <w:rPr>
          <w:rFonts w:ascii="Tahoma" w:hAnsi="Tahoma" w:cs="Tahoma"/>
          <w:bCs/>
          <w:sz w:val="22"/>
          <w:szCs w:val="22"/>
          <w:lang w:eastAsia="ru-RU"/>
        </w:rPr>
        <w:t>ритории выставочного комплекса.</w:t>
      </w:r>
    </w:p>
    <w:p w:rsidR="00083652" w:rsidRPr="0068229B" w:rsidRDefault="00083652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12"/>
          <w:szCs w:val="22"/>
          <w:lang w:eastAsia="ru-RU"/>
        </w:rPr>
      </w:pPr>
    </w:p>
    <w:p w:rsidR="00083652" w:rsidRPr="0001768C" w:rsidRDefault="00083652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aps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ВЪЕЗД </w:t>
      </w:r>
      <w:r w:rsidRPr="0001768C"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компаниям-застройщикам и участникам выставки </w:t>
      </w:r>
      <w:r w:rsidRPr="0001768C">
        <w:rPr>
          <w:rFonts w:ascii="Tahoma" w:hAnsi="Tahoma" w:cs="Tahoma"/>
          <w:sz w:val="22"/>
          <w:szCs w:val="22"/>
          <w:lang w:eastAsia="ru-RU"/>
        </w:rPr>
        <w:t>на территорию ЦВК «ЭКСПОЦЕНТР»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возможен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 xml:space="preserve"> (</w:t>
      </w:r>
      <w:r w:rsidRPr="0001768C">
        <w:rPr>
          <w:rFonts w:ascii="Tahoma" w:hAnsi="Tahoma" w:cs="Tahoma"/>
          <w:sz w:val="22"/>
          <w:szCs w:val="22"/>
          <w:lang w:eastAsia="ru-RU"/>
        </w:rPr>
        <w:t>см. таблицу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>)</w:t>
      </w:r>
      <w:r>
        <w:rPr>
          <w:rFonts w:ascii="Tahoma" w:hAnsi="Tahoma" w:cs="Tahoma"/>
          <w:caps/>
          <w:sz w:val="22"/>
          <w:szCs w:val="22"/>
          <w:lang w:eastAsia="ru-RU"/>
        </w:rPr>
        <w:t>:</w:t>
      </w:r>
    </w:p>
    <w:p w:rsidR="00083652" w:rsidRPr="0068229B" w:rsidRDefault="00083652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12"/>
          <w:szCs w:val="22"/>
          <w:lang w:eastAsia="ru-RU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396"/>
      </w:tblGrid>
      <w:tr w:rsidR="00083652" w:rsidRPr="0001768C" w:rsidTr="004D7CA4">
        <w:trPr>
          <w:trHeight w:val="264"/>
        </w:trPr>
        <w:tc>
          <w:tcPr>
            <w:tcW w:w="10324" w:type="dxa"/>
            <w:gridSpan w:val="2"/>
            <w:vAlign w:val="center"/>
          </w:tcPr>
          <w:p w:rsidR="00083652" w:rsidRPr="0001768C" w:rsidRDefault="00083652" w:rsidP="004D7C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>Заезд для ввоза</w:t>
            </w:r>
            <w:r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 в дни </w:t>
            </w:r>
            <w:r w:rsidRPr="00C842AB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монтажа</w:t>
            </w:r>
          </w:p>
        </w:tc>
      </w:tr>
      <w:tr w:rsidR="00083652" w:rsidRPr="0001768C" w:rsidTr="004D7CA4">
        <w:tc>
          <w:tcPr>
            <w:tcW w:w="4928" w:type="dxa"/>
            <w:vAlign w:val="center"/>
          </w:tcPr>
          <w:p w:rsidR="00083652" w:rsidRPr="0001768C" w:rsidRDefault="00083652" w:rsidP="004D7C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Для 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грузового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автотранспорта</w:t>
            </w:r>
          </w:p>
        </w:tc>
        <w:tc>
          <w:tcPr>
            <w:tcW w:w="5396" w:type="dxa"/>
          </w:tcPr>
          <w:p w:rsidR="00083652" w:rsidRPr="0001768C" w:rsidRDefault="00083652" w:rsidP="004D7C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 марта</w:t>
            </w:r>
            <w:r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с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24</w:t>
            </w:r>
            <w:r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:00,</w:t>
            </w:r>
          </w:p>
          <w:p w:rsidR="00083652" w:rsidRPr="0001768C" w:rsidRDefault="00083652" w:rsidP="003A0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2-3 марта</w:t>
            </w:r>
            <w:r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 по факту прибытия</w:t>
            </w:r>
          </w:p>
        </w:tc>
      </w:tr>
      <w:tr w:rsidR="00083652" w:rsidRPr="0001768C" w:rsidTr="004D7CA4">
        <w:trPr>
          <w:trHeight w:val="845"/>
        </w:trPr>
        <w:tc>
          <w:tcPr>
            <w:tcW w:w="4928" w:type="dxa"/>
            <w:vAlign w:val="center"/>
          </w:tcPr>
          <w:p w:rsidR="00083652" w:rsidRPr="0001768C" w:rsidRDefault="00083652" w:rsidP="004D7C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легковых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автомобилей</w:t>
            </w:r>
          </w:p>
          <w:p w:rsidR="00083652" w:rsidRPr="0001768C" w:rsidRDefault="00083652" w:rsidP="004D7C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с ГРУЗАМИ весом свыше 40 кг</w:t>
            </w:r>
          </w:p>
        </w:tc>
        <w:tc>
          <w:tcPr>
            <w:tcW w:w="5396" w:type="dxa"/>
            <w:vAlign w:val="center"/>
          </w:tcPr>
          <w:p w:rsidR="00083652" w:rsidRPr="0001768C" w:rsidRDefault="00083652" w:rsidP="004D7C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по разовым пропускам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:</w:t>
            </w:r>
          </w:p>
          <w:p w:rsidR="00083652" w:rsidRPr="002F7C60" w:rsidRDefault="00083652" w:rsidP="004D7C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3A0E72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2-3 марта </w:t>
            </w:r>
            <w:r w:rsidRPr="002F7C60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с </w:t>
            </w:r>
            <w:r w:rsidRPr="002F7C60">
              <w:rPr>
                <w:rFonts w:ascii="Tahoma" w:hAnsi="Tahoma" w:cs="Tahoma"/>
                <w:sz w:val="22"/>
                <w:szCs w:val="22"/>
                <w:lang w:eastAsia="ru-RU"/>
              </w:rPr>
              <w:t>0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8</w:t>
            </w:r>
            <w:r w:rsidRPr="002F7C6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:00 до 19:30, </w:t>
            </w:r>
          </w:p>
          <w:p w:rsidR="00083652" w:rsidRPr="0068229B" w:rsidRDefault="00083652" w:rsidP="00A329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4 марта</w:t>
            </w:r>
            <w:r w:rsidRPr="00C842AB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Pr="002F7C6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с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8</w:t>
            </w:r>
            <w:r w:rsidRPr="002F7C60">
              <w:rPr>
                <w:rFonts w:ascii="Tahoma" w:hAnsi="Tahoma" w:cs="Tahoma"/>
                <w:sz w:val="22"/>
                <w:szCs w:val="22"/>
                <w:lang w:eastAsia="ru-RU"/>
              </w:rPr>
              <w:t>.00 до 10.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0</w:t>
            </w:r>
            <w:r w:rsidRPr="002F7C60">
              <w:rPr>
                <w:rFonts w:ascii="Tahoma" w:hAnsi="Tahoma" w:cs="Tahoma"/>
                <w:sz w:val="22"/>
                <w:szCs w:val="22"/>
                <w:lang w:eastAsia="ru-RU"/>
              </w:rPr>
              <w:t>0</w:t>
            </w:r>
          </w:p>
        </w:tc>
      </w:tr>
      <w:tr w:rsidR="00083652" w:rsidRPr="0001768C" w:rsidTr="004D7CA4">
        <w:trPr>
          <w:trHeight w:val="321"/>
        </w:trPr>
        <w:tc>
          <w:tcPr>
            <w:tcW w:w="10324" w:type="dxa"/>
            <w:gridSpan w:val="2"/>
            <w:vAlign w:val="center"/>
          </w:tcPr>
          <w:p w:rsidR="00083652" w:rsidRPr="0001768C" w:rsidRDefault="00083652" w:rsidP="004D7C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Заезд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 ВЫВОЗА</w:t>
            </w:r>
            <w:r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 в дни </w:t>
            </w:r>
            <w:r w:rsidRPr="00C842AB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демонтажа</w:t>
            </w:r>
          </w:p>
        </w:tc>
      </w:tr>
      <w:tr w:rsidR="00083652" w:rsidRPr="0001768C" w:rsidTr="004D7CA4">
        <w:trPr>
          <w:trHeight w:val="499"/>
        </w:trPr>
        <w:tc>
          <w:tcPr>
            <w:tcW w:w="4928" w:type="dxa"/>
            <w:vAlign w:val="center"/>
          </w:tcPr>
          <w:p w:rsidR="00083652" w:rsidRPr="0001768C" w:rsidRDefault="00083652" w:rsidP="004D7C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Для 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грузового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автотранспорта</w:t>
            </w:r>
          </w:p>
        </w:tc>
        <w:tc>
          <w:tcPr>
            <w:tcW w:w="5396" w:type="dxa"/>
            <w:vAlign w:val="center"/>
          </w:tcPr>
          <w:p w:rsidR="00083652" w:rsidRPr="0001768C" w:rsidRDefault="00083652" w:rsidP="004D7C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7 марта</w:t>
            </w:r>
            <w:r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с 22:00 час.</w:t>
            </w:r>
          </w:p>
          <w:p w:rsidR="00083652" w:rsidRPr="0001768C" w:rsidRDefault="00083652" w:rsidP="004D7C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8-9 марта</w:t>
            </w:r>
            <w:r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по факту прибытия</w:t>
            </w:r>
          </w:p>
        </w:tc>
      </w:tr>
      <w:tr w:rsidR="00083652" w:rsidRPr="0001768C" w:rsidTr="004D7CA4">
        <w:trPr>
          <w:trHeight w:val="491"/>
        </w:trPr>
        <w:tc>
          <w:tcPr>
            <w:tcW w:w="4928" w:type="dxa"/>
            <w:vAlign w:val="center"/>
          </w:tcPr>
          <w:p w:rsidR="00083652" w:rsidRPr="0001768C" w:rsidRDefault="00083652" w:rsidP="004D7C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легковых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автомобилей</w:t>
            </w:r>
          </w:p>
          <w:p w:rsidR="00083652" w:rsidRPr="0001768C" w:rsidRDefault="00083652" w:rsidP="004D7C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с ГРУЗАМИ весом свыше 40 кг</w:t>
            </w:r>
          </w:p>
        </w:tc>
        <w:tc>
          <w:tcPr>
            <w:tcW w:w="5396" w:type="dxa"/>
            <w:vAlign w:val="center"/>
          </w:tcPr>
          <w:p w:rsidR="00083652" w:rsidRPr="0001768C" w:rsidRDefault="00083652" w:rsidP="004D7C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8 марта</w:t>
            </w:r>
            <w:r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с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17.00</w:t>
            </w:r>
            <w:r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до 19:30</w:t>
            </w:r>
          </w:p>
          <w:p w:rsidR="00083652" w:rsidRPr="0001768C" w:rsidRDefault="00083652" w:rsidP="00703E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9 марта</w:t>
            </w:r>
            <w:r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с </w:t>
            </w:r>
            <w:r w:rsidRPr="002F7C60">
              <w:rPr>
                <w:rFonts w:ascii="Tahoma" w:hAnsi="Tahoma" w:cs="Tahoma"/>
                <w:sz w:val="22"/>
                <w:szCs w:val="22"/>
                <w:lang w:eastAsia="ru-RU"/>
              </w:rPr>
              <w:t>0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8</w:t>
            </w:r>
            <w:r w:rsidRPr="002F7C6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:00 </w:t>
            </w:r>
            <w:r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до 19:30</w:t>
            </w:r>
          </w:p>
        </w:tc>
      </w:tr>
    </w:tbl>
    <w:p w:rsidR="00083652" w:rsidRPr="0001768C" w:rsidRDefault="00083652" w:rsidP="00B57CD5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</w:pPr>
    </w:p>
    <w:p w:rsidR="00083652" w:rsidRDefault="00083652" w:rsidP="006A74F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B00B45">
        <w:rPr>
          <w:rFonts w:ascii="Impact" w:hAnsi="Impact"/>
          <w:noProof/>
          <w:w w:val="200"/>
          <w:sz w:val="28"/>
          <w:szCs w:val="28"/>
          <w:lang w:eastAsia="ru-RU"/>
        </w:rPr>
        <w:pict>
          <v:shape id="Рисунок 2" o:spid="_x0000_i1026" type="#_x0000_t75" style="width:546pt;height:426.75pt;visibility:visible">
            <v:imagedata r:id="rId15" o:title=""/>
          </v:shape>
        </w:pict>
      </w:r>
    </w:p>
    <w:p w:rsidR="00083652" w:rsidRDefault="00083652" w:rsidP="006A74F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</w:p>
    <w:p w:rsidR="00083652" w:rsidRPr="0068229B" w:rsidRDefault="00083652" w:rsidP="00C842AB">
      <w:pPr>
        <w:suppressAutoHyphens w:val="0"/>
        <w:autoSpaceDE w:val="0"/>
        <w:autoSpaceDN w:val="0"/>
        <w:adjustRightInd w:val="0"/>
        <w:outlineLvl w:val="0"/>
        <w:rPr>
          <w:rFonts w:ascii="Tahoma" w:hAnsi="Tahoma" w:cs="Tahoma"/>
          <w:b/>
          <w:bCs/>
          <w:caps/>
          <w:sz w:val="10"/>
          <w:szCs w:val="22"/>
          <w:lang w:eastAsia="ru-RU"/>
        </w:rPr>
      </w:pPr>
    </w:p>
    <w:p w:rsidR="00083652" w:rsidRPr="00C842AB" w:rsidRDefault="00083652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u w:val="single"/>
          <w:lang w:eastAsia="ru-RU"/>
        </w:rPr>
      </w:pPr>
      <w:r w:rsidRPr="004D7C8D">
        <w:rPr>
          <w:rFonts w:ascii="Tahoma" w:hAnsi="Tahoma" w:cs="Tahoma"/>
          <w:b/>
          <w:bCs/>
          <w:caps/>
          <w:color w:val="FF0000"/>
          <w:sz w:val="22"/>
          <w:szCs w:val="22"/>
          <w:u w:val="single"/>
          <w:lang w:eastAsia="ru-RU"/>
        </w:rPr>
        <w:t>ВАЖНО!</w:t>
      </w:r>
      <w:r w:rsidRPr="00C842AB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Во время монтажа/демонтажа выставки на период погрузо-разгрузочных работ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парковка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легкового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 автотранспорта допускается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только в специально отведенных местах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>.</w:t>
      </w:r>
    </w:p>
    <w:p w:rsidR="00083652" w:rsidRPr="0001768C" w:rsidRDefault="00083652" w:rsidP="00C842A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Сразу после разгрузки/погрузки экспонатов и оборудования автотранспорт должен выехать </w:t>
      </w:r>
      <w:r w:rsidRPr="00C842AB">
        <w:rPr>
          <w:rFonts w:ascii="Tahoma" w:hAnsi="Tahoma" w:cs="Tahoma"/>
          <w:b/>
          <w:bCs/>
          <w:sz w:val="22"/>
          <w:szCs w:val="22"/>
          <w:lang w:eastAsia="ru-RU"/>
        </w:rPr>
        <w:t>за территорию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выставочного комплекса.</w:t>
      </w:r>
    </w:p>
    <w:p w:rsidR="00083652" w:rsidRPr="0001768C" w:rsidRDefault="00083652" w:rsidP="00C842A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Пребывание легкового автотранспорта на территории ЦВК в ночное время запрещено.</w:t>
      </w:r>
    </w:p>
    <w:p w:rsidR="00083652" w:rsidRPr="0068229B" w:rsidRDefault="00083652" w:rsidP="00C95F30">
      <w:pPr>
        <w:suppressAutoHyphens w:val="0"/>
        <w:autoSpaceDE w:val="0"/>
        <w:autoSpaceDN w:val="0"/>
        <w:adjustRightInd w:val="0"/>
        <w:ind w:firstLine="706"/>
        <w:jc w:val="both"/>
        <w:rPr>
          <w:rFonts w:ascii="Tahoma" w:hAnsi="Tahoma" w:cs="Tahoma"/>
          <w:sz w:val="10"/>
          <w:szCs w:val="22"/>
          <w:lang w:eastAsia="ru-RU"/>
        </w:rPr>
      </w:pPr>
    </w:p>
    <w:p w:rsidR="00083652" w:rsidRDefault="00083652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</w:p>
    <w:p w:rsidR="00083652" w:rsidRDefault="00083652" w:rsidP="00465CF1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ahoma" w:hAnsi="Tahoma" w:cs="Tahoma"/>
          <w:bCs/>
          <w:sz w:val="22"/>
          <w:szCs w:val="22"/>
        </w:rPr>
      </w:pPr>
      <w:r w:rsidRPr="0001768C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>ВНИМАНИЕ!</w:t>
      </w:r>
      <w:r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 xml:space="preserve"> </w:t>
      </w:r>
      <w:r w:rsidRPr="00465CF1">
        <w:rPr>
          <w:rFonts w:ascii="Tahoma" w:hAnsi="Tahoma" w:cs="Tahoma"/>
          <w:bCs/>
          <w:sz w:val="22"/>
          <w:szCs w:val="22"/>
        </w:rPr>
        <w:t xml:space="preserve">В связи с введением ограничений на движение большегрузного транспорта (грузоподъемностью больше 1000 кг) в пределах Третьего Транспортного Кольца г. Москвы (с 6:00 до 22:00 в будние дни и с 6:00 до 24:00 по пятницам, в выходные и праздничные дни) АО «ЭКСПОЦЕНТР» предоставляет бесплатное размещение большегрузных транспортных средств на своей территории в </w:t>
      </w:r>
      <w:r w:rsidRPr="00465CF1">
        <w:rPr>
          <w:rFonts w:ascii="Tahoma" w:hAnsi="Tahoma" w:cs="Tahoma"/>
          <w:b/>
          <w:bCs/>
          <w:caps/>
          <w:color w:val="1F497D"/>
          <w:sz w:val="22"/>
          <w:szCs w:val="22"/>
        </w:rPr>
        <w:t xml:space="preserve">ЗОНе СПЕЦИАЛЬНОЙ ПАРКОВКИ </w:t>
      </w:r>
      <w:r w:rsidRPr="00465CF1">
        <w:rPr>
          <w:rFonts w:ascii="Tahoma" w:hAnsi="Tahoma" w:cs="Tahoma"/>
          <w:sz w:val="22"/>
          <w:szCs w:val="22"/>
        </w:rPr>
        <w:t>(см. схему)</w:t>
      </w:r>
      <w:r w:rsidRPr="00465CF1">
        <w:rPr>
          <w:rFonts w:ascii="Tahoma" w:hAnsi="Tahoma" w:cs="Tahoma"/>
          <w:bCs/>
          <w:sz w:val="22"/>
          <w:szCs w:val="22"/>
        </w:rPr>
        <w:t>.</w:t>
      </w:r>
    </w:p>
    <w:p w:rsidR="00083652" w:rsidRPr="00465CF1" w:rsidRDefault="00083652" w:rsidP="00465CF1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ahoma" w:hAnsi="Tahoma" w:cs="Tahoma"/>
          <w:bCs/>
          <w:sz w:val="22"/>
          <w:szCs w:val="22"/>
        </w:rPr>
      </w:pPr>
    </w:p>
    <w:p w:rsidR="00083652" w:rsidRPr="00465CF1" w:rsidRDefault="00083652" w:rsidP="00465CF1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ahoma" w:hAnsi="Tahoma" w:cs="Tahoma"/>
          <w:bCs/>
          <w:sz w:val="22"/>
          <w:szCs w:val="22"/>
        </w:rPr>
      </w:pPr>
      <w:r w:rsidRPr="00465CF1">
        <w:rPr>
          <w:rFonts w:ascii="Tahoma" w:hAnsi="Tahoma" w:cs="Tahoma"/>
          <w:bCs/>
          <w:sz w:val="22"/>
          <w:szCs w:val="22"/>
        </w:rPr>
        <w:tab/>
      </w:r>
    </w:p>
    <w:p w:rsidR="00083652" w:rsidRDefault="00083652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</w:p>
    <w:p w:rsidR="00083652" w:rsidRPr="0068229B" w:rsidRDefault="00083652" w:rsidP="0068229B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  <w:r w:rsidRPr="00B00B45">
        <w:rPr>
          <w:rFonts w:ascii="Tahoma" w:hAnsi="Tahoma" w:cs="Tahoma"/>
          <w:noProof/>
          <w:sz w:val="22"/>
          <w:szCs w:val="22"/>
          <w:lang w:eastAsia="ru-RU"/>
        </w:rPr>
        <w:pict>
          <v:shape id="Рисунок 1" o:spid="_x0000_i1027" type="#_x0000_t75" style="width:378pt;height:318pt;visibility:visible">
            <v:imagedata r:id="rId16" o:title=""/>
          </v:shape>
        </w:pict>
      </w:r>
    </w:p>
    <w:p w:rsidR="00083652" w:rsidRDefault="00083652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083652" w:rsidRDefault="00083652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Порядок въезда</w:t>
      </w:r>
    </w:p>
    <w:p w:rsidR="00083652" w:rsidRDefault="00083652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на территорию ЦВК </w:t>
      </w:r>
      <w:r w:rsidRPr="004D7C8D">
        <w:rPr>
          <w:rFonts w:ascii="Tahoma" w:hAnsi="Tahoma" w:cs="Tahoma"/>
          <w:b/>
          <w:bCs/>
          <w:sz w:val="22"/>
          <w:szCs w:val="22"/>
          <w:u w:val="single"/>
          <w:lang w:eastAsia="ru-RU"/>
        </w:rPr>
        <w:t>большегрузных транспортных средств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, </w:t>
      </w:r>
    </w:p>
    <w:p w:rsidR="00083652" w:rsidRDefault="00083652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не имеющих разрешения на передвижение транспортного средства в пределах ТТК, </w:t>
      </w:r>
    </w:p>
    <w:p w:rsidR="00083652" w:rsidRDefault="00083652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в будние дни с 22:00 до 6:00, </w:t>
      </w:r>
    </w:p>
    <w:p w:rsidR="00083652" w:rsidRDefault="00083652" w:rsidP="0052349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в пятницу, в выходные и праздничные дни с 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24.00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до 6:00 часов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:</w:t>
      </w:r>
    </w:p>
    <w:p w:rsidR="00083652" w:rsidRDefault="00083652" w:rsidP="00E2633D">
      <w:pPr>
        <w:shd w:val="clear" w:color="auto" w:fill="FFFFFF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083652" w:rsidRPr="00A879E7" w:rsidRDefault="00083652" w:rsidP="00E2633D">
      <w:pPr>
        <w:shd w:val="clear" w:color="auto" w:fill="FFFFFF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5163F9">
        <w:rPr>
          <w:rFonts w:ascii="Tahoma" w:hAnsi="Tahoma" w:cs="Tahoma"/>
          <w:color w:val="262626"/>
          <w:sz w:val="22"/>
          <w:szCs w:val="22"/>
          <w:lang w:eastAsia="en-US"/>
        </w:rPr>
        <w:t>Обращаем Ваше внимание, что ЦВК «Экспоцентр» расположен в зоне с ограниченным движением грузового транспорта внутри Третьего транспортного кольца. В связи с этим для въезда в его пределы необходимо оформить пропуск на грузовой автотранспорт типа </w:t>
      </w:r>
      <w:r w:rsidRPr="005163F9">
        <w:rPr>
          <w:rFonts w:ascii="Tahoma" w:hAnsi="Tahoma" w:cs="Tahoma"/>
          <w:b/>
          <w:bCs/>
          <w:color w:val="262626"/>
          <w:sz w:val="22"/>
          <w:szCs w:val="22"/>
          <w:lang w:eastAsia="en-US"/>
        </w:rPr>
        <w:t>«ТТК»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. </w:t>
      </w:r>
      <w:r w:rsidRPr="005163F9">
        <w:rPr>
          <w:rFonts w:ascii="Tahoma" w:hAnsi="Tahoma" w:cs="Tahoma"/>
          <w:color w:val="262626"/>
          <w:sz w:val="22"/>
          <w:szCs w:val="22"/>
          <w:lang w:eastAsia="en-US"/>
        </w:rPr>
        <w:t>Всю подробную информацию Вы найдете, пройдя по ссылке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7" w:history="1">
        <w:r w:rsidRPr="00AD2A56">
          <w:rPr>
            <w:rStyle w:val="Hyperlink"/>
            <w:rFonts w:ascii="Arial" w:hAnsi="Arial" w:cs="Arial"/>
            <w:shd w:val="clear" w:color="auto" w:fill="FFFFFF"/>
          </w:rPr>
          <w:t>http://www.expocentr.ru/ru/menu2/exhibitors/ttk/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83652" w:rsidRPr="0001768C" w:rsidRDefault="00083652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083652" w:rsidRDefault="00083652" w:rsidP="0000240E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i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Въезд </w:t>
      </w:r>
      <w:r w:rsidRPr="00043D8E">
        <w:rPr>
          <w:rFonts w:ascii="Tahoma" w:hAnsi="Tahoma" w:cs="Tahoma"/>
          <w:bCs/>
          <w:sz w:val="22"/>
          <w:szCs w:val="22"/>
          <w:lang w:eastAsia="ru-RU"/>
        </w:rPr>
        <w:t xml:space="preserve">большегрузных транспортных средств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осуществляется только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через </w:t>
      </w:r>
      <w:r w:rsidRPr="0001768C">
        <w:rPr>
          <w:rFonts w:ascii="Tahoma" w:hAnsi="Tahoma" w:cs="Tahoma"/>
          <w:b/>
          <w:bCs/>
          <w:spacing w:val="-8"/>
          <w:sz w:val="22"/>
          <w:szCs w:val="22"/>
          <w:lang w:eastAsia="ru-RU"/>
        </w:rPr>
        <w:t>КПП №2</w:t>
      </w:r>
      <w:r w:rsidRPr="0001768C">
        <w:rPr>
          <w:rFonts w:ascii="Tahoma" w:hAnsi="Tahoma" w:cs="Tahoma"/>
          <w:bCs/>
          <w:iCs/>
          <w:sz w:val="22"/>
          <w:szCs w:val="22"/>
          <w:lang w:eastAsia="ru-RU"/>
        </w:rPr>
        <w:t xml:space="preserve"> (со стороны 1-го Красногвардейского проезда)</w:t>
      </w:r>
      <w:r w:rsidRPr="0000240E">
        <w:t xml:space="preserve"> </w:t>
      </w:r>
      <w:r w:rsidRPr="0000240E">
        <w:rPr>
          <w:rFonts w:ascii="Tahoma" w:hAnsi="Tahoma" w:cs="Tahoma"/>
          <w:bCs/>
          <w:iCs/>
          <w:sz w:val="22"/>
          <w:szCs w:val="22"/>
          <w:lang w:eastAsia="ru-RU"/>
        </w:rPr>
        <w:t>при наличии письм</w:t>
      </w:r>
      <w:r>
        <w:rPr>
          <w:rFonts w:ascii="Tahoma" w:hAnsi="Tahoma" w:cs="Tahoma"/>
          <w:bCs/>
          <w:iCs/>
          <w:sz w:val="22"/>
          <w:szCs w:val="22"/>
          <w:lang w:eastAsia="ru-RU"/>
        </w:rPr>
        <w:t xml:space="preserve">а на ввоз/вывоз (Приложение 1) </w:t>
      </w:r>
      <w:r w:rsidRPr="0000240E">
        <w:rPr>
          <w:rFonts w:ascii="Tahoma" w:hAnsi="Tahoma" w:cs="Tahoma"/>
          <w:bCs/>
          <w:iCs/>
          <w:sz w:val="22"/>
          <w:szCs w:val="22"/>
          <w:lang w:eastAsia="ru-RU"/>
        </w:rPr>
        <w:t>и довер</w:t>
      </w:r>
      <w:r>
        <w:rPr>
          <w:rFonts w:ascii="Tahoma" w:hAnsi="Tahoma" w:cs="Tahoma"/>
          <w:bCs/>
          <w:iCs/>
          <w:sz w:val="22"/>
          <w:szCs w:val="22"/>
          <w:lang w:eastAsia="ru-RU"/>
        </w:rPr>
        <w:t xml:space="preserve">енности на получение </w:t>
      </w:r>
      <w:r w:rsidRPr="0000240E">
        <w:rPr>
          <w:rFonts w:ascii="Tahoma" w:hAnsi="Tahoma" w:cs="Tahoma"/>
          <w:bCs/>
          <w:iCs/>
          <w:sz w:val="22"/>
          <w:szCs w:val="22"/>
          <w:lang w:eastAsia="ru-RU"/>
        </w:rPr>
        <w:t>а/м пропусков (Приложение 2)</w:t>
      </w:r>
      <w:r w:rsidRPr="0001768C">
        <w:rPr>
          <w:rFonts w:ascii="Tahoma" w:hAnsi="Tahoma" w:cs="Tahoma"/>
          <w:bCs/>
          <w:iCs/>
          <w:sz w:val="22"/>
          <w:szCs w:val="22"/>
          <w:lang w:eastAsia="ru-RU"/>
        </w:rPr>
        <w:t>.</w:t>
      </w:r>
    </w:p>
    <w:p w:rsidR="00083652" w:rsidRDefault="00083652" w:rsidP="0000240E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iCs/>
          <w:sz w:val="22"/>
          <w:szCs w:val="22"/>
          <w:lang w:eastAsia="ru-RU"/>
        </w:rPr>
      </w:pPr>
    </w:p>
    <w:p w:rsidR="00083652" w:rsidRPr="00256D56" w:rsidRDefault="00083652" w:rsidP="00256D56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i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Большегрузное транспортное средство обязано покинуть территорию ЦВК после открытия движения транспорта в пределах ТТК согласно указанному </w:t>
      </w:r>
      <w:r>
        <w:rPr>
          <w:rFonts w:ascii="Tahoma" w:hAnsi="Tahoma" w:cs="Tahoma"/>
          <w:bCs/>
          <w:sz w:val="22"/>
          <w:szCs w:val="22"/>
          <w:lang w:eastAsia="ru-RU"/>
        </w:rPr>
        <w:t xml:space="preserve">выше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временному периоду.</w:t>
      </w:r>
    </w:p>
    <w:p w:rsidR="00083652" w:rsidRDefault="00083652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</w:pPr>
    </w:p>
    <w:p w:rsidR="00083652" w:rsidRDefault="00083652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</w:pPr>
      <w:r w:rsidRPr="0000240E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ПОРЯДОК ВЪЕЗДА НА ТЕРРИТОРИЮ ЦВК «ЭКСПОЦЕНТР»</w:t>
      </w:r>
      <w:r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 xml:space="preserve"> </w:t>
      </w:r>
    </w:p>
    <w:p w:rsidR="00083652" w:rsidRPr="0000240E" w:rsidRDefault="00083652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</w:pPr>
      <w:r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всех остальных транспортных средств</w:t>
      </w:r>
    </w:p>
    <w:p w:rsidR="00083652" w:rsidRPr="0001768C" w:rsidRDefault="00083652" w:rsidP="00B57CD5">
      <w:pPr>
        <w:suppressAutoHyphens w:val="0"/>
        <w:autoSpaceDE w:val="0"/>
        <w:autoSpaceDN w:val="0"/>
        <w:adjustRightInd w:val="0"/>
        <w:ind w:firstLine="706"/>
        <w:jc w:val="center"/>
        <w:rPr>
          <w:rFonts w:ascii="Tahoma" w:hAnsi="Tahoma" w:cs="Tahoma"/>
          <w:bCs/>
          <w:sz w:val="22"/>
          <w:szCs w:val="22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94"/>
        <w:gridCol w:w="1843"/>
        <w:gridCol w:w="1843"/>
      </w:tblGrid>
      <w:tr w:rsidR="00083652" w:rsidRPr="0001768C" w:rsidTr="004D5576">
        <w:trPr>
          <w:trHeight w:val="252"/>
        </w:trPr>
        <w:tc>
          <w:tcPr>
            <w:tcW w:w="6394" w:type="dxa"/>
            <w:noWrap/>
            <w:vAlign w:val="bottom"/>
          </w:tcPr>
          <w:p w:rsidR="00083652" w:rsidRPr="0001768C" w:rsidRDefault="00083652" w:rsidP="004D557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КПП въез</w:t>
            </w:r>
            <w:r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Д</w:t>
            </w:r>
            <w:r w:rsidRPr="0001768C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а-выезда:</w:t>
            </w:r>
          </w:p>
        </w:tc>
        <w:tc>
          <w:tcPr>
            <w:tcW w:w="1843" w:type="dxa"/>
            <w:noWrap/>
            <w:vAlign w:val="bottom"/>
          </w:tcPr>
          <w:p w:rsidR="00083652" w:rsidRPr="0001768C" w:rsidRDefault="00083652" w:rsidP="004D557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01768C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заезд</w:t>
            </w:r>
          </w:p>
        </w:tc>
        <w:tc>
          <w:tcPr>
            <w:tcW w:w="1843" w:type="dxa"/>
            <w:noWrap/>
            <w:vAlign w:val="bottom"/>
          </w:tcPr>
          <w:p w:rsidR="00083652" w:rsidRPr="0001768C" w:rsidRDefault="00083652" w:rsidP="004D557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01768C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выезд</w:t>
            </w:r>
          </w:p>
        </w:tc>
      </w:tr>
      <w:tr w:rsidR="00083652" w:rsidRPr="0001768C" w:rsidTr="00B57CD5">
        <w:trPr>
          <w:trHeight w:val="261"/>
        </w:trPr>
        <w:tc>
          <w:tcPr>
            <w:tcW w:w="6394" w:type="dxa"/>
            <w:vAlign w:val="center"/>
          </w:tcPr>
          <w:p w:rsidR="00083652" w:rsidRPr="0001768C" w:rsidRDefault="00083652" w:rsidP="00B57CD5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к павильону №2</w:t>
            </w:r>
          </w:p>
        </w:tc>
        <w:tc>
          <w:tcPr>
            <w:tcW w:w="1843" w:type="dxa"/>
            <w:noWrap/>
            <w:vAlign w:val="bottom"/>
          </w:tcPr>
          <w:p w:rsidR="00083652" w:rsidRPr="0001768C" w:rsidRDefault="00083652" w:rsidP="004D557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КПП-2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КПП-5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, КПП-8</w:t>
            </w:r>
          </w:p>
        </w:tc>
        <w:tc>
          <w:tcPr>
            <w:tcW w:w="1843" w:type="dxa"/>
            <w:noWrap/>
            <w:vAlign w:val="bottom"/>
          </w:tcPr>
          <w:p w:rsidR="00083652" w:rsidRPr="0001768C" w:rsidRDefault="00083652" w:rsidP="004D557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7496D">
              <w:rPr>
                <w:rFonts w:ascii="Tahoma" w:hAnsi="Tahoma" w:cs="Tahoma"/>
                <w:sz w:val="22"/>
                <w:szCs w:val="22"/>
                <w:lang w:eastAsia="ru-RU"/>
              </w:rPr>
              <w:t>КПП-2, КПП-5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</w:t>
            </w:r>
            <w:r w:rsidRPr="00B57CD5">
              <w:rPr>
                <w:rFonts w:ascii="Tahoma" w:hAnsi="Tahoma" w:cs="Tahoma"/>
                <w:sz w:val="22"/>
                <w:szCs w:val="22"/>
                <w:lang w:eastAsia="ru-RU"/>
              </w:rPr>
              <w:t>КПП-8</w:t>
            </w:r>
          </w:p>
        </w:tc>
      </w:tr>
    </w:tbl>
    <w:p w:rsidR="00083652" w:rsidRPr="00E9779C" w:rsidRDefault="00083652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16"/>
          <w:szCs w:val="22"/>
          <w:lang w:eastAsia="ru-RU"/>
        </w:rPr>
      </w:pPr>
    </w:p>
    <w:p w:rsidR="00083652" w:rsidRPr="0001768C" w:rsidRDefault="00083652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ap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при НАЛИЧИИ </w:t>
      </w:r>
      <w:r w:rsidRPr="00B57CD5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ЗАРАНЕЕ ОФОРМЛЕННОГО </w:t>
      </w: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разового </w:t>
      </w:r>
      <w:r>
        <w:rPr>
          <w:rFonts w:ascii="Tahoma" w:hAnsi="Tahoma" w:cs="Tahoma"/>
          <w:b/>
          <w:bCs/>
          <w:caps/>
          <w:sz w:val="22"/>
          <w:szCs w:val="22"/>
          <w:lang w:eastAsia="ru-RU"/>
        </w:rPr>
        <w:t>АВТО</w:t>
      </w: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>пропуска:</w:t>
      </w:r>
    </w:p>
    <w:p w:rsidR="00083652" w:rsidRPr="0001768C" w:rsidRDefault="00083652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083652" w:rsidRPr="0001768C" w:rsidRDefault="00083652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Шаг 1.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Предъявите сотруднику охраны </w:t>
      </w:r>
      <w:r>
        <w:rPr>
          <w:rFonts w:ascii="Tahoma" w:hAnsi="Tahoma" w:cs="Tahoma"/>
          <w:sz w:val="22"/>
          <w:szCs w:val="22"/>
          <w:lang w:eastAsia="ru-RU"/>
        </w:rPr>
        <w:t>КПП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>оформленный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>разовый пропуск</w:t>
      </w:r>
      <w:r>
        <w:rPr>
          <w:rFonts w:ascii="Tahoma" w:hAnsi="Tahoma" w:cs="Tahoma"/>
          <w:sz w:val="22"/>
          <w:szCs w:val="22"/>
          <w:lang w:eastAsia="ru-RU"/>
        </w:rPr>
        <w:t>.</w:t>
      </w:r>
    </w:p>
    <w:p w:rsidR="00083652" w:rsidRPr="0001768C" w:rsidRDefault="00083652" w:rsidP="00B57CD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Шаг 2.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По команде сотрудника охраны проследуйте на площадку проведения осмотровых мероприятий на предмет безопасности. Предоставьте для осмотра транспортное средство и ввозимый груз кинологическому расчету. </w:t>
      </w:r>
    </w:p>
    <w:p w:rsidR="00083652" w:rsidRPr="0001768C" w:rsidRDefault="00083652" w:rsidP="00B57CD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Исполнение требований кинолога обязательно!</w:t>
      </w:r>
    </w:p>
    <w:p w:rsidR="00083652" w:rsidRPr="00F4329B" w:rsidRDefault="00083652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sz w:val="22"/>
          <w:szCs w:val="22"/>
          <w:lang w:eastAsia="ru-RU"/>
        </w:rPr>
        <w:t xml:space="preserve">Шаг 3. </w:t>
      </w:r>
      <w:r w:rsidRPr="0001768C">
        <w:rPr>
          <w:rFonts w:ascii="Tahoma" w:hAnsi="Tahoma" w:cs="Tahoma"/>
          <w:sz w:val="22"/>
          <w:szCs w:val="22"/>
          <w:lang w:eastAsia="ru-RU"/>
        </w:rPr>
        <w:t>После проведения осмотровых мероприятий по команд</w:t>
      </w:r>
      <w:r>
        <w:rPr>
          <w:rFonts w:ascii="Tahoma" w:hAnsi="Tahoma" w:cs="Tahoma"/>
          <w:sz w:val="22"/>
          <w:szCs w:val="22"/>
          <w:lang w:eastAsia="ru-RU"/>
        </w:rPr>
        <w:t xml:space="preserve">е сотрудника охраны проследуйте </w:t>
      </w:r>
      <w:r w:rsidRPr="00F4329B">
        <w:rPr>
          <w:rFonts w:ascii="Tahoma" w:hAnsi="Tahoma" w:cs="Tahoma"/>
          <w:sz w:val="22"/>
          <w:szCs w:val="22"/>
          <w:lang w:eastAsia="ru-RU"/>
        </w:rPr>
        <w:t xml:space="preserve">к павильону. </w:t>
      </w:r>
    </w:p>
    <w:p w:rsidR="00083652" w:rsidRPr="00E9779C" w:rsidRDefault="00083652" w:rsidP="00455397">
      <w:pPr>
        <w:pStyle w:val="ListParagraph"/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sz w:val="14"/>
          <w:szCs w:val="22"/>
          <w:lang w:eastAsia="ru-RU"/>
        </w:rPr>
      </w:pPr>
    </w:p>
    <w:p w:rsidR="00083652" w:rsidRDefault="00083652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при отсутствии ЗАРАНЕЕ оформленного разового </w:t>
      </w:r>
      <w:r>
        <w:rPr>
          <w:rFonts w:ascii="Tahoma" w:hAnsi="Tahoma" w:cs="Tahoma"/>
          <w:b/>
          <w:bCs/>
          <w:caps/>
          <w:sz w:val="22"/>
          <w:szCs w:val="22"/>
          <w:lang w:eastAsia="ru-RU"/>
        </w:rPr>
        <w:t>АВТО</w:t>
      </w: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Пропуска </w:t>
      </w:r>
    </w:p>
    <w:p w:rsidR="00083652" w:rsidRPr="0001768C" w:rsidRDefault="00083652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083652" w:rsidRDefault="00083652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Шаг 1.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П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олучить разовый пропуск в Бюро пропусков у Северного входа  (со стороны 1-го Красногвардейского проезда), </w:t>
      </w:r>
      <w:r>
        <w:rPr>
          <w:rFonts w:ascii="Tahoma" w:hAnsi="Tahoma" w:cs="Tahoma"/>
          <w:sz w:val="22"/>
          <w:szCs w:val="22"/>
          <w:lang w:eastAsia="ru-RU"/>
        </w:rPr>
        <w:t xml:space="preserve">предъявив </w:t>
      </w:r>
      <w:r w:rsidRPr="00C22139">
        <w:rPr>
          <w:rFonts w:ascii="Tahoma" w:hAnsi="Tahoma" w:cs="Tahoma"/>
          <w:sz w:val="22"/>
          <w:szCs w:val="22"/>
          <w:lang w:eastAsia="ru-RU"/>
        </w:rPr>
        <w:t>письмо на ввоз/вывоз экспонатов (Приложение 1) и паспорт</w:t>
      </w:r>
      <w:r w:rsidRPr="00F4329B">
        <w:rPr>
          <w:rFonts w:ascii="Tahoma" w:hAnsi="Tahoma" w:cs="Tahoma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п</w:t>
      </w:r>
      <w:r w:rsidRPr="00C22139">
        <w:rPr>
          <w:rFonts w:ascii="Tahoma" w:hAnsi="Tahoma" w:cs="Tahoma"/>
          <w:sz w:val="22"/>
          <w:szCs w:val="22"/>
          <w:lang w:eastAsia="ru-RU"/>
        </w:rPr>
        <w:t>редставител</w:t>
      </w:r>
      <w:r>
        <w:rPr>
          <w:rFonts w:ascii="Tahoma" w:hAnsi="Tahoma" w:cs="Tahoma"/>
          <w:sz w:val="22"/>
          <w:szCs w:val="22"/>
          <w:lang w:eastAsia="ru-RU"/>
        </w:rPr>
        <w:t>я участника выставки, и проследовать в павильон №2.</w:t>
      </w:r>
    </w:p>
    <w:p w:rsidR="00083652" w:rsidRPr="00C22139" w:rsidRDefault="00083652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0"/>
          <w:szCs w:val="22"/>
          <w:lang w:eastAsia="ru-RU"/>
        </w:rPr>
      </w:pPr>
    </w:p>
    <w:p w:rsidR="00083652" w:rsidRDefault="00083652" w:rsidP="00E80718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C22139">
        <w:rPr>
          <w:rFonts w:ascii="Tahoma" w:hAnsi="Tahoma" w:cs="Tahoma"/>
          <w:b/>
          <w:color w:val="FF0000"/>
          <w:sz w:val="22"/>
          <w:szCs w:val="22"/>
          <w:lang w:eastAsia="ru-RU"/>
        </w:rPr>
        <w:t>Внимание!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Представител</w:t>
      </w:r>
      <w:r>
        <w:rPr>
          <w:rFonts w:ascii="Tahoma" w:hAnsi="Tahoma" w:cs="Tahoma"/>
          <w:sz w:val="22"/>
          <w:szCs w:val="22"/>
          <w:lang w:eastAsia="ru-RU"/>
        </w:rPr>
        <w:t>ь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участника выставки </w:t>
      </w:r>
      <w:r>
        <w:rPr>
          <w:rFonts w:ascii="Tahoma" w:hAnsi="Tahoma" w:cs="Tahoma"/>
          <w:sz w:val="22"/>
          <w:szCs w:val="22"/>
          <w:lang w:eastAsia="ru-RU"/>
        </w:rPr>
        <w:t xml:space="preserve">также может </w:t>
      </w:r>
      <w:r w:rsidRPr="00C22139">
        <w:rPr>
          <w:rFonts w:ascii="Tahoma" w:hAnsi="Tahoma" w:cs="Tahoma"/>
          <w:sz w:val="22"/>
          <w:szCs w:val="22"/>
          <w:lang w:eastAsia="ru-RU"/>
        </w:rPr>
        <w:t>пройти на территорию выставочного комплекса</w:t>
      </w:r>
      <w:r>
        <w:rPr>
          <w:rFonts w:ascii="Tahoma" w:hAnsi="Tahoma" w:cs="Tahoma"/>
          <w:sz w:val="22"/>
          <w:szCs w:val="22"/>
          <w:lang w:eastAsia="ru-RU"/>
        </w:rPr>
        <w:t>,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предъявив охране </w:t>
      </w:r>
      <w:r>
        <w:rPr>
          <w:rFonts w:ascii="Tahoma" w:hAnsi="Tahoma" w:cs="Tahoma"/>
          <w:sz w:val="22"/>
          <w:szCs w:val="22"/>
          <w:lang w:eastAsia="ru-RU"/>
        </w:rPr>
        <w:t>заполненное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письмо на разовый проход одного лица (высылается по запросу после </w:t>
      </w:r>
      <w:r>
        <w:rPr>
          <w:rFonts w:ascii="Tahoma" w:hAnsi="Tahoma" w:cs="Tahoma"/>
          <w:sz w:val="22"/>
          <w:szCs w:val="22"/>
          <w:lang w:eastAsia="ru-RU"/>
        </w:rPr>
        <w:t xml:space="preserve">20 февраля) </w:t>
      </w:r>
      <w:r w:rsidRPr="00C22139">
        <w:rPr>
          <w:rFonts w:ascii="Tahoma" w:hAnsi="Tahoma" w:cs="Tahoma"/>
          <w:sz w:val="22"/>
          <w:szCs w:val="22"/>
          <w:lang w:eastAsia="ru-RU"/>
        </w:rPr>
        <w:t>вместе с паспортом представителя.</w:t>
      </w:r>
    </w:p>
    <w:p w:rsidR="00083652" w:rsidRDefault="00083652" w:rsidP="00E80718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083652" w:rsidRDefault="00083652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E80718">
        <w:rPr>
          <w:rFonts w:ascii="Tahoma" w:hAnsi="Tahoma" w:cs="Tahoma"/>
          <w:b/>
          <w:sz w:val="22"/>
          <w:szCs w:val="22"/>
          <w:lang w:eastAsia="ru-RU"/>
        </w:rPr>
        <w:t>Шаг 2.</w:t>
      </w:r>
      <w:r>
        <w:rPr>
          <w:rFonts w:ascii="Tahoma" w:hAnsi="Tahoma" w:cs="Tahoma"/>
          <w:sz w:val="22"/>
          <w:szCs w:val="22"/>
          <w:lang w:eastAsia="ru-RU"/>
        </w:rPr>
        <w:t xml:space="preserve"> Пройти к стойке информации </w:t>
      </w:r>
      <w:r w:rsidRPr="00E80718">
        <w:rPr>
          <w:rFonts w:ascii="Tahoma" w:hAnsi="Tahoma" w:cs="Tahoma"/>
          <w:sz w:val="22"/>
          <w:szCs w:val="22"/>
          <w:lang w:eastAsia="ru-RU"/>
        </w:rPr>
        <w:t>Дирекции выставки</w:t>
      </w:r>
      <w:r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E80718">
        <w:rPr>
          <w:rFonts w:ascii="Tahoma" w:hAnsi="Tahoma" w:cs="Tahoma"/>
          <w:sz w:val="22"/>
          <w:szCs w:val="22"/>
          <w:lang w:eastAsia="ru-RU"/>
        </w:rPr>
        <w:t>(павильон №2 ЦВК «Экспоцентр», зал 4</w:t>
      </w:r>
      <w:r>
        <w:rPr>
          <w:rFonts w:ascii="Tahoma" w:hAnsi="Tahoma" w:cs="Tahoma"/>
          <w:sz w:val="22"/>
          <w:szCs w:val="22"/>
          <w:lang w:eastAsia="ru-RU"/>
        </w:rPr>
        <w:t>, при входе налево в торце</w:t>
      </w:r>
      <w:r w:rsidRPr="00E80718">
        <w:rPr>
          <w:rFonts w:ascii="Tahoma" w:hAnsi="Tahoma" w:cs="Tahoma"/>
          <w:sz w:val="22"/>
          <w:szCs w:val="22"/>
          <w:lang w:eastAsia="ru-RU"/>
        </w:rPr>
        <w:t>)</w:t>
      </w:r>
      <w:r>
        <w:rPr>
          <w:rFonts w:ascii="Tahoma" w:hAnsi="Tahoma" w:cs="Tahoma"/>
          <w:sz w:val="22"/>
          <w:szCs w:val="22"/>
          <w:lang w:eastAsia="ru-RU"/>
        </w:rPr>
        <w:t xml:space="preserve"> и получить постоянные у</w:t>
      </w:r>
      <w:r w:rsidRPr="00E80718">
        <w:rPr>
          <w:rFonts w:ascii="Tahoma" w:hAnsi="Tahoma" w:cs="Tahoma"/>
          <w:sz w:val="22"/>
          <w:szCs w:val="22"/>
          <w:lang w:eastAsia="ru-RU"/>
        </w:rPr>
        <w:t>достоверения</w:t>
      </w:r>
      <w:r>
        <w:rPr>
          <w:rFonts w:ascii="Tahoma" w:hAnsi="Tahoma" w:cs="Tahoma"/>
          <w:sz w:val="22"/>
          <w:szCs w:val="22"/>
          <w:lang w:eastAsia="ru-RU"/>
        </w:rPr>
        <w:t xml:space="preserve"> участника выставки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и пропуска </w:t>
      </w:r>
      <w:r>
        <w:rPr>
          <w:rFonts w:ascii="Tahoma" w:hAnsi="Tahoma" w:cs="Tahoma"/>
          <w:sz w:val="22"/>
          <w:szCs w:val="22"/>
          <w:lang w:eastAsia="ru-RU"/>
        </w:rPr>
        <w:t xml:space="preserve">на период </w:t>
      </w:r>
      <w:r w:rsidRPr="00F4329B">
        <w:rPr>
          <w:rFonts w:ascii="Tahoma" w:hAnsi="Tahoma" w:cs="Tahoma"/>
          <w:sz w:val="22"/>
          <w:szCs w:val="22"/>
          <w:lang w:eastAsia="ru-RU"/>
        </w:rPr>
        <w:t xml:space="preserve">монтажа/демонтажа 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для тех представителей участника, которым они были заказаны заранее до </w:t>
      </w:r>
      <w:r>
        <w:rPr>
          <w:rFonts w:ascii="Tahoma" w:hAnsi="Tahoma" w:cs="Tahoma"/>
          <w:sz w:val="22"/>
          <w:szCs w:val="22"/>
          <w:lang w:eastAsia="ru-RU"/>
        </w:rPr>
        <w:t>15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февраля 201</w:t>
      </w:r>
      <w:r>
        <w:rPr>
          <w:rFonts w:ascii="Tahoma" w:hAnsi="Tahoma" w:cs="Tahoma"/>
          <w:sz w:val="22"/>
          <w:szCs w:val="22"/>
          <w:lang w:eastAsia="ru-RU"/>
        </w:rPr>
        <w:t xml:space="preserve">9 </w:t>
      </w:r>
      <w:r w:rsidRPr="00E80718">
        <w:rPr>
          <w:rFonts w:ascii="Tahoma" w:hAnsi="Tahoma" w:cs="Tahoma"/>
          <w:sz w:val="22"/>
          <w:szCs w:val="22"/>
          <w:lang w:eastAsia="ru-RU"/>
        </w:rPr>
        <w:t>г.</w:t>
      </w:r>
    </w:p>
    <w:p w:rsidR="00083652" w:rsidRDefault="00083652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C22139">
        <w:rPr>
          <w:rFonts w:ascii="Tahoma" w:hAnsi="Tahoma" w:cs="Tahoma"/>
          <w:b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sz w:val="22"/>
          <w:szCs w:val="22"/>
          <w:lang w:eastAsia="ru-RU"/>
        </w:rPr>
        <w:t>3</w:t>
      </w:r>
      <w:r w:rsidRPr="00C22139">
        <w:rPr>
          <w:rFonts w:ascii="Tahoma" w:hAnsi="Tahoma" w:cs="Tahoma"/>
          <w:b/>
          <w:sz w:val="22"/>
          <w:szCs w:val="22"/>
          <w:lang w:eastAsia="ru-RU"/>
        </w:rPr>
        <w:t xml:space="preserve">. </w:t>
      </w:r>
      <w:r>
        <w:rPr>
          <w:rFonts w:ascii="Tahoma" w:hAnsi="Tahoma" w:cs="Tahoma"/>
          <w:sz w:val="22"/>
          <w:szCs w:val="22"/>
          <w:lang w:eastAsia="ru-RU"/>
        </w:rPr>
        <w:t>Пройти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в</w:t>
      </w:r>
      <w:r>
        <w:rPr>
          <w:rFonts w:ascii="Tahoma" w:hAnsi="Tahoma" w:cs="Tahoma"/>
          <w:b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Администрацию павильона №2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и, предоставив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два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экземпляра дове</w:t>
      </w:r>
      <w:r>
        <w:rPr>
          <w:rFonts w:ascii="Tahoma" w:hAnsi="Tahoma" w:cs="Tahoma"/>
          <w:sz w:val="22"/>
          <w:szCs w:val="22"/>
          <w:lang w:eastAsia="ru-RU"/>
        </w:rPr>
        <w:t>ренности по форме Приложения 2 и три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экземпляра письма-разрешения на ввоз/вывоз оборудования и экспонатов по форме Приложения 1</w:t>
      </w:r>
      <w:r>
        <w:rPr>
          <w:rFonts w:ascii="Tahoma" w:hAnsi="Tahoma" w:cs="Tahoma"/>
          <w:sz w:val="22"/>
          <w:szCs w:val="22"/>
          <w:lang w:eastAsia="ru-RU"/>
        </w:rPr>
        <w:t>, получить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РАЗОВ</w:t>
      </w:r>
      <w:r>
        <w:rPr>
          <w:rFonts w:ascii="Tahoma" w:hAnsi="Tahoma" w:cs="Tahoma"/>
          <w:sz w:val="22"/>
          <w:szCs w:val="22"/>
          <w:lang w:eastAsia="ru-RU"/>
        </w:rPr>
        <w:t>ЫЙ ПРОПУСК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НА ВЪЕЗД АВТОТРАНСПОРТА</w:t>
      </w:r>
      <w:r>
        <w:rPr>
          <w:rFonts w:ascii="Tahoma" w:hAnsi="Tahoma" w:cs="Tahoma"/>
          <w:sz w:val="22"/>
          <w:szCs w:val="22"/>
          <w:lang w:eastAsia="ru-RU"/>
        </w:rPr>
        <w:t xml:space="preserve">. </w:t>
      </w:r>
    </w:p>
    <w:p w:rsidR="00083652" w:rsidRDefault="00083652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F4329B">
        <w:rPr>
          <w:rFonts w:ascii="Tahoma" w:hAnsi="Tahoma" w:cs="Tahoma"/>
          <w:b/>
          <w:sz w:val="22"/>
          <w:szCs w:val="22"/>
          <w:lang w:eastAsia="ru-RU"/>
        </w:rPr>
        <w:t xml:space="preserve">Шаг 4. </w:t>
      </w:r>
      <w:r w:rsidRPr="00F4329B">
        <w:rPr>
          <w:rFonts w:ascii="Tahoma" w:hAnsi="Tahoma" w:cs="Tahoma"/>
          <w:sz w:val="22"/>
          <w:szCs w:val="22"/>
          <w:lang w:eastAsia="ru-RU"/>
        </w:rPr>
        <w:t>Вернуться к машине и передать водителю пропуск для автомашины, а тем, кто остался вне территории Экспоцентра, передать постоянные удостоверения участника выставки и пропуска на период монтажа</w:t>
      </w:r>
      <w:r>
        <w:rPr>
          <w:rFonts w:ascii="Tahoma" w:hAnsi="Tahoma" w:cs="Tahoma"/>
          <w:sz w:val="22"/>
          <w:szCs w:val="22"/>
          <w:lang w:eastAsia="ru-RU"/>
        </w:rPr>
        <w:t>/демонтажа.</w:t>
      </w:r>
    </w:p>
    <w:p w:rsidR="00083652" w:rsidRPr="0001768C" w:rsidRDefault="00083652" w:rsidP="00F4329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5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Предъявите сотруднику охраны </w:t>
      </w:r>
      <w:r>
        <w:rPr>
          <w:rFonts w:ascii="Tahoma" w:hAnsi="Tahoma" w:cs="Tahoma"/>
          <w:sz w:val="22"/>
          <w:szCs w:val="22"/>
          <w:lang w:eastAsia="ru-RU"/>
        </w:rPr>
        <w:t>КПП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>оформленный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>разовый пропуск</w:t>
      </w:r>
      <w:r>
        <w:rPr>
          <w:rFonts w:ascii="Tahoma" w:hAnsi="Tahoma" w:cs="Tahoma"/>
          <w:sz w:val="22"/>
          <w:szCs w:val="22"/>
          <w:lang w:eastAsia="ru-RU"/>
        </w:rPr>
        <w:t>.</w:t>
      </w:r>
    </w:p>
    <w:p w:rsidR="00083652" w:rsidRPr="0001768C" w:rsidRDefault="00083652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6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По команде сотрудника охраны проследуйте на площадку проведения осмотровых мероприятий на предмет безопасности. Предоставьте для осмотра транспортное средство и ввозимый груз кинологическому расчету. </w:t>
      </w:r>
    </w:p>
    <w:p w:rsidR="00083652" w:rsidRPr="0001768C" w:rsidRDefault="00083652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Исполнение требований кинолога обязательно!</w:t>
      </w:r>
    </w:p>
    <w:p w:rsidR="00083652" w:rsidRPr="00F4329B" w:rsidRDefault="00083652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sz w:val="22"/>
          <w:szCs w:val="22"/>
          <w:lang w:eastAsia="ru-RU"/>
        </w:rPr>
        <w:t>7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 xml:space="preserve">. </w:t>
      </w:r>
      <w:r w:rsidRPr="0001768C">
        <w:rPr>
          <w:rFonts w:ascii="Tahoma" w:hAnsi="Tahoma" w:cs="Tahoma"/>
          <w:sz w:val="22"/>
          <w:szCs w:val="22"/>
          <w:lang w:eastAsia="ru-RU"/>
        </w:rPr>
        <w:t>После проведения осмотровых мероприятий по команд</w:t>
      </w:r>
      <w:r>
        <w:rPr>
          <w:rFonts w:ascii="Tahoma" w:hAnsi="Tahoma" w:cs="Tahoma"/>
          <w:sz w:val="22"/>
          <w:szCs w:val="22"/>
          <w:lang w:eastAsia="ru-RU"/>
        </w:rPr>
        <w:t xml:space="preserve">е сотрудника охраны проследуйте </w:t>
      </w:r>
      <w:r w:rsidRPr="00F4329B">
        <w:rPr>
          <w:rFonts w:ascii="Tahoma" w:hAnsi="Tahoma" w:cs="Tahoma"/>
          <w:sz w:val="22"/>
          <w:szCs w:val="22"/>
          <w:lang w:eastAsia="ru-RU"/>
        </w:rPr>
        <w:t xml:space="preserve">к павильону. </w:t>
      </w:r>
    </w:p>
    <w:p w:rsidR="00083652" w:rsidRPr="00F23A8A" w:rsidRDefault="00083652" w:rsidP="00E2633D">
      <w:pPr>
        <w:suppressAutoHyphens w:val="0"/>
        <w:rPr>
          <w:rFonts w:ascii="Tahoma" w:hAnsi="Tahoma" w:cs="Tahoma"/>
          <w:b/>
          <w:i/>
          <w:color w:val="262626"/>
          <w:sz w:val="10"/>
          <w:szCs w:val="22"/>
          <w:u w:val="single"/>
          <w:lang w:eastAsia="en-US"/>
        </w:rPr>
      </w:pPr>
    </w:p>
    <w:p w:rsidR="00083652" w:rsidRDefault="00083652" w:rsidP="00E2633D">
      <w:pPr>
        <w:suppressAutoHyphens w:val="0"/>
        <w:spacing w:after="120"/>
        <w:jc w:val="center"/>
        <w:rPr>
          <w:rFonts w:ascii="Tahoma" w:hAnsi="Tahoma" w:cs="Tahoma"/>
          <w:b/>
          <w:color w:val="FF0000"/>
          <w:sz w:val="24"/>
          <w:szCs w:val="24"/>
          <w:u w:val="single"/>
          <w:lang w:eastAsia="en-US"/>
        </w:rPr>
      </w:pPr>
      <w:r w:rsidRPr="00182664">
        <w:rPr>
          <w:rFonts w:ascii="Tahoma" w:hAnsi="Tahoma" w:cs="Tahoma"/>
          <w:b/>
          <w:color w:val="FF0000"/>
          <w:sz w:val="24"/>
          <w:szCs w:val="24"/>
          <w:u w:val="single"/>
          <w:lang w:eastAsia="en-US"/>
        </w:rPr>
        <w:t>По возможности рекомендуем взять</w:t>
      </w:r>
      <w:r>
        <w:rPr>
          <w:rFonts w:ascii="Tahoma" w:hAnsi="Tahoma" w:cs="Tahoma"/>
          <w:b/>
          <w:color w:val="FF0000"/>
          <w:sz w:val="24"/>
          <w:szCs w:val="24"/>
          <w:u w:val="single"/>
          <w:lang w:eastAsia="en-US"/>
        </w:rPr>
        <w:t xml:space="preserve"> с собой  ТЕЛЕЖКИ для разгрузки</w:t>
      </w:r>
    </w:p>
    <w:p w:rsidR="00083652" w:rsidRPr="00F23A8A" w:rsidRDefault="00083652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8"/>
          <w:szCs w:val="22"/>
          <w:lang w:eastAsia="ru-RU"/>
        </w:rPr>
      </w:pPr>
    </w:p>
    <w:p w:rsidR="00083652" w:rsidRPr="00E2633D" w:rsidRDefault="00083652" w:rsidP="00E2633D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01768C">
        <w:rPr>
          <w:rFonts w:cs="Tahoma"/>
          <w:b/>
          <w:bCs/>
          <w:caps/>
          <w:color w:val="FF0000"/>
          <w:szCs w:val="22"/>
          <w:lang w:eastAsia="ru-RU"/>
        </w:rPr>
        <w:t>ВНИМАНИЕ!</w:t>
      </w:r>
      <w:r>
        <w:rPr>
          <w:rFonts w:cs="Tahoma"/>
          <w:b/>
          <w:bCs/>
          <w:caps/>
          <w:color w:val="FF0000"/>
          <w:szCs w:val="22"/>
          <w:lang w:eastAsia="ru-RU"/>
        </w:rPr>
        <w:t xml:space="preserve"> </w:t>
      </w:r>
      <w:r w:rsidRPr="0001768C">
        <w:rPr>
          <w:rFonts w:cs="Tahoma"/>
          <w:szCs w:val="22"/>
          <w:lang w:eastAsia="ru-RU"/>
        </w:rPr>
        <w:t>При следовании по маршруту и постановке транспортного средства для проведения погрузочно-разгрузочных работ исполнение требований сотрудников охраны, исполняющих обязанности по регулированию движения, обязательно!</w:t>
      </w:r>
      <w:r w:rsidRPr="00E2633D">
        <w:rPr>
          <w:rFonts w:cs="Tahoma"/>
          <w:i w:val="0"/>
          <w:color w:val="262626"/>
          <w:szCs w:val="22"/>
          <w:lang w:eastAsia="en-US"/>
        </w:rPr>
        <w:t xml:space="preserve"> </w:t>
      </w:r>
      <w:r w:rsidRPr="006A6876">
        <w:rPr>
          <w:rFonts w:cs="Tahoma"/>
          <w:i w:val="0"/>
          <w:color w:val="262626"/>
          <w:szCs w:val="22"/>
          <w:lang w:eastAsia="en-US"/>
        </w:rPr>
        <w:t>Сразу после разгрузки/погрузки экспонатов и оборудования транспорт должен выехать за территорию выставочного комплекса.</w:t>
      </w:r>
    </w:p>
    <w:p w:rsidR="00083652" w:rsidRDefault="00083652" w:rsidP="0000240E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</w:p>
    <w:p w:rsidR="00083652" w:rsidRDefault="00083652" w:rsidP="0000240E">
      <w:pPr>
        <w:pStyle w:val="21"/>
        <w:jc w:val="center"/>
        <w:rPr>
          <w:rFonts w:cs="Tahoma"/>
          <w:b/>
          <w:i w:val="0"/>
          <w:caps/>
          <w:color w:val="262626"/>
          <w:szCs w:val="22"/>
          <w:lang w:eastAsia="en-US"/>
        </w:rPr>
      </w:pPr>
      <w:r w:rsidRPr="0000240E">
        <w:rPr>
          <w:rFonts w:cs="Tahoma"/>
          <w:b/>
          <w:i w:val="0"/>
          <w:caps/>
          <w:color w:val="262626"/>
          <w:szCs w:val="22"/>
          <w:lang w:eastAsia="en-US"/>
        </w:rPr>
        <w:t xml:space="preserve">Порядок оформления документов </w:t>
      </w:r>
    </w:p>
    <w:p w:rsidR="00083652" w:rsidRPr="0000240E" w:rsidRDefault="00083652" w:rsidP="0000240E">
      <w:pPr>
        <w:pStyle w:val="21"/>
        <w:jc w:val="center"/>
        <w:rPr>
          <w:rFonts w:cs="Tahoma"/>
          <w:b/>
          <w:i w:val="0"/>
          <w:caps/>
          <w:color w:val="262626"/>
          <w:szCs w:val="22"/>
          <w:lang w:eastAsia="en-US"/>
        </w:rPr>
      </w:pPr>
      <w:r w:rsidRPr="0000240E">
        <w:rPr>
          <w:rFonts w:cs="Tahoma"/>
          <w:b/>
          <w:i w:val="0"/>
          <w:caps/>
          <w:color w:val="262626"/>
          <w:szCs w:val="22"/>
          <w:lang w:eastAsia="en-US"/>
        </w:rPr>
        <w:t>при вывозе экспонатов в дни демонтажа.</w:t>
      </w:r>
    </w:p>
    <w:p w:rsidR="00083652" w:rsidRPr="006A6876" w:rsidRDefault="00083652" w:rsidP="0000240E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083652" w:rsidRPr="006A6876" w:rsidRDefault="00083652" w:rsidP="0000240E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6A74FF">
        <w:rPr>
          <w:rFonts w:cs="Tahoma"/>
          <w:i w:val="0"/>
          <w:color w:val="262626"/>
          <w:szCs w:val="22"/>
          <w:lang w:eastAsia="en-US"/>
        </w:rPr>
        <w:t>РАЗОВЫЕ ПРОПУСКА НА ВЪЕЗД АВТОТРАНСПОРТА на демонтаж оформляются т</w:t>
      </w:r>
      <w:r>
        <w:rPr>
          <w:rFonts w:cs="Tahoma"/>
          <w:i w:val="0"/>
          <w:color w:val="262626"/>
          <w:szCs w:val="22"/>
          <w:lang w:eastAsia="en-US"/>
        </w:rPr>
        <w:t>олько в Администрации павильона №2</w:t>
      </w:r>
      <w:r w:rsidRPr="006A6876">
        <w:rPr>
          <w:rFonts w:cs="Tahoma"/>
          <w:i w:val="0"/>
          <w:color w:val="262626"/>
          <w:szCs w:val="22"/>
          <w:lang w:eastAsia="en-US"/>
        </w:rPr>
        <w:t>. Для получения необходимо предъявить оставши</w:t>
      </w:r>
      <w:r>
        <w:rPr>
          <w:rFonts w:cs="Tahoma"/>
          <w:i w:val="0"/>
          <w:color w:val="262626"/>
          <w:szCs w:val="22"/>
          <w:lang w:eastAsia="en-US"/>
        </w:rPr>
        <w:t>е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ся </w:t>
      </w:r>
      <w:r>
        <w:rPr>
          <w:rFonts w:cs="Tahoma"/>
          <w:i w:val="0"/>
          <w:color w:val="262626"/>
          <w:szCs w:val="22"/>
          <w:lang w:eastAsia="en-US"/>
        </w:rPr>
        <w:t>у Вас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экземпляр</w:t>
      </w:r>
      <w:r>
        <w:rPr>
          <w:rFonts w:cs="Tahoma"/>
          <w:i w:val="0"/>
          <w:color w:val="262626"/>
          <w:szCs w:val="22"/>
          <w:lang w:eastAsia="en-US"/>
        </w:rPr>
        <w:t xml:space="preserve">ы </w:t>
      </w:r>
      <w:r w:rsidRPr="006A6876">
        <w:rPr>
          <w:rFonts w:cs="Tahoma"/>
          <w:i w:val="0"/>
          <w:color w:val="262626"/>
          <w:szCs w:val="22"/>
          <w:lang w:eastAsia="en-US"/>
        </w:rPr>
        <w:t>письм</w:t>
      </w:r>
      <w:r>
        <w:rPr>
          <w:rFonts w:cs="Tahoma"/>
          <w:i w:val="0"/>
          <w:color w:val="262626"/>
          <w:szCs w:val="22"/>
          <w:lang w:eastAsia="en-US"/>
        </w:rPr>
        <w:t>а на ввоз/вывоз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(</w:t>
      </w:r>
      <w:r>
        <w:rPr>
          <w:rFonts w:cs="Tahoma"/>
          <w:i w:val="0"/>
          <w:color w:val="262626"/>
          <w:szCs w:val="22"/>
          <w:lang w:eastAsia="en-US"/>
        </w:rPr>
        <w:t>Приложение 1</w:t>
      </w:r>
      <w:r w:rsidRPr="006A6876">
        <w:rPr>
          <w:rFonts w:cs="Tahoma"/>
          <w:i w:val="0"/>
          <w:color w:val="262626"/>
          <w:szCs w:val="22"/>
          <w:lang w:eastAsia="en-US"/>
        </w:rPr>
        <w:t>) и доверенност</w:t>
      </w:r>
      <w:r>
        <w:rPr>
          <w:rFonts w:cs="Tahoma"/>
          <w:i w:val="0"/>
          <w:color w:val="262626"/>
          <w:szCs w:val="22"/>
          <w:lang w:eastAsia="en-US"/>
        </w:rPr>
        <w:t>и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(</w:t>
      </w:r>
      <w:r>
        <w:rPr>
          <w:rFonts w:cs="Tahoma"/>
          <w:i w:val="0"/>
          <w:color w:val="262626"/>
          <w:szCs w:val="22"/>
          <w:lang w:eastAsia="en-US"/>
        </w:rPr>
        <w:t>Приложение 2</w:t>
      </w:r>
      <w:r w:rsidRPr="006A6876">
        <w:rPr>
          <w:rFonts w:cs="Tahoma"/>
          <w:i w:val="0"/>
          <w:color w:val="262626"/>
          <w:szCs w:val="22"/>
          <w:lang w:eastAsia="en-US"/>
        </w:rPr>
        <w:t>)</w:t>
      </w:r>
    </w:p>
    <w:p w:rsidR="00083652" w:rsidRDefault="00083652" w:rsidP="0000240E">
      <w:pPr>
        <w:suppressAutoHyphens w:val="0"/>
        <w:jc w:val="both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:rsidR="00083652" w:rsidRPr="00D44729" w:rsidRDefault="00083652" w:rsidP="0000240E">
      <w:pPr>
        <w:suppressAutoHyphens w:val="0"/>
        <w:rPr>
          <w:rFonts w:ascii="Tahoma" w:hAnsi="Tahoma" w:cs="Tahoma"/>
          <w:b/>
          <w:i/>
          <w:color w:val="FF0000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FF0000"/>
          <w:sz w:val="22"/>
          <w:szCs w:val="22"/>
          <w:u w:val="single"/>
          <w:lang w:eastAsia="en-US"/>
        </w:rPr>
        <w:t>Вывоз экспонатов разрешен:</w:t>
      </w:r>
      <w:r w:rsidRPr="00D44729">
        <w:rPr>
          <w:rFonts w:ascii="Tahoma" w:hAnsi="Tahoma" w:cs="Tahoma"/>
          <w:b/>
          <w:i/>
          <w:color w:val="FF0000"/>
          <w:sz w:val="22"/>
          <w:szCs w:val="22"/>
          <w:lang w:eastAsia="en-US"/>
        </w:rPr>
        <w:t xml:space="preserve"> </w:t>
      </w:r>
      <w:r>
        <w:rPr>
          <w:rFonts w:ascii="Tahoma" w:hAnsi="Tahoma" w:cs="Tahoma"/>
          <w:b/>
          <w:i/>
          <w:sz w:val="22"/>
          <w:szCs w:val="22"/>
          <w:lang w:eastAsia="en-US"/>
        </w:rPr>
        <w:t>8 марта 2019 г.</w:t>
      </w:r>
      <w:r w:rsidRPr="00AF332B">
        <w:rPr>
          <w:rFonts w:ascii="Tahoma" w:hAnsi="Tahoma" w:cs="Tahoma"/>
          <w:b/>
          <w:i/>
          <w:sz w:val="22"/>
          <w:szCs w:val="22"/>
          <w:lang w:eastAsia="en-US"/>
        </w:rPr>
        <w:t xml:space="preserve"> с 1</w:t>
      </w:r>
      <w:r>
        <w:rPr>
          <w:rFonts w:ascii="Tahoma" w:hAnsi="Tahoma" w:cs="Tahoma"/>
          <w:b/>
          <w:i/>
          <w:sz w:val="22"/>
          <w:szCs w:val="22"/>
          <w:lang w:eastAsia="en-US"/>
        </w:rPr>
        <w:t>7</w:t>
      </w:r>
      <w:r w:rsidRPr="00AF332B">
        <w:rPr>
          <w:rFonts w:ascii="Tahoma" w:hAnsi="Tahoma" w:cs="Tahoma"/>
          <w:b/>
          <w:i/>
          <w:sz w:val="22"/>
          <w:szCs w:val="22"/>
          <w:lang w:eastAsia="en-US"/>
        </w:rPr>
        <w:t>.00 до 20.00</w:t>
      </w:r>
    </w:p>
    <w:p w:rsidR="00083652" w:rsidRPr="00D44729" w:rsidRDefault="00083652" w:rsidP="0000240E">
      <w:pPr>
        <w:suppressAutoHyphens w:val="0"/>
        <w:rPr>
          <w:rFonts w:ascii="Tahoma" w:hAnsi="Tahoma" w:cs="Tahoma"/>
          <w:b/>
          <w:i/>
          <w:color w:val="FF0000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FF0000"/>
          <w:sz w:val="22"/>
          <w:szCs w:val="22"/>
          <w:u w:val="single"/>
          <w:lang w:eastAsia="en-US"/>
        </w:rPr>
        <w:t>Демонтаж стендов:</w:t>
      </w:r>
      <w:r w:rsidRPr="00D44729">
        <w:rPr>
          <w:rFonts w:ascii="Tahoma" w:hAnsi="Tahoma" w:cs="Tahoma"/>
          <w:b/>
          <w:i/>
          <w:color w:val="FF0000"/>
          <w:sz w:val="22"/>
          <w:szCs w:val="22"/>
          <w:lang w:eastAsia="en-US"/>
        </w:rPr>
        <w:t xml:space="preserve"> </w:t>
      </w:r>
      <w:r>
        <w:rPr>
          <w:rFonts w:ascii="Tahoma" w:hAnsi="Tahoma" w:cs="Tahoma"/>
          <w:b/>
          <w:i/>
          <w:sz w:val="22"/>
          <w:szCs w:val="22"/>
          <w:lang w:eastAsia="en-US"/>
        </w:rPr>
        <w:t>9 марта 2019 г.</w:t>
      </w:r>
      <w:r w:rsidRPr="00AF332B">
        <w:rPr>
          <w:rFonts w:ascii="Tahoma" w:hAnsi="Tahoma" w:cs="Tahoma"/>
          <w:b/>
          <w:i/>
          <w:sz w:val="22"/>
          <w:szCs w:val="22"/>
          <w:lang w:eastAsia="en-US"/>
        </w:rPr>
        <w:t xml:space="preserve"> с </w:t>
      </w:r>
      <w:r>
        <w:rPr>
          <w:rFonts w:ascii="Tahoma" w:hAnsi="Tahoma" w:cs="Tahoma"/>
          <w:b/>
          <w:i/>
          <w:sz w:val="22"/>
          <w:szCs w:val="22"/>
          <w:lang w:eastAsia="en-US"/>
        </w:rPr>
        <w:t>8</w:t>
      </w:r>
      <w:r w:rsidRPr="00AF332B">
        <w:rPr>
          <w:rFonts w:ascii="Tahoma" w:hAnsi="Tahoma" w:cs="Tahoma"/>
          <w:b/>
          <w:i/>
          <w:sz w:val="22"/>
          <w:szCs w:val="22"/>
          <w:lang w:eastAsia="en-US"/>
        </w:rPr>
        <w:t>.00 до 20.00</w:t>
      </w:r>
    </w:p>
    <w:p w:rsidR="00083652" w:rsidRDefault="00083652" w:rsidP="0000240E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083652" w:rsidRPr="00F23A8A" w:rsidRDefault="00083652" w:rsidP="00F23A8A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В случае несоблюдения установленных правил и несв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оевременного вывоза экспонатов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АО «Экспоцентр» вправе отправить оставшиеся экспонаты на склад ООО «Эксповестранс» (1-й Красногвардейский пр-д, 14, тел.: (495) 605-03-27, 605-74-21). Погрузка, перемещение на склад и хранение такого имущества осуществляются за счет средств участника выставки согласно расценкам ООО «Эксповестранс».</w:t>
      </w:r>
    </w:p>
    <w:p w:rsidR="00083652" w:rsidRDefault="00083652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</w:pPr>
    </w:p>
    <w:p w:rsidR="00083652" w:rsidRPr="0001768C" w:rsidRDefault="00083652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</w:pPr>
      <w:r w:rsidRPr="0001768C"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  <w:t>РЕГЛАМЕНТ ПРОВЕДЕНИЯ ПОГРУЗО-РАЗГРУЗОЧНЫХ РАБОТ</w:t>
      </w:r>
    </w:p>
    <w:p w:rsidR="00083652" w:rsidRPr="0001768C" w:rsidRDefault="00083652" w:rsidP="00B57CD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color w:val="000000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9"/>
        <w:gridCol w:w="1564"/>
        <w:gridCol w:w="1400"/>
        <w:gridCol w:w="1300"/>
        <w:gridCol w:w="1499"/>
        <w:gridCol w:w="1400"/>
      </w:tblGrid>
      <w:tr w:rsidR="00083652" w:rsidRPr="0001768C" w:rsidTr="004D5576">
        <w:tc>
          <w:tcPr>
            <w:tcW w:w="3029" w:type="dxa"/>
            <w:vAlign w:val="center"/>
          </w:tcPr>
          <w:p w:rsidR="00083652" w:rsidRPr="0001768C" w:rsidRDefault="00083652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Время на разгрузку/погрузку</w:t>
            </w:r>
          </w:p>
        </w:tc>
        <w:tc>
          <w:tcPr>
            <w:tcW w:w="1564" w:type="dxa"/>
            <w:vAlign w:val="center"/>
          </w:tcPr>
          <w:p w:rsidR="00083652" w:rsidRPr="0001768C" w:rsidRDefault="00083652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30 мин.</w:t>
            </w:r>
          </w:p>
        </w:tc>
        <w:tc>
          <w:tcPr>
            <w:tcW w:w="1400" w:type="dxa"/>
            <w:vAlign w:val="center"/>
          </w:tcPr>
          <w:p w:rsidR="00083652" w:rsidRPr="0001768C" w:rsidRDefault="00083652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 час</w:t>
            </w:r>
          </w:p>
        </w:tc>
        <w:tc>
          <w:tcPr>
            <w:tcW w:w="1300" w:type="dxa"/>
            <w:vAlign w:val="center"/>
          </w:tcPr>
          <w:p w:rsidR="00083652" w:rsidRPr="0001768C" w:rsidRDefault="00083652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2 часа</w:t>
            </w:r>
          </w:p>
        </w:tc>
        <w:tc>
          <w:tcPr>
            <w:tcW w:w="1499" w:type="dxa"/>
            <w:vAlign w:val="center"/>
          </w:tcPr>
          <w:p w:rsidR="00083652" w:rsidRPr="0001768C" w:rsidRDefault="00083652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 часа</w:t>
            </w:r>
          </w:p>
        </w:tc>
        <w:tc>
          <w:tcPr>
            <w:tcW w:w="1400" w:type="dxa"/>
            <w:vAlign w:val="center"/>
          </w:tcPr>
          <w:p w:rsidR="00083652" w:rsidRPr="0001768C" w:rsidRDefault="00083652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3,5 часа</w:t>
            </w:r>
          </w:p>
        </w:tc>
      </w:tr>
      <w:tr w:rsidR="00083652" w:rsidRPr="0001768C" w:rsidTr="004D5576">
        <w:trPr>
          <w:trHeight w:val="512"/>
        </w:trPr>
        <w:tc>
          <w:tcPr>
            <w:tcW w:w="3029" w:type="dxa"/>
            <w:vAlign w:val="center"/>
          </w:tcPr>
          <w:p w:rsidR="00083652" w:rsidRPr="0001768C" w:rsidRDefault="00083652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Грузоподъемность</w:t>
            </w:r>
          </w:p>
        </w:tc>
        <w:tc>
          <w:tcPr>
            <w:tcW w:w="1564" w:type="dxa"/>
            <w:vAlign w:val="center"/>
          </w:tcPr>
          <w:p w:rsidR="00083652" w:rsidRPr="0001768C" w:rsidRDefault="00083652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легковой</w:t>
            </w:r>
          </w:p>
        </w:tc>
        <w:tc>
          <w:tcPr>
            <w:tcW w:w="1400" w:type="dxa"/>
            <w:vAlign w:val="center"/>
          </w:tcPr>
          <w:p w:rsidR="00083652" w:rsidRPr="0001768C" w:rsidRDefault="00083652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1–3,5 тонн</w:t>
            </w:r>
          </w:p>
        </w:tc>
        <w:tc>
          <w:tcPr>
            <w:tcW w:w="1300" w:type="dxa"/>
            <w:vAlign w:val="center"/>
          </w:tcPr>
          <w:p w:rsidR="00083652" w:rsidRPr="0001768C" w:rsidRDefault="00083652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4–9 тонн</w:t>
            </w:r>
          </w:p>
        </w:tc>
        <w:tc>
          <w:tcPr>
            <w:tcW w:w="1499" w:type="dxa"/>
            <w:vAlign w:val="center"/>
          </w:tcPr>
          <w:p w:rsidR="00083652" w:rsidRPr="0001768C" w:rsidRDefault="00083652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10–15 тонн</w:t>
            </w:r>
          </w:p>
        </w:tc>
        <w:tc>
          <w:tcPr>
            <w:tcW w:w="1400" w:type="dxa"/>
            <w:vAlign w:val="center"/>
          </w:tcPr>
          <w:p w:rsidR="00083652" w:rsidRPr="0001768C" w:rsidRDefault="00083652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20 тонн</w:t>
            </w:r>
          </w:p>
        </w:tc>
      </w:tr>
    </w:tbl>
    <w:p w:rsidR="00083652" w:rsidRPr="0001768C" w:rsidRDefault="00083652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083652" w:rsidRPr="00E80718" w:rsidRDefault="00083652" w:rsidP="00E80718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>ВНИМАНИЕ!</w:t>
      </w:r>
      <w:r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/>
          <w:color w:val="222222"/>
          <w:sz w:val="22"/>
          <w:szCs w:val="22"/>
          <w:shd w:val="clear" w:color="auto" w:fill="FFFFFF"/>
          <w:lang w:eastAsia="ru-RU"/>
        </w:rPr>
        <w:t>При появлении признаков чрезвычайной ситуации, обнаружении подозрительных предметов, совершении противоправных действий сообщить в Управление безопасности АО «ЭКСПОЦЕНТР» по телефону:</w:t>
      </w:r>
      <w:r>
        <w:rPr>
          <w:rFonts w:ascii="Tahoma" w:hAnsi="Tahoma" w:cs="Tahoma"/>
          <w:b/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01768C">
        <w:rPr>
          <w:rFonts w:ascii="Tahoma" w:hAnsi="Tahoma" w:cs="Tahoma"/>
          <w:b/>
          <w:color w:val="000000"/>
          <w:sz w:val="22"/>
          <w:szCs w:val="22"/>
          <w:lang w:eastAsia="ru-RU"/>
        </w:rPr>
        <w:t>8 (499) 795-25-24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>.</w:t>
      </w:r>
    </w:p>
    <w:p w:rsidR="00083652" w:rsidRDefault="00083652" w:rsidP="00B57CD5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sz w:val="12"/>
          <w:szCs w:val="22"/>
          <w:u w:val="single"/>
          <w:lang w:eastAsia="ru-RU"/>
        </w:rPr>
      </w:pPr>
    </w:p>
    <w:p w:rsidR="00083652" w:rsidRPr="00F23A8A" w:rsidRDefault="00083652" w:rsidP="00B57CD5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sz w:val="12"/>
          <w:szCs w:val="22"/>
          <w:u w:val="single"/>
          <w:lang w:eastAsia="ru-RU"/>
        </w:rPr>
      </w:pPr>
    </w:p>
    <w:p w:rsidR="00083652" w:rsidRPr="00F23A8A" w:rsidRDefault="00083652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iCs/>
          <w:color w:val="FF00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iCs/>
          <w:color w:val="FF0000"/>
          <w:sz w:val="22"/>
          <w:szCs w:val="22"/>
          <w:lang w:eastAsia="ru-RU"/>
        </w:rPr>
        <w:t>Телефоны для справок:</w:t>
      </w:r>
    </w:p>
    <w:p w:rsidR="00083652" w:rsidRPr="0001768C" w:rsidRDefault="00083652" w:rsidP="00B57CD5">
      <w:pPr>
        <w:shd w:val="clear" w:color="auto" w:fill="FFFFFF"/>
        <w:suppressAutoHyphens w:val="0"/>
        <w:ind w:left="6"/>
        <w:jc w:val="center"/>
        <w:rPr>
          <w:rFonts w:ascii="Tahoma" w:hAnsi="Tahoma" w:cs="Tahoma"/>
          <w:iCs/>
          <w:sz w:val="22"/>
          <w:szCs w:val="22"/>
          <w:lang w:eastAsia="ru-RU"/>
        </w:rPr>
      </w:pPr>
      <w:r w:rsidRPr="0001768C">
        <w:rPr>
          <w:rFonts w:ascii="Tahoma" w:hAnsi="Tahoma" w:cs="Tahoma"/>
          <w:iCs/>
          <w:sz w:val="22"/>
          <w:szCs w:val="22"/>
          <w:lang w:eastAsia="ru-RU"/>
        </w:rPr>
        <w:t>– Служба эксплуатации открытых территорий, тел.:</w:t>
      </w:r>
      <w:r w:rsidRPr="0001768C">
        <w:rPr>
          <w:rFonts w:ascii="Tahoma" w:hAnsi="Tahoma" w:cs="Tahoma"/>
          <w:i/>
          <w:i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iCs/>
          <w:sz w:val="22"/>
          <w:szCs w:val="22"/>
          <w:lang w:eastAsia="ru-RU"/>
        </w:rPr>
        <w:t>8 (499) 795-38-61</w:t>
      </w:r>
    </w:p>
    <w:p w:rsidR="00083652" w:rsidRPr="00E2633D" w:rsidRDefault="00083652" w:rsidP="00E2633D">
      <w:pPr>
        <w:jc w:val="center"/>
        <w:rPr>
          <w:rFonts w:ascii="Tahoma" w:hAnsi="Tahoma" w:cs="Tahoma"/>
          <w:bCs/>
          <w:spacing w:val="-8"/>
          <w:sz w:val="22"/>
          <w:szCs w:val="22"/>
          <w:lang w:eastAsia="ru-RU"/>
        </w:rPr>
      </w:pPr>
      <w:r w:rsidRPr="0001768C">
        <w:rPr>
          <w:rFonts w:ascii="Tahoma" w:hAnsi="Tahoma" w:cs="Tahoma"/>
          <w:iCs/>
          <w:sz w:val="22"/>
          <w:szCs w:val="22"/>
          <w:lang w:eastAsia="ru-RU"/>
        </w:rPr>
        <w:t>–</w:t>
      </w:r>
      <w:r w:rsidRPr="0001768C"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Телефоны офиса Ассоциации: </w:t>
      </w:r>
      <w:r w:rsidRPr="00455397">
        <w:rPr>
          <w:rFonts w:ascii="Tahoma" w:hAnsi="Tahoma" w:cs="Tahoma"/>
          <w:bCs/>
          <w:spacing w:val="-8"/>
          <w:sz w:val="22"/>
          <w:szCs w:val="22"/>
          <w:lang w:eastAsia="ru-RU"/>
        </w:rPr>
        <w:t>(499)124 48 10, (499)124 08 09, (499) 124 25 44</w:t>
      </w:r>
    </w:p>
    <w:p w:rsidR="00083652" w:rsidRDefault="00083652" w:rsidP="00F23A8A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083652" w:rsidRPr="007748CC" w:rsidRDefault="00083652" w:rsidP="00F23A8A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083652" w:rsidRDefault="00083652" w:rsidP="007041AB">
      <w:pPr>
        <w:autoSpaceDE w:val="0"/>
        <w:autoSpaceDN w:val="0"/>
        <w:adjustRightInd w:val="0"/>
        <w:spacing w:line="240" w:lineRule="exact"/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Дополнительный ввоз</w:t>
      </w:r>
    </w:p>
    <w:p w:rsidR="00083652" w:rsidRPr="00236CE5" w:rsidRDefault="00083652" w:rsidP="007041AB">
      <w:pPr>
        <w:autoSpaceDE w:val="0"/>
        <w:autoSpaceDN w:val="0"/>
        <w:adjustRightInd w:val="0"/>
        <w:spacing w:line="240" w:lineRule="exact"/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:rsidR="00083652" w:rsidRPr="006A6876" w:rsidRDefault="00083652" w:rsidP="007041AB">
      <w:pPr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Дополнительный ввоз экспонатов и продукции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в дни работы выставки (включая день открытия) разрешен только утром с 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9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:00 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(4 марта с 8.00) до 10:00 или вечером с 18.30 до 20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.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0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0.</w:t>
      </w:r>
    </w:p>
    <w:p w:rsidR="00083652" w:rsidRDefault="00083652" w:rsidP="007041AB">
      <w:pPr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Дополнительный в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воз/вывоз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осуществляется по разовым автопропускам, которые можно получать ежедневно у Администратора павильона №</w:t>
      </w:r>
      <w:r w:rsidRPr="000C2505">
        <w:rPr>
          <w:rFonts w:ascii="Tahoma" w:hAnsi="Tahoma" w:cs="Tahoma"/>
          <w:color w:val="262626"/>
          <w:sz w:val="22"/>
          <w:szCs w:val="22"/>
          <w:lang w:eastAsia="en-US"/>
        </w:rPr>
        <w:t>2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,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на основании письма на ввоз/вывоз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 (приложение 1)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и доверенности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 (Приложение 2)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.</w:t>
      </w:r>
    </w:p>
    <w:p w:rsidR="00083652" w:rsidRPr="006A6876" w:rsidRDefault="00083652" w:rsidP="007041AB">
      <w:pPr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083652" w:rsidRPr="00F23A8A" w:rsidRDefault="00083652" w:rsidP="00A879E7">
      <w:pPr>
        <w:rPr>
          <w:rFonts w:ascii="Tahoma" w:hAnsi="Tahoma" w:cs="Tahoma"/>
          <w:b/>
          <w:i/>
          <w:color w:val="262626"/>
          <w:sz w:val="8"/>
          <w:szCs w:val="22"/>
          <w:u w:val="single"/>
          <w:lang w:eastAsia="en-US"/>
        </w:rPr>
      </w:pPr>
    </w:p>
    <w:p w:rsidR="00083652" w:rsidRPr="00236CE5" w:rsidRDefault="00083652" w:rsidP="007041AB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Ключи</w:t>
      </w:r>
    </w:p>
    <w:p w:rsidR="00083652" w:rsidRPr="00F23A8A" w:rsidRDefault="00083652" w:rsidP="007041AB">
      <w:pPr>
        <w:jc w:val="center"/>
        <w:rPr>
          <w:rFonts w:ascii="Tahoma" w:hAnsi="Tahoma" w:cs="Tahoma"/>
          <w:color w:val="262626"/>
          <w:sz w:val="12"/>
          <w:szCs w:val="22"/>
          <w:lang w:eastAsia="en-US"/>
        </w:rPr>
      </w:pPr>
    </w:p>
    <w:p w:rsidR="00083652" w:rsidRDefault="00083652" w:rsidP="007041A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Ключи от дверей и/или замки для архивных шкафов и витрин будут выдаваться в день заезда </w:t>
      </w:r>
      <w:r>
        <w:rPr>
          <w:rFonts w:ascii="Tahoma" w:hAnsi="Tahoma" w:cs="Tahoma"/>
          <w:b/>
          <w:color w:val="262626"/>
          <w:sz w:val="22"/>
          <w:szCs w:val="22"/>
          <w:lang w:eastAsia="en-US"/>
        </w:rPr>
        <w:t xml:space="preserve">3 марта </w:t>
      </w:r>
      <w:r w:rsidRPr="00236CE5">
        <w:rPr>
          <w:rFonts w:ascii="Tahoma" w:hAnsi="Tahoma" w:cs="Tahoma"/>
          <w:b/>
          <w:color w:val="262626"/>
          <w:sz w:val="22"/>
          <w:szCs w:val="22"/>
          <w:lang w:eastAsia="en-US"/>
        </w:rPr>
        <w:t>с 1</w:t>
      </w:r>
      <w:r>
        <w:rPr>
          <w:rFonts w:ascii="Tahoma" w:hAnsi="Tahoma" w:cs="Tahoma"/>
          <w:b/>
          <w:color w:val="262626"/>
          <w:sz w:val="22"/>
          <w:szCs w:val="22"/>
          <w:lang w:eastAsia="en-US"/>
        </w:rPr>
        <w:t>5</w:t>
      </w:r>
      <w:r w:rsidRPr="00236CE5">
        <w:rPr>
          <w:rFonts w:ascii="Tahoma" w:hAnsi="Tahoma" w:cs="Tahoma"/>
          <w:b/>
          <w:color w:val="262626"/>
          <w:sz w:val="22"/>
          <w:szCs w:val="22"/>
          <w:lang w:eastAsia="en-US"/>
        </w:rPr>
        <w:t xml:space="preserve">:00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в Д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ирекции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Ассоциации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, павильон №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2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, зал 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4.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 </w:t>
      </w:r>
    </w:p>
    <w:p w:rsidR="00083652" w:rsidRDefault="00083652" w:rsidP="00A879E7">
      <w:pPr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083652" w:rsidRPr="007748CC" w:rsidRDefault="00083652" w:rsidP="00A879E7">
      <w:pPr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083652" w:rsidRPr="00236CE5" w:rsidRDefault="00083652" w:rsidP="007041AB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 w:rsidRPr="00236CE5"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Помощь в погрузо-разгрузочных работах и складировании</w:t>
      </w:r>
    </w:p>
    <w:p w:rsidR="00083652" w:rsidRPr="00F23A8A" w:rsidRDefault="00083652" w:rsidP="007041AB">
      <w:pPr>
        <w:jc w:val="both"/>
        <w:rPr>
          <w:rFonts w:ascii="Tahoma" w:hAnsi="Tahoma" w:cs="Tahoma"/>
          <w:color w:val="262626"/>
          <w:sz w:val="16"/>
          <w:szCs w:val="22"/>
          <w:lang w:eastAsia="en-US"/>
        </w:rPr>
      </w:pPr>
    </w:p>
    <w:p w:rsidR="00083652" w:rsidRPr="0000240E" w:rsidRDefault="00083652" w:rsidP="007041AB">
      <w:pPr>
        <w:pStyle w:val="Footer"/>
        <w:tabs>
          <w:tab w:val="left" w:pos="708"/>
        </w:tabs>
        <w:jc w:val="both"/>
        <w:rPr>
          <w:rFonts w:ascii="Tahoma" w:hAnsi="Tahoma" w:cs="Tahoma"/>
        </w:rPr>
      </w:pPr>
      <w:r w:rsidRPr="0000240E">
        <w:rPr>
          <w:rFonts w:ascii="Tahoma" w:hAnsi="Tahoma" w:cs="Tahoma"/>
        </w:rPr>
        <w:t xml:space="preserve">Въезд на территорию ЦВК «Экспоцентр» автомашин с манипуляторами для разгрузки/погрузки экспонатов запрещен! Транспортные, погрузочно-разгрузочные и монтажно-демонтажные работы, проводимые с применением грузоподъемных механизмов, производятся только специалистами и средствами ООО «Эксповестранс» и заказываются отдельно. </w:t>
      </w:r>
      <w:r w:rsidRPr="0000240E">
        <w:rPr>
          <w:rFonts w:ascii="Tahoma" w:hAnsi="Tahoma" w:cs="Tahoma"/>
          <w:b/>
        </w:rPr>
        <w:t>Тел.:</w:t>
      </w:r>
      <w:r w:rsidRPr="0000240E">
        <w:rPr>
          <w:rFonts w:ascii="Tahoma" w:hAnsi="Tahoma" w:cs="Tahoma"/>
        </w:rPr>
        <w:t xml:space="preserve"> +7 (495) 605-03-27, 605-74-21, факс: +7 (495) 605-79-35, </w:t>
      </w:r>
      <w:r w:rsidRPr="0000240E">
        <w:rPr>
          <w:rFonts w:ascii="Tahoma" w:hAnsi="Tahoma" w:cs="Tahoma"/>
          <w:b/>
        </w:rPr>
        <w:t>e-mail:</w:t>
      </w:r>
      <w:r w:rsidRPr="0000240E">
        <w:rPr>
          <w:rFonts w:ascii="Tahoma" w:hAnsi="Tahoma" w:cs="Tahoma"/>
        </w:rPr>
        <w:t xml:space="preserve"> exhib@ewt.ru. Работы осуществляются за счет средств участника выставки и определяются согласно расценкам ООО «Эксповестранс» (ЦВК «Экспоцентр» павильон №2, башня №5). </w:t>
      </w:r>
    </w:p>
    <w:p w:rsidR="00083652" w:rsidRPr="00F23A8A" w:rsidRDefault="00083652" w:rsidP="00A879E7">
      <w:pPr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083652" w:rsidRPr="007748CC" w:rsidRDefault="00083652" w:rsidP="00C22FA0">
      <w:pPr>
        <w:jc w:val="both"/>
        <w:rPr>
          <w:rFonts w:ascii="Tahoma" w:hAnsi="Tahoma" w:cs="Tahoma"/>
          <w:color w:val="262626"/>
          <w:sz w:val="18"/>
          <w:szCs w:val="22"/>
          <w:lang w:eastAsia="en-US"/>
        </w:rPr>
      </w:pPr>
    </w:p>
    <w:p w:rsidR="00083652" w:rsidRPr="0000240E" w:rsidRDefault="00083652" w:rsidP="00523494">
      <w:pPr>
        <w:jc w:val="center"/>
        <w:rPr>
          <w:rFonts w:ascii="Tahoma" w:hAnsi="Tahoma" w:cs="Tahoma"/>
          <w:b/>
          <w:sz w:val="22"/>
          <w:szCs w:val="22"/>
          <w:lang w:eastAsia="en-US"/>
        </w:rPr>
      </w:pPr>
      <w:r w:rsidRPr="0000240E">
        <w:rPr>
          <w:rFonts w:ascii="Tahoma" w:hAnsi="Tahoma" w:cs="Tahoma"/>
          <w:b/>
          <w:sz w:val="22"/>
          <w:szCs w:val="22"/>
          <w:lang w:eastAsia="en-US"/>
        </w:rPr>
        <w:t>Доводим до Вашего сведения!</w:t>
      </w:r>
    </w:p>
    <w:p w:rsidR="00083652" w:rsidRPr="0000240E" w:rsidRDefault="00083652" w:rsidP="007041AB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00240E">
        <w:rPr>
          <w:rFonts w:ascii="Tahoma" w:hAnsi="Tahoma" w:cs="Tahoma"/>
          <w:sz w:val="22"/>
          <w:szCs w:val="22"/>
          <w:lang w:eastAsia="en-US"/>
        </w:rPr>
        <w:t xml:space="preserve">В случае проведения во время работы выставки на Ваших стендах презентаций, развлекательных и шоу-программ, согласно «Общим условиям участия в выставках, проводимых на территории ЦВК Экспоцентр», запрещается превышать уровень громкости свыше 75 дБ на границе со смежными и расположенными напротив стендами. </w:t>
      </w:r>
    </w:p>
    <w:p w:rsidR="00083652" w:rsidRPr="00F23A8A" w:rsidRDefault="00083652" w:rsidP="00F23A8A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00240E">
        <w:rPr>
          <w:rFonts w:ascii="Tahoma" w:hAnsi="Tahoma" w:cs="Tahoma"/>
          <w:sz w:val="22"/>
          <w:szCs w:val="22"/>
          <w:lang w:eastAsia="en-US"/>
        </w:rPr>
        <w:t>Нарушение санитарных норм по шумовому сопровождению работы стендов влечет за собой штрафные санкции со стороны администрации АО «Экспо</w:t>
      </w:r>
      <w:r>
        <w:rPr>
          <w:rFonts w:ascii="Tahoma" w:hAnsi="Tahoma" w:cs="Tahoma"/>
          <w:sz w:val="22"/>
          <w:szCs w:val="22"/>
          <w:lang w:eastAsia="en-US"/>
        </w:rPr>
        <w:t>центр» в размере 50 000,00 руб.</w:t>
      </w:r>
    </w:p>
    <w:p w:rsidR="00083652" w:rsidRPr="00C22FA0" w:rsidRDefault="00083652" w:rsidP="007041AB">
      <w:pPr>
        <w:jc w:val="center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083652" w:rsidRDefault="00083652" w:rsidP="007041AB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:rsidR="00083652" w:rsidRDefault="00083652" w:rsidP="007041AB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 w:rsidRPr="00236CE5"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Требования к экспонатам</w:t>
      </w:r>
    </w:p>
    <w:p w:rsidR="00083652" w:rsidRPr="00C22FA0" w:rsidRDefault="00083652" w:rsidP="007041AB">
      <w:pPr>
        <w:jc w:val="center"/>
        <w:rPr>
          <w:rFonts w:ascii="Tahoma" w:hAnsi="Tahoma" w:cs="Tahoma"/>
          <w:b/>
          <w:i/>
          <w:color w:val="262626"/>
          <w:sz w:val="16"/>
          <w:szCs w:val="22"/>
          <w:u w:val="single"/>
          <w:lang w:eastAsia="en-US"/>
        </w:rPr>
      </w:pPr>
    </w:p>
    <w:p w:rsidR="00083652" w:rsidRPr="006A6876" w:rsidRDefault="00083652" w:rsidP="007041AB">
      <w:pPr>
        <w:pStyle w:val="BodyText"/>
        <w:jc w:val="both"/>
        <w:rPr>
          <w:rFonts w:cs="Tahoma"/>
          <w:color w:val="262626"/>
          <w:szCs w:val="22"/>
          <w:lang w:eastAsia="en-US"/>
        </w:rPr>
      </w:pPr>
      <w:r w:rsidRPr="006A6876">
        <w:rPr>
          <w:rFonts w:cs="Tahoma"/>
          <w:color w:val="262626"/>
          <w:szCs w:val="22"/>
          <w:lang w:eastAsia="en-US"/>
        </w:rPr>
        <w:t>Если груз помимо экспонатов содержит конструктивные элементы стенда (стеновые панели, ковролин, декоративные ко</w:t>
      </w:r>
      <w:r>
        <w:rPr>
          <w:rFonts w:cs="Tahoma"/>
          <w:color w:val="262626"/>
          <w:szCs w:val="22"/>
          <w:lang w:eastAsia="en-US"/>
        </w:rPr>
        <w:t xml:space="preserve">нструкции и элементы и т. п.), </w:t>
      </w:r>
      <w:r w:rsidRPr="006A6876">
        <w:rPr>
          <w:rFonts w:cs="Tahoma"/>
          <w:color w:val="262626"/>
          <w:szCs w:val="22"/>
          <w:lang w:eastAsia="en-US"/>
        </w:rPr>
        <w:t>необходимо пройти согласование ввоза в ООО «Экспоконста» и По</w:t>
      </w:r>
      <w:r>
        <w:rPr>
          <w:rFonts w:cs="Tahoma"/>
          <w:color w:val="262626"/>
          <w:szCs w:val="22"/>
          <w:lang w:eastAsia="en-US"/>
        </w:rPr>
        <w:t>жарной  части № 160  Управления по</w:t>
      </w:r>
      <w:r w:rsidRPr="006A6876">
        <w:rPr>
          <w:rFonts w:cs="Tahoma"/>
          <w:color w:val="262626"/>
          <w:szCs w:val="22"/>
          <w:lang w:eastAsia="en-US"/>
        </w:rPr>
        <w:t xml:space="preserve"> ЦАО ГУ МЧС России по г. Москве. </w:t>
      </w:r>
    </w:p>
    <w:p w:rsidR="00083652" w:rsidRPr="00415F3D" w:rsidRDefault="00083652" w:rsidP="007041AB">
      <w:pPr>
        <w:pStyle w:val="BodyText"/>
        <w:rPr>
          <w:rFonts w:cs="Tahoma"/>
          <w:b/>
          <w:color w:val="262626"/>
          <w:szCs w:val="22"/>
          <w:lang w:eastAsia="en-US"/>
        </w:rPr>
      </w:pPr>
      <w:r w:rsidRPr="00415F3D">
        <w:rPr>
          <w:rFonts w:cs="Tahoma"/>
          <w:b/>
          <w:color w:val="262626"/>
          <w:szCs w:val="22"/>
          <w:lang w:eastAsia="en-US"/>
        </w:rPr>
        <w:t xml:space="preserve">тел. ООО «Экспоконста»: </w:t>
      </w:r>
      <w:r w:rsidRPr="00371548">
        <w:rPr>
          <w:rFonts w:cs="Tahoma"/>
          <w:b/>
          <w:color w:val="262626"/>
          <w:szCs w:val="22"/>
          <w:lang w:eastAsia="en-US"/>
        </w:rPr>
        <w:t>(499) 795-39-03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r w:rsidRPr="00415F3D">
        <w:rPr>
          <w:rFonts w:cs="Tahoma"/>
          <w:b/>
          <w:color w:val="262626"/>
          <w:szCs w:val="22"/>
          <w:lang w:eastAsia="en-US"/>
        </w:rPr>
        <w:t>тел. Пожарной части №160: (499) 259-13-12</w:t>
      </w:r>
    </w:p>
    <w:p w:rsidR="00083652" w:rsidRPr="006A6876" w:rsidRDefault="00083652" w:rsidP="007041AB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083652" w:rsidRPr="006A6876" w:rsidRDefault="00083652" w:rsidP="00C22FA0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В первый день 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работы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выставки (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4 марта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) к 9.30 все грузы (экспонаты) должны быть распакованы и пустая тара, оставш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ая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ся от строительства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,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материалы и конструкции вывезены из павильона и с территории выставочного комплекса. В случае нес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облюдения установленных правил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АО «Экспоцентр» вправе отправить оставшиеся экспонаты на склад ООО «Эксповестранс» (1-й Красногвардейский пр-д, 14, тел.: (495) 605-03-27, 605-74-21; факс: (495) 605-79-35). Погрузка, перемещение на склад и хранение такого имущества осуществляются за счет участника выставки и определяются согласно расценкам ООО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 «Эксповестранс».</w:t>
      </w:r>
    </w:p>
    <w:p w:rsidR="00083652" w:rsidRDefault="00083652" w:rsidP="00D03510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  <w:r w:rsidRPr="00C6193D">
        <w:rPr>
          <w:rFonts w:ascii="Tahoma" w:hAnsi="Tahoma" w:cs="Tahoma"/>
          <w:b/>
          <w:color w:val="262626"/>
          <w:sz w:val="22"/>
          <w:szCs w:val="22"/>
          <w:lang w:eastAsia="en-US"/>
        </w:rPr>
        <w:t>Противопожарная охрана комплекса категорически возражает против любого вида складирования (тары, упаковки, коробок, строительных материалов) на сте</w:t>
      </w:r>
      <w:r>
        <w:rPr>
          <w:rFonts w:ascii="Tahoma" w:hAnsi="Tahoma" w:cs="Tahoma"/>
          <w:b/>
          <w:color w:val="262626"/>
          <w:sz w:val="22"/>
          <w:szCs w:val="22"/>
          <w:lang w:eastAsia="en-US"/>
        </w:rPr>
        <w:t>нде и штрафует при обнаружении.</w:t>
      </w:r>
    </w:p>
    <w:p w:rsidR="00083652" w:rsidRDefault="00083652" w:rsidP="00D03510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</w:p>
    <w:p w:rsidR="00083652" w:rsidRDefault="00083652" w:rsidP="00D03510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</w:p>
    <w:p w:rsidR="00083652" w:rsidRDefault="00083652" w:rsidP="00D03510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</w:p>
    <w:p w:rsidR="00083652" w:rsidRPr="00236CE5" w:rsidRDefault="00083652" w:rsidP="00C22FA0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Охрана</w:t>
      </w:r>
    </w:p>
    <w:p w:rsidR="00083652" w:rsidRPr="00F23A8A" w:rsidRDefault="00083652" w:rsidP="00D03510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</w:p>
    <w:p w:rsidR="00083652" w:rsidRPr="00F23A8A" w:rsidRDefault="00083652" w:rsidP="00C22FA0">
      <w:pPr>
        <w:jc w:val="center"/>
        <w:rPr>
          <w:rFonts w:ascii="Tahoma" w:hAnsi="Tahoma" w:cs="Tahoma"/>
          <w:b/>
          <w:color w:val="0066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color w:val="006600"/>
          <w:sz w:val="22"/>
          <w:szCs w:val="22"/>
          <w:lang w:eastAsia="ru-RU"/>
        </w:rPr>
        <w:t>ПАМЯТКА ЭКСПОНЕНТУ О СОХРАННОСТИ ЭКСПОНАТОВ И ЛИЧНЫХ ВЕЩЕЙ</w:t>
      </w:r>
    </w:p>
    <w:p w:rsidR="00083652" w:rsidRPr="00F23A8A" w:rsidRDefault="00083652" w:rsidP="00C22FA0">
      <w:pPr>
        <w:jc w:val="center"/>
        <w:rPr>
          <w:rFonts w:ascii="Tahoma" w:hAnsi="Tahoma" w:cs="Tahoma"/>
          <w:b/>
          <w:i/>
          <w:color w:val="006600"/>
          <w:sz w:val="16"/>
          <w:szCs w:val="22"/>
          <w:lang w:eastAsia="ru-RU"/>
        </w:rPr>
      </w:pPr>
    </w:p>
    <w:p w:rsidR="00083652" w:rsidRPr="00F23A8A" w:rsidRDefault="00083652" w:rsidP="00C22FA0">
      <w:pPr>
        <w:jc w:val="center"/>
        <w:rPr>
          <w:rFonts w:ascii="Tahoma" w:hAnsi="Tahoma" w:cs="Tahoma"/>
          <w:b/>
          <w:color w:val="FF0000"/>
          <w:sz w:val="22"/>
          <w:szCs w:val="22"/>
          <w:lang w:eastAsia="en-US"/>
        </w:rPr>
      </w:pPr>
      <w:r w:rsidRPr="00F23A8A">
        <w:rPr>
          <w:rFonts w:ascii="Tahoma" w:hAnsi="Tahoma" w:cs="Tahoma"/>
          <w:b/>
          <w:color w:val="FF0000"/>
          <w:sz w:val="22"/>
          <w:szCs w:val="22"/>
          <w:lang w:eastAsia="en-US"/>
        </w:rPr>
        <w:t xml:space="preserve"> Уважаемые участники выставки не оставляйте ценные вещи на стенде без присмотра во время завоза экспонатов и в дни работы выставки!!!</w:t>
      </w:r>
    </w:p>
    <w:p w:rsidR="00083652" w:rsidRPr="00F23A8A" w:rsidRDefault="00083652" w:rsidP="00C22FA0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083652" w:rsidRPr="00F23A8A" w:rsidRDefault="00083652" w:rsidP="00523494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ind w:right="124"/>
        <w:jc w:val="both"/>
        <w:rPr>
          <w:rFonts w:ascii="Tahoma" w:hAnsi="Tahoma" w:cs="Tahoma"/>
          <w:b/>
          <w:color w:val="0066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color w:val="006600"/>
          <w:sz w:val="22"/>
          <w:szCs w:val="22"/>
          <w:lang w:eastAsia="ru-RU"/>
        </w:rPr>
        <w:t>Уважаемый экспонент!</w:t>
      </w:r>
    </w:p>
    <w:p w:rsidR="00083652" w:rsidRPr="00F23A8A" w:rsidRDefault="00083652" w:rsidP="00523494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ind w:right="124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083652" w:rsidRPr="00F23A8A" w:rsidRDefault="00083652" w:rsidP="00523494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ind w:right="124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 xml:space="preserve">В ЦВК «Экспоцентр» во время проведения выставок действуют следующие Правила обеспечения сохранности экспонатов и личных вещей на выставочных стендах: </w:t>
      </w:r>
    </w:p>
    <w:p w:rsidR="00083652" w:rsidRPr="00F23A8A" w:rsidRDefault="00083652" w:rsidP="00523494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ind w:right="124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083652" w:rsidRPr="00F23A8A" w:rsidRDefault="00083652" w:rsidP="00523494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ind w:right="124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1. В рабочее время экспонент сам несет ответственность за сохранность экспонатов и своих личных вещей на выставочных стендах.</w:t>
      </w:r>
    </w:p>
    <w:p w:rsidR="00083652" w:rsidRPr="00F23A8A" w:rsidRDefault="00083652" w:rsidP="00523494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ind w:right="124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 xml:space="preserve">2. С </w:t>
      </w:r>
      <w:r>
        <w:rPr>
          <w:rFonts w:ascii="Tahoma" w:hAnsi="Tahoma" w:cs="Tahoma"/>
          <w:sz w:val="22"/>
          <w:szCs w:val="22"/>
          <w:lang w:eastAsia="ru-RU"/>
        </w:rPr>
        <w:t>8</w:t>
      </w:r>
      <w:r w:rsidRPr="00F23A8A">
        <w:rPr>
          <w:rFonts w:ascii="Tahoma" w:hAnsi="Tahoma" w:cs="Tahoma"/>
          <w:sz w:val="22"/>
          <w:szCs w:val="22"/>
          <w:lang w:eastAsia="ru-RU"/>
        </w:rPr>
        <w:t>.00</w:t>
      </w:r>
      <w:r>
        <w:rPr>
          <w:rFonts w:ascii="Tahoma" w:hAnsi="Tahoma" w:cs="Tahoma"/>
          <w:sz w:val="22"/>
          <w:szCs w:val="22"/>
          <w:lang w:eastAsia="ru-RU"/>
        </w:rPr>
        <w:t xml:space="preserve"> 4 марта и с 9.00 5-8 марта</w:t>
      </w:r>
      <w:r w:rsidRPr="00F23A8A">
        <w:rPr>
          <w:rFonts w:ascii="Tahoma" w:hAnsi="Tahoma" w:cs="Tahoma"/>
          <w:sz w:val="22"/>
          <w:szCs w:val="22"/>
          <w:lang w:eastAsia="ru-RU"/>
        </w:rPr>
        <w:t xml:space="preserve"> (с момента снятия павильона с охранной сигнализации) до 20.00 (до момента включения в павильоне сигнализации) не рекомендуется оставлять стенд без присмотра. Рекомендуется непрерывно находиться на стенде одному или нескольким сотрудникам.</w:t>
      </w:r>
    </w:p>
    <w:p w:rsidR="00083652" w:rsidRPr="00F23A8A" w:rsidRDefault="00083652" w:rsidP="00523494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ind w:right="124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 xml:space="preserve">3. Экспонент может за отдельную плату заказать в Сервис-бюро ЦВК «Экспоцентр» услугу по охране стенда с </w:t>
      </w:r>
      <w:r>
        <w:rPr>
          <w:rFonts w:ascii="Tahoma" w:hAnsi="Tahoma" w:cs="Tahoma"/>
          <w:sz w:val="22"/>
          <w:szCs w:val="22"/>
          <w:lang w:eastAsia="ru-RU"/>
        </w:rPr>
        <w:t>9</w:t>
      </w:r>
      <w:r w:rsidRPr="00F23A8A">
        <w:rPr>
          <w:rFonts w:ascii="Tahoma" w:hAnsi="Tahoma" w:cs="Tahoma"/>
          <w:sz w:val="22"/>
          <w:szCs w:val="22"/>
          <w:lang w:eastAsia="ru-RU"/>
        </w:rPr>
        <w:t xml:space="preserve">.00 </w:t>
      </w:r>
      <w:r>
        <w:rPr>
          <w:rFonts w:ascii="Tahoma" w:hAnsi="Tahoma" w:cs="Tahoma"/>
          <w:sz w:val="22"/>
          <w:szCs w:val="22"/>
          <w:lang w:eastAsia="ru-RU"/>
        </w:rPr>
        <w:t xml:space="preserve">( 4 марта – с 8.00) </w:t>
      </w:r>
      <w:r w:rsidRPr="00F23A8A">
        <w:rPr>
          <w:rFonts w:ascii="Tahoma" w:hAnsi="Tahoma" w:cs="Tahoma"/>
          <w:sz w:val="22"/>
          <w:szCs w:val="22"/>
          <w:lang w:eastAsia="ru-RU"/>
        </w:rPr>
        <w:t>до 20.00. В этом случае сотрудники охраны будут дежурить на стенде в указанный период времени.</w:t>
      </w:r>
    </w:p>
    <w:p w:rsidR="00083652" w:rsidRPr="00F23A8A" w:rsidRDefault="00083652" w:rsidP="00523494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ind w:right="124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 xml:space="preserve">4. В вечернее и ночное время (с 20.00 до </w:t>
      </w:r>
      <w:r>
        <w:rPr>
          <w:rFonts w:ascii="Tahoma" w:hAnsi="Tahoma" w:cs="Tahoma"/>
          <w:sz w:val="22"/>
          <w:szCs w:val="22"/>
          <w:lang w:eastAsia="ru-RU"/>
        </w:rPr>
        <w:t>8</w:t>
      </w:r>
      <w:r w:rsidRPr="00F23A8A">
        <w:rPr>
          <w:rFonts w:ascii="Tahoma" w:hAnsi="Tahoma" w:cs="Tahoma"/>
          <w:sz w:val="22"/>
          <w:szCs w:val="22"/>
          <w:lang w:eastAsia="ru-RU"/>
        </w:rPr>
        <w:t>.00</w:t>
      </w:r>
      <w:r>
        <w:rPr>
          <w:rFonts w:ascii="Tahoma" w:hAnsi="Tahoma" w:cs="Tahoma"/>
          <w:sz w:val="22"/>
          <w:szCs w:val="22"/>
          <w:lang w:eastAsia="ru-RU"/>
        </w:rPr>
        <w:t xml:space="preserve"> 4 марта и с 9.00 5-8 марта</w:t>
      </w:r>
      <w:r w:rsidRPr="00F23A8A">
        <w:rPr>
          <w:rFonts w:ascii="Tahoma" w:hAnsi="Tahoma" w:cs="Tahoma"/>
          <w:sz w:val="22"/>
          <w:szCs w:val="22"/>
          <w:lang w:eastAsia="ru-RU"/>
        </w:rPr>
        <w:t>) все стенды берутся под общую охрану, включается сигнализация павильона.</w:t>
      </w:r>
    </w:p>
    <w:p w:rsidR="00083652" w:rsidRPr="00F23A8A" w:rsidRDefault="00083652" w:rsidP="00523494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ind w:right="124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5. В случае пропажи экспонатов или личных вещей экспонент может обратиться в дежурную службу Управления безопасности АО «Экспоцентр», которая находится на первом этаже Конгресс-центра. Сотрудники дежурной службы окажут Вам содействие и помогут связаться с полицией.</w:t>
      </w:r>
    </w:p>
    <w:p w:rsidR="00083652" w:rsidRPr="00F23A8A" w:rsidRDefault="00083652" w:rsidP="00523494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ind w:right="124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6. С данной памяткой просим ознакомить всех сотрудников, работающих на стенде.</w:t>
      </w:r>
    </w:p>
    <w:p w:rsidR="00083652" w:rsidRPr="00F23A8A" w:rsidRDefault="00083652" w:rsidP="00523494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ind w:right="124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083652" w:rsidRPr="00F23A8A" w:rsidRDefault="00083652" w:rsidP="00523494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ind w:right="124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 xml:space="preserve">Телефон экстренной связи с дежурной службой Управления безопасности  АО «Экспоцентр»:             </w:t>
      </w:r>
      <w:r w:rsidRPr="00F23A8A">
        <w:rPr>
          <w:rFonts w:ascii="Tahoma" w:hAnsi="Tahoma" w:cs="Tahoma"/>
          <w:b/>
          <w:sz w:val="22"/>
          <w:szCs w:val="22"/>
          <w:lang w:eastAsia="ru-RU"/>
        </w:rPr>
        <w:t xml:space="preserve">+7 (499) 795-25-24, </w:t>
      </w:r>
      <w:r w:rsidRPr="00F23A8A">
        <w:rPr>
          <w:rFonts w:ascii="Tahoma" w:hAnsi="Tahoma" w:cs="Tahoma"/>
          <w:sz w:val="22"/>
          <w:szCs w:val="22"/>
          <w:lang w:eastAsia="ru-RU"/>
        </w:rPr>
        <w:t>полиция</w:t>
      </w:r>
      <w:r w:rsidRPr="00F23A8A">
        <w:rPr>
          <w:rFonts w:ascii="Tahoma" w:hAnsi="Tahoma" w:cs="Tahoma"/>
          <w:b/>
          <w:sz w:val="22"/>
          <w:szCs w:val="22"/>
          <w:lang w:eastAsia="ru-RU"/>
        </w:rPr>
        <w:t>: +7 (499) 256-73-87</w:t>
      </w:r>
    </w:p>
    <w:p w:rsidR="00083652" w:rsidRDefault="00083652" w:rsidP="007041AB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083652" w:rsidRPr="006A6876" w:rsidRDefault="00083652" w:rsidP="007041AB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6A6876">
        <w:rPr>
          <w:rFonts w:cs="Tahoma"/>
          <w:i w:val="0"/>
          <w:color w:val="262626"/>
          <w:szCs w:val="22"/>
          <w:lang w:eastAsia="en-US"/>
        </w:rPr>
        <w:t xml:space="preserve">Обращаем Ваше внимание, что во время монтажа, работы и демонтажа выставка берется под охрану с 20.00 до </w:t>
      </w:r>
      <w:r>
        <w:rPr>
          <w:rFonts w:cs="Tahoma"/>
          <w:i w:val="0"/>
          <w:color w:val="262626"/>
          <w:szCs w:val="22"/>
          <w:lang w:eastAsia="en-US"/>
        </w:rPr>
        <w:t xml:space="preserve">8.00 </w:t>
      </w:r>
      <w:r w:rsidRPr="006A6876">
        <w:rPr>
          <w:rFonts w:cs="Tahoma"/>
          <w:i w:val="0"/>
          <w:color w:val="262626"/>
          <w:szCs w:val="22"/>
          <w:lang w:eastAsia="en-US"/>
        </w:rPr>
        <w:t>следующего дня</w:t>
      </w:r>
      <w:r>
        <w:rPr>
          <w:rFonts w:cs="Tahoma"/>
          <w:i w:val="0"/>
          <w:color w:val="262626"/>
          <w:szCs w:val="22"/>
          <w:lang w:eastAsia="en-US"/>
        </w:rPr>
        <w:t xml:space="preserve"> (до 9.00 5-8 марта)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. С </w:t>
      </w:r>
      <w:r>
        <w:rPr>
          <w:rFonts w:cs="Tahoma"/>
          <w:i w:val="0"/>
          <w:color w:val="262626"/>
          <w:szCs w:val="22"/>
          <w:lang w:eastAsia="en-US"/>
        </w:rPr>
        <w:t>8</w:t>
      </w:r>
      <w:r w:rsidRPr="006A6876">
        <w:rPr>
          <w:rFonts w:cs="Tahoma"/>
          <w:i w:val="0"/>
          <w:color w:val="262626"/>
          <w:szCs w:val="22"/>
          <w:lang w:eastAsia="en-US"/>
        </w:rPr>
        <w:t>.00</w:t>
      </w:r>
      <w:r>
        <w:rPr>
          <w:rFonts w:cs="Tahoma"/>
          <w:i w:val="0"/>
          <w:color w:val="262626"/>
          <w:szCs w:val="22"/>
          <w:lang w:eastAsia="en-US"/>
        </w:rPr>
        <w:t xml:space="preserve"> (с 9.00 5-8 марта) 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до 20.00 за сохранность экспонатов несет ответственность экспонент. В случае необходимости в персональной охране Вашего стенда в утренние или вечерние часы, просим Вас своевременно оформить заказ  в Экспоцентре, либо предусмотреть присутствие сотрудников на стенде в это время. Телефон</w:t>
      </w:r>
      <w:r>
        <w:rPr>
          <w:rFonts w:cs="Tahoma"/>
          <w:i w:val="0"/>
          <w:color w:val="262626"/>
          <w:szCs w:val="22"/>
          <w:lang w:eastAsia="en-US"/>
        </w:rPr>
        <w:t>ы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для оформления заказа на охрану: </w:t>
      </w:r>
      <w:r w:rsidRPr="00F23A8A">
        <w:rPr>
          <w:rFonts w:cs="Tahoma"/>
          <w:i w:val="0"/>
          <w:color w:val="262626"/>
          <w:szCs w:val="22"/>
          <w:lang w:eastAsia="en-US"/>
        </w:rPr>
        <w:t>(499)124 48 10, (499)124 08 09</w:t>
      </w:r>
      <w:r>
        <w:rPr>
          <w:rFonts w:cs="Tahoma"/>
          <w:i w:val="0"/>
          <w:color w:val="262626"/>
          <w:szCs w:val="22"/>
          <w:lang w:eastAsia="en-US"/>
        </w:rPr>
        <w:t>.</w:t>
      </w:r>
    </w:p>
    <w:p w:rsidR="00083652" w:rsidRDefault="00083652" w:rsidP="007041AB">
      <w:pPr>
        <w:pStyle w:val="21"/>
        <w:rPr>
          <w:rFonts w:cs="Tahoma"/>
          <w:i w:val="0"/>
          <w:color w:val="262626"/>
          <w:sz w:val="12"/>
          <w:szCs w:val="22"/>
          <w:lang w:eastAsia="en-US"/>
        </w:rPr>
      </w:pPr>
    </w:p>
    <w:p w:rsidR="00083652" w:rsidRPr="00F23A8A" w:rsidRDefault="00083652" w:rsidP="007041AB">
      <w:pPr>
        <w:pStyle w:val="21"/>
        <w:rPr>
          <w:rFonts w:cs="Tahoma"/>
          <w:i w:val="0"/>
          <w:color w:val="262626"/>
          <w:sz w:val="12"/>
          <w:szCs w:val="22"/>
          <w:lang w:eastAsia="en-US"/>
        </w:rPr>
      </w:pPr>
    </w:p>
    <w:p w:rsidR="00083652" w:rsidRPr="00236CE5" w:rsidRDefault="00083652" w:rsidP="00B21B69">
      <w:pPr>
        <w:widowControl w:val="0"/>
        <w:suppressAutoHyphens w:val="0"/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Уборка</w:t>
      </w:r>
    </w:p>
    <w:p w:rsidR="00083652" w:rsidRPr="00F23A8A" w:rsidRDefault="00083652" w:rsidP="00B21B69">
      <w:pPr>
        <w:pStyle w:val="21"/>
        <w:widowControl w:val="0"/>
        <w:suppressAutoHyphens w:val="0"/>
        <w:jc w:val="center"/>
        <w:rPr>
          <w:rFonts w:cs="Tahoma"/>
          <w:i w:val="0"/>
          <w:color w:val="262626"/>
          <w:sz w:val="12"/>
          <w:szCs w:val="22"/>
          <w:lang w:eastAsia="en-US"/>
        </w:rPr>
      </w:pPr>
    </w:p>
    <w:p w:rsidR="00083652" w:rsidRPr="006A6876" w:rsidRDefault="00083652" w:rsidP="00B21B69">
      <w:pPr>
        <w:pStyle w:val="21"/>
        <w:widowControl w:val="0"/>
        <w:suppressAutoHyphens w:val="0"/>
        <w:rPr>
          <w:rFonts w:cs="Tahoma"/>
          <w:i w:val="0"/>
          <w:color w:val="262626"/>
          <w:szCs w:val="22"/>
          <w:lang w:eastAsia="en-US"/>
        </w:rPr>
      </w:pPr>
      <w:r w:rsidRPr="006A6876">
        <w:rPr>
          <w:rFonts w:cs="Tahoma"/>
          <w:i w:val="0"/>
          <w:color w:val="262626"/>
          <w:szCs w:val="22"/>
          <w:lang w:eastAsia="en-US"/>
        </w:rPr>
        <w:t>Содержание стенда в чистоте обеспечивается самим экспонентом. Уборка стенда может быть заказана заранее (услуга платная).</w:t>
      </w:r>
    </w:p>
    <w:p w:rsidR="00083652" w:rsidRPr="004D5576" w:rsidRDefault="00083652" w:rsidP="00B21B69">
      <w:pPr>
        <w:pStyle w:val="21"/>
        <w:widowControl w:val="0"/>
        <w:suppressAutoHyphens w:val="0"/>
        <w:rPr>
          <w:rFonts w:cs="Tahoma"/>
          <w:b/>
          <w:i w:val="0"/>
          <w:color w:val="FF0000"/>
          <w:sz w:val="12"/>
          <w:szCs w:val="22"/>
          <w:lang w:eastAsia="en-US"/>
        </w:rPr>
      </w:pPr>
    </w:p>
    <w:p w:rsidR="00083652" w:rsidRPr="00F23A8A" w:rsidRDefault="00083652" w:rsidP="00B21B69">
      <w:pPr>
        <w:widowControl w:val="0"/>
        <w:tabs>
          <w:tab w:val="num" w:pos="0"/>
        </w:tabs>
        <w:suppressAutoHyphens w:val="0"/>
        <w:jc w:val="center"/>
        <w:rPr>
          <w:rFonts w:ascii="Tahoma" w:hAnsi="Tahoma" w:cs="Tahoma"/>
          <w:b/>
          <w:sz w:val="22"/>
          <w:szCs w:val="22"/>
          <w:u w:val="single"/>
          <w:lang w:eastAsia="ru-RU"/>
        </w:rPr>
      </w:pPr>
      <w:r w:rsidRPr="00F23A8A">
        <w:rPr>
          <w:rFonts w:ascii="Tahoma" w:hAnsi="Tahoma" w:cs="Tahoma"/>
          <w:b/>
          <w:sz w:val="22"/>
          <w:szCs w:val="22"/>
          <w:u w:val="single"/>
          <w:lang w:eastAsia="ru-RU"/>
        </w:rPr>
        <w:t>Каталог</w:t>
      </w:r>
    </w:p>
    <w:p w:rsidR="00083652" w:rsidRPr="00F23A8A" w:rsidRDefault="00083652" w:rsidP="00B21B69">
      <w:pPr>
        <w:widowControl w:val="0"/>
        <w:tabs>
          <w:tab w:val="num" w:pos="360"/>
        </w:tabs>
        <w:suppressAutoHyphens w:val="0"/>
        <w:ind w:left="360" w:hanging="36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083652" w:rsidRPr="00F23A8A" w:rsidRDefault="00083652" w:rsidP="00B21B69">
      <w:pPr>
        <w:widowControl w:val="0"/>
        <w:suppressAutoHyphens w:val="0"/>
        <w:jc w:val="center"/>
        <w:rPr>
          <w:rFonts w:ascii="Tahoma" w:hAnsi="Tahoma" w:cs="Tahoma"/>
          <w:b/>
          <w:i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Официальный каталог выставки будет доставлен Вам на стенд в дни работы выставки.</w:t>
      </w:r>
    </w:p>
    <w:p w:rsidR="00083652" w:rsidRDefault="00083652" w:rsidP="00B21B69">
      <w:pPr>
        <w:widowControl w:val="0"/>
        <w:suppressAutoHyphens w:val="0"/>
        <w:jc w:val="both"/>
        <w:rPr>
          <w:rFonts w:ascii="Tahoma" w:hAnsi="Tahoma" w:cs="Tahoma"/>
          <w:b/>
          <w:sz w:val="16"/>
          <w:szCs w:val="22"/>
          <w:lang w:eastAsia="ru-RU"/>
        </w:rPr>
      </w:pPr>
    </w:p>
    <w:p w:rsidR="00083652" w:rsidRPr="00F23A8A" w:rsidRDefault="00083652" w:rsidP="00B21B69">
      <w:pPr>
        <w:widowControl w:val="0"/>
        <w:suppressAutoHyphens w:val="0"/>
        <w:jc w:val="both"/>
        <w:rPr>
          <w:rFonts w:ascii="Tahoma" w:hAnsi="Tahoma" w:cs="Tahoma"/>
          <w:b/>
          <w:sz w:val="16"/>
          <w:szCs w:val="22"/>
          <w:lang w:eastAsia="ru-RU"/>
        </w:rPr>
      </w:pPr>
    </w:p>
    <w:p w:rsidR="00083652" w:rsidRPr="00F23A8A" w:rsidRDefault="00083652" w:rsidP="00B21B69">
      <w:pPr>
        <w:widowControl w:val="0"/>
        <w:suppressAutoHyphens w:val="0"/>
        <w:jc w:val="center"/>
        <w:rPr>
          <w:rFonts w:ascii="Tahoma" w:hAnsi="Tahoma" w:cs="Tahoma"/>
          <w:b/>
          <w:i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i/>
          <w:sz w:val="22"/>
          <w:szCs w:val="22"/>
          <w:lang w:eastAsia="ru-RU"/>
        </w:rPr>
        <w:t>Желаем Вам успешной работы на выставке!</w:t>
      </w:r>
    </w:p>
    <w:p w:rsidR="00083652" w:rsidRDefault="00083652" w:rsidP="00B21B69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sz w:val="22"/>
          <w:szCs w:val="22"/>
          <w:lang w:eastAsia="ru-RU"/>
        </w:rPr>
        <w:t>Ассоциация «Народные художественные промыслы России»</w:t>
      </w:r>
    </w:p>
    <w:p w:rsidR="00083652" w:rsidRDefault="00083652" w:rsidP="00B21B69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083652" w:rsidRDefault="00083652" w:rsidP="00B21B69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083652" w:rsidRDefault="00083652" w:rsidP="00B21B69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083652" w:rsidRDefault="00083652" w:rsidP="00B21B69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083652" w:rsidRDefault="00083652" w:rsidP="00B21B69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083652" w:rsidRDefault="00083652" w:rsidP="00B21B69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083652" w:rsidRDefault="00083652" w:rsidP="00B21B69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083652" w:rsidRDefault="00083652" w:rsidP="00B21B69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083652" w:rsidRDefault="00083652" w:rsidP="00B21B69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083652" w:rsidRPr="00F23A8A" w:rsidRDefault="00083652" w:rsidP="00B21B69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083652" w:rsidRPr="00F23A8A" w:rsidRDefault="00083652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083652" w:rsidRPr="00F23A8A" w:rsidRDefault="00083652" w:rsidP="00B21B69">
      <w:pPr>
        <w:widowControl w:val="0"/>
        <w:suppressAutoHyphens w:val="0"/>
        <w:jc w:val="both"/>
        <w:rPr>
          <w:b/>
          <w:sz w:val="28"/>
          <w:szCs w:val="36"/>
          <w:lang w:eastAsia="ru-RU"/>
        </w:rPr>
      </w:pPr>
    </w:p>
    <w:p w:rsidR="00083652" w:rsidRDefault="00083652" w:rsidP="00B21B69">
      <w:pPr>
        <w:widowControl w:val="0"/>
        <w:suppressAutoHyphens w:val="0"/>
        <w:jc w:val="center"/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</w:pPr>
    </w:p>
    <w:p w:rsidR="00083652" w:rsidRPr="00F23A8A" w:rsidRDefault="00083652" w:rsidP="00B21B69">
      <w:pPr>
        <w:widowControl w:val="0"/>
        <w:suppressAutoHyphens w:val="0"/>
        <w:jc w:val="center"/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  <w:t>Бланки документов, обязательных для заполнения</w:t>
      </w:r>
    </w:p>
    <w:p w:rsidR="00083652" w:rsidRPr="00F23A8A" w:rsidRDefault="00083652" w:rsidP="00B21B69">
      <w:pPr>
        <w:widowControl w:val="0"/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701"/>
        <w:gridCol w:w="1984"/>
        <w:gridCol w:w="3970"/>
      </w:tblGrid>
      <w:tr w:rsidR="00083652" w:rsidRPr="00F23A8A" w:rsidTr="004D5576">
        <w:tc>
          <w:tcPr>
            <w:tcW w:w="2835" w:type="dxa"/>
          </w:tcPr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Документы, </w:t>
            </w:r>
          </w:p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обязательные для заполнения</w:t>
            </w:r>
          </w:p>
        </w:tc>
        <w:tc>
          <w:tcPr>
            <w:tcW w:w="1701" w:type="dxa"/>
          </w:tcPr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Номер приложения</w:t>
            </w:r>
          </w:p>
        </w:tc>
        <w:tc>
          <w:tcPr>
            <w:tcW w:w="1984" w:type="dxa"/>
          </w:tcPr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Сроки предоставления документа</w:t>
            </w:r>
          </w:p>
        </w:tc>
        <w:tc>
          <w:tcPr>
            <w:tcW w:w="3970" w:type="dxa"/>
          </w:tcPr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Куда предоставляется документ</w:t>
            </w:r>
          </w:p>
        </w:tc>
      </w:tr>
      <w:tr w:rsidR="00083652" w:rsidRPr="00F23A8A" w:rsidTr="004D5576">
        <w:tc>
          <w:tcPr>
            <w:tcW w:w="2835" w:type="dxa"/>
          </w:tcPr>
          <w:p w:rsidR="00083652" w:rsidRPr="00F23A8A" w:rsidRDefault="00083652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Доверенность на подписание акта выполненных работ </w:t>
            </w:r>
          </w:p>
        </w:tc>
        <w:tc>
          <w:tcPr>
            <w:tcW w:w="1701" w:type="dxa"/>
          </w:tcPr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выпишут в бухгалтерии ВАШЕЙ организации</w:t>
            </w:r>
          </w:p>
        </w:tc>
        <w:tc>
          <w:tcPr>
            <w:tcW w:w="1984" w:type="dxa"/>
          </w:tcPr>
          <w:p w:rsidR="00083652" w:rsidRPr="00F23A8A" w:rsidRDefault="00083652" w:rsidP="00D8051B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4 – 8 марта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083652" w:rsidRPr="00F23A8A" w:rsidRDefault="00083652" w:rsidP="00D8051B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201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3970" w:type="dxa"/>
          </w:tcPr>
          <w:p w:rsidR="00083652" w:rsidRPr="00F23A8A" w:rsidRDefault="00083652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Иметь при себе, предоставить в бухгалтерию Дирекцию выставки от Ассоциации – павильон №2, зал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4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83652" w:rsidRPr="00F23A8A" w:rsidTr="004D5576">
        <w:tc>
          <w:tcPr>
            <w:tcW w:w="2835" w:type="dxa"/>
          </w:tcPr>
          <w:p w:rsidR="00083652" w:rsidRPr="00F23A8A" w:rsidRDefault="00083652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Заявка-договор (оригинал) в 2-х экземплярах</w:t>
            </w:r>
          </w:p>
        </w:tc>
        <w:tc>
          <w:tcPr>
            <w:tcW w:w="1701" w:type="dxa"/>
          </w:tcPr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083652" w:rsidRPr="00D8051B" w:rsidRDefault="00083652" w:rsidP="00D8051B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D8051B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4 – 8 марта </w:t>
            </w:r>
          </w:p>
          <w:p w:rsidR="00083652" w:rsidRPr="00F23A8A" w:rsidRDefault="00083652" w:rsidP="00D8051B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D8051B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2019 г.</w:t>
            </w:r>
          </w:p>
        </w:tc>
        <w:tc>
          <w:tcPr>
            <w:tcW w:w="3970" w:type="dxa"/>
          </w:tcPr>
          <w:p w:rsidR="00083652" w:rsidRPr="00F23A8A" w:rsidRDefault="00083652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Иметь при себе, предоставить в бухгалтерию Дирекции выставки от Ассоциации – павильон №2, зал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4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83652" w:rsidRPr="00F23A8A" w:rsidTr="004D5576">
        <w:tc>
          <w:tcPr>
            <w:tcW w:w="2835" w:type="dxa"/>
          </w:tcPr>
          <w:p w:rsidR="00083652" w:rsidRPr="00F23A8A" w:rsidRDefault="00083652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Письмо на ввоз/вывоз экспонатов и рекламных материалов - предоставляется в 3-х (!) экземплярах</w:t>
            </w:r>
          </w:p>
        </w:tc>
        <w:tc>
          <w:tcPr>
            <w:tcW w:w="1701" w:type="dxa"/>
          </w:tcPr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Приложение 1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При заезде </w:t>
            </w:r>
          </w:p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2-3 или 4 марта</w:t>
            </w:r>
          </w:p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 выезде </w:t>
            </w:r>
          </w:p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8 марта</w:t>
            </w:r>
          </w:p>
          <w:p w:rsidR="00083652" w:rsidRPr="00F23A8A" w:rsidRDefault="00083652" w:rsidP="00D8051B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4D5576">
              <w:rPr>
                <w:rFonts w:ascii="Tahoma" w:hAnsi="Tahoma" w:cs="Tahoma"/>
                <w:sz w:val="22"/>
                <w:szCs w:val="22"/>
                <w:lang w:eastAsia="ru-RU"/>
              </w:rPr>
              <w:t>201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Pr="004D557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3970" w:type="dxa"/>
          </w:tcPr>
          <w:p w:rsidR="00083652" w:rsidRPr="00F23A8A" w:rsidRDefault="00083652" w:rsidP="00B21B69">
            <w:pPr>
              <w:widowControl w:val="0"/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При заезде </w:t>
            </w:r>
            <w:r w:rsidRPr="00F23A8A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на автотранспорте</w:t>
            </w: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необходимо  ЗАРАНЕЕ отправить скан</w:t>
            </w:r>
          </w:p>
          <w:p w:rsidR="00083652" w:rsidRPr="00F23A8A" w:rsidRDefault="00083652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на e-mail: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hyperlink r:id="rId18" w:history="1">
              <w:r w:rsidRPr="00F23A8A">
                <w:rPr>
                  <w:rFonts w:ascii="Tahoma" w:hAnsi="Tahoma" w:cs="Tahoma"/>
                  <w:b/>
                  <w:bCs/>
                  <w:sz w:val="22"/>
                  <w:szCs w:val="22"/>
                  <w:u w:val="single"/>
                  <w:lang w:eastAsia="ru-RU"/>
                </w:rPr>
                <w:t>dispetcher@expocentr.ru</w:t>
              </w:r>
            </w:hyperlink>
            <w:r w:rsidRPr="00F23A8A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, а также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иметь при себе при заезде, предоставить администратору павильона №2</w:t>
            </w:r>
          </w:p>
        </w:tc>
      </w:tr>
      <w:tr w:rsidR="00083652" w:rsidRPr="00F23A8A" w:rsidTr="004D5576">
        <w:tc>
          <w:tcPr>
            <w:tcW w:w="2835" w:type="dxa"/>
          </w:tcPr>
          <w:p w:rsidR="00083652" w:rsidRPr="00F23A8A" w:rsidRDefault="00083652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Доверенность на право получения пропуска на автотранспорт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,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Pr="004D557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предоставляется в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 w:rsidRPr="004D5576">
              <w:rPr>
                <w:rFonts w:ascii="Tahoma" w:hAnsi="Tahoma" w:cs="Tahoma"/>
                <w:sz w:val="22"/>
                <w:szCs w:val="22"/>
                <w:lang w:eastAsia="ru-RU"/>
              </w:rPr>
              <w:t>-х (!) экземплярах</w:t>
            </w:r>
          </w:p>
          <w:p w:rsidR="00083652" w:rsidRPr="00F23A8A" w:rsidRDefault="00083652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Приложение 2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(оформляется при заезде на автотранспорте!)</w:t>
            </w:r>
          </w:p>
        </w:tc>
        <w:tc>
          <w:tcPr>
            <w:tcW w:w="1984" w:type="dxa"/>
          </w:tcPr>
          <w:p w:rsidR="00083652" w:rsidRPr="00D8051B" w:rsidRDefault="00083652" w:rsidP="00D8051B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D8051B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При заезде </w:t>
            </w:r>
          </w:p>
          <w:p w:rsidR="00083652" w:rsidRPr="00D8051B" w:rsidRDefault="00083652" w:rsidP="00D8051B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D8051B">
              <w:rPr>
                <w:rFonts w:ascii="Tahoma" w:hAnsi="Tahoma" w:cs="Tahoma"/>
                <w:sz w:val="22"/>
                <w:szCs w:val="22"/>
                <w:lang w:eastAsia="ru-RU"/>
              </w:rPr>
              <w:t>2-3 или 4 марта</w:t>
            </w:r>
          </w:p>
          <w:p w:rsidR="00083652" w:rsidRPr="00D8051B" w:rsidRDefault="00083652" w:rsidP="00D8051B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D8051B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 выезде </w:t>
            </w:r>
          </w:p>
          <w:p w:rsidR="00083652" w:rsidRPr="00D8051B" w:rsidRDefault="00083652" w:rsidP="00D8051B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D8051B">
              <w:rPr>
                <w:rFonts w:ascii="Tahoma" w:hAnsi="Tahoma" w:cs="Tahoma"/>
                <w:sz w:val="22"/>
                <w:szCs w:val="22"/>
                <w:lang w:eastAsia="ru-RU"/>
              </w:rPr>
              <w:t>8 марта</w:t>
            </w:r>
          </w:p>
          <w:p w:rsidR="00083652" w:rsidRPr="00F23A8A" w:rsidRDefault="00083652" w:rsidP="00D8051B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D8051B">
              <w:rPr>
                <w:rFonts w:ascii="Tahoma" w:hAnsi="Tahoma" w:cs="Tahoma"/>
                <w:sz w:val="22"/>
                <w:szCs w:val="22"/>
                <w:lang w:eastAsia="ru-RU"/>
              </w:rPr>
              <w:t>2019 г.</w:t>
            </w:r>
          </w:p>
        </w:tc>
        <w:tc>
          <w:tcPr>
            <w:tcW w:w="3970" w:type="dxa"/>
          </w:tcPr>
          <w:p w:rsidR="00083652" w:rsidRPr="00F23A8A" w:rsidRDefault="00083652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Иметь при себе при заезде, предоставить администратору павильона №2</w:t>
            </w:r>
          </w:p>
        </w:tc>
      </w:tr>
      <w:tr w:rsidR="00083652" w:rsidRPr="00F23A8A" w:rsidTr="004D5576">
        <w:trPr>
          <w:trHeight w:val="1431"/>
        </w:trPr>
        <w:tc>
          <w:tcPr>
            <w:tcW w:w="2835" w:type="dxa"/>
          </w:tcPr>
          <w:p w:rsidR="00083652" w:rsidRPr="00F23A8A" w:rsidRDefault="00083652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Письмо-список  сотрудников </w:t>
            </w:r>
          </w:p>
          <w:p w:rsidR="00083652" w:rsidRPr="00F23A8A" w:rsidRDefault="00083652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для получения постоянных удостоверений участника выставки и пропусков на период монтажа/демонтажа выставки</w:t>
            </w:r>
          </w:p>
        </w:tc>
        <w:tc>
          <w:tcPr>
            <w:tcW w:w="1701" w:type="dxa"/>
          </w:tcPr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Приложение 3*</w:t>
            </w:r>
          </w:p>
        </w:tc>
        <w:tc>
          <w:tcPr>
            <w:tcW w:w="1984" w:type="dxa"/>
          </w:tcPr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До </w:t>
            </w:r>
          </w:p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15 февраля</w:t>
            </w:r>
          </w:p>
          <w:p w:rsidR="00083652" w:rsidRPr="00F23A8A" w:rsidRDefault="00083652" w:rsidP="00D8051B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4D5576">
              <w:rPr>
                <w:rFonts w:ascii="Tahoma" w:hAnsi="Tahoma" w:cs="Tahoma"/>
                <w:sz w:val="22"/>
                <w:szCs w:val="22"/>
                <w:lang w:eastAsia="ru-RU"/>
              </w:rPr>
              <w:t>201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Pr="004D557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3970" w:type="dxa"/>
          </w:tcPr>
          <w:p w:rsidR="00083652" w:rsidRPr="00F23A8A" w:rsidRDefault="00083652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val="en-US"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E-mail: </w:t>
            </w:r>
            <w:hyperlink r:id="rId19" w:history="1">
              <w:r w:rsidRPr="00F23A8A">
                <w:rPr>
                  <w:rFonts w:ascii="Tahoma" w:hAnsi="Tahoma" w:cs="Tahoma"/>
                  <w:sz w:val="22"/>
                  <w:szCs w:val="22"/>
                  <w:u w:val="single"/>
                  <w:lang w:val="en-US" w:eastAsia="ru-RU"/>
                </w:rPr>
                <w:t>nkhp@mail.ru</w:t>
              </w:r>
            </w:hyperlink>
            <w:r w:rsidRPr="00F23A8A"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, </w:t>
            </w:r>
            <w:hyperlink r:id="rId20" w:history="1">
              <w:r w:rsidRPr="00F23A8A">
                <w:rPr>
                  <w:rFonts w:ascii="Tahoma" w:hAnsi="Tahoma" w:cs="Tahoma"/>
                  <w:sz w:val="22"/>
                  <w:szCs w:val="22"/>
                  <w:u w:val="single"/>
                  <w:lang w:val="en-US" w:eastAsia="ru-RU"/>
                </w:rPr>
                <w:t>info@nkhp.ru</w:t>
              </w:r>
            </w:hyperlink>
            <w:r w:rsidRPr="004D5576">
              <w:rPr>
                <w:rFonts w:ascii="Tahoma" w:hAnsi="Tahoma" w:cs="Tahoma"/>
                <w:sz w:val="22"/>
                <w:szCs w:val="22"/>
                <w:lang w:val="en-US" w:eastAsia="ru-RU"/>
              </w:rPr>
              <w:t>,</w:t>
            </w:r>
          </w:p>
          <w:p w:rsidR="00083652" w:rsidRPr="00F23A8A" w:rsidRDefault="00083652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Факс (499)124 6379, </w:t>
            </w:r>
          </w:p>
          <w:p w:rsidR="00083652" w:rsidRPr="00F23A8A" w:rsidRDefault="00083652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В крайнем случае - сообщить 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ФИО сотрудников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по тел. (499)124 25 44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83652" w:rsidRPr="00F23A8A" w:rsidTr="004D5576">
        <w:trPr>
          <w:trHeight w:val="1410"/>
        </w:trPr>
        <w:tc>
          <w:tcPr>
            <w:tcW w:w="4536" w:type="dxa"/>
            <w:gridSpan w:val="2"/>
          </w:tcPr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Письмо на разовый проход 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на территорию выставки в день заезда одного лица – представителя участника выставки </w:t>
            </w:r>
          </w:p>
          <w:p w:rsidR="00083652" w:rsidRPr="00F23A8A" w:rsidRDefault="00083652" w:rsidP="00D8051B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(</w:t>
            </w:r>
            <w:r w:rsidRPr="00F23A8A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высылается по запросу</w:t>
            </w:r>
            <w:r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 не ранее   20 февраля </w:t>
            </w:r>
            <w:r w:rsidRPr="00F23A8A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!!!)</w:t>
            </w:r>
          </w:p>
        </w:tc>
        <w:tc>
          <w:tcPr>
            <w:tcW w:w="1984" w:type="dxa"/>
          </w:tcPr>
          <w:p w:rsidR="00083652" w:rsidRPr="00F23A8A" w:rsidRDefault="00083652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В день заезда</w:t>
            </w:r>
          </w:p>
        </w:tc>
        <w:tc>
          <w:tcPr>
            <w:tcW w:w="3970" w:type="dxa"/>
          </w:tcPr>
          <w:p w:rsidR="00083652" w:rsidRPr="00F23A8A" w:rsidRDefault="00083652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Данное письмо необходимо распечатать, заполнить и предъявить охране вместе с паспортом представителя</w:t>
            </w:r>
          </w:p>
        </w:tc>
      </w:tr>
    </w:tbl>
    <w:p w:rsidR="00083652" w:rsidRPr="00F23A8A" w:rsidRDefault="00083652" w:rsidP="00B21B69">
      <w:pPr>
        <w:widowControl w:val="0"/>
        <w:suppressAutoHyphens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083652" w:rsidRPr="00F23A8A" w:rsidRDefault="00083652" w:rsidP="00B21B69">
      <w:pPr>
        <w:widowControl w:val="0"/>
        <w:suppressAutoHyphens w:val="0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bCs/>
          <w:sz w:val="22"/>
          <w:szCs w:val="22"/>
          <w:lang w:eastAsia="ru-RU"/>
        </w:rPr>
        <w:t>*) Просим Вас обратить внимание:</w:t>
      </w:r>
      <w:r w:rsidRPr="00F23A8A">
        <w:rPr>
          <w:rFonts w:ascii="Tahoma" w:hAnsi="Tahoma" w:cs="Tahoma"/>
          <w:sz w:val="22"/>
          <w:szCs w:val="22"/>
          <w:lang w:eastAsia="ru-RU"/>
        </w:rPr>
        <w:t xml:space="preserve"> тем сотрудникам, для которых оформляются постоянные удостоверения участника выставки, монтажные пропуска оформлять </w:t>
      </w:r>
      <w:r w:rsidRPr="00F23A8A">
        <w:rPr>
          <w:rFonts w:ascii="Tahoma" w:hAnsi="Tahoma" w:cs="Tahoma"/>
          <w:sz w:val="22"/>
          <w:szCs w:val="22"/>
          <w:u w:val="single"/>
          <w:lang w:eastAsia="ru-RU"/>
        </w:rPr>
        <w:t>не нужно</w:t>
      </w:r>
      <w:r w:rsidRPr="00F23A8A">
        <w:rPr>
          <w:rFonts w:ascii="Tahoma" w:hAnsi="Tahoma" w:cs="Tahoma"/>
          <w:sz w:val="22"/>
          <w:szCs w:val="22"/>
          <w:lang w:eastAsia="ru-RU"/>
        </w:rPr>
        <w:t>:</w:t>
      </w:r>
      <w:r w:rsidRPr="00F23A8A">
        <w:rPr>
          <w:rFonts w:ascii="Tahoma" w:hAnsi="Tahoma" w:cs="Tahoma"/>
          <w:sz w:val="22"/>
          <w:szCs w:val="22"/>
          <w:lang w:eastAsia="ru-RU"/>
        </w:rPr>
        <w:br/>
        <w:t xml:space="preserve">- постоянные удостоверения действуют </w:t>
      </w:r>
      <w:r>
        <w:rPr>
          <w:rFonts w:ascii="Tahoma" w:hAnsi="Tahoma" w:cs="Tahoma"/>
          <w:sz w:val="22"/>
          <w:szCs w:val="22"/>
          <w:lang w:eastAsia="ru-RU"/>
        </w:rPr>
        <w:t>2-4 и 9 марта</w:t>
      </w:r>
      <w:r w:rsidRPr="00F23A8A">
        <w:rPr>
          <w:rFonts w:ascii="Tahoma" w:hAnsi="Tahoma" w:cs="Tahoma"/>
          <w:sz w:val="22"/>
          <w:szCs w:val="22"/>
          <w:lang w:eastAsia="ru-RU"/>
        </w:rPr>
        <w:t xml:space="preserve"> 201</w:t>
      </w:r>
      <w:r>
        <w:rPr>
          <w:rFonts w:ascii="Tahoma" w:hAnsi="Tahoma" w:cs="Tahoma"/>
          <w:sz w:val="22"/>
          <w:szCs w:val="22"/>
          <w:lang w:eastAsia="ru-RU"/>
        </w:rPr>
        <w:t>9</w:t>
      </w:r>
      <w:r w:rsidRPr="00F23A8A">
        <w:rPr>
          <w:rFonts w:ascii="Tahoma" w:hAnsi="Tahoma" w:cs="Tahoma"/>
          <w:sz w:val="22"/>
          <w:szCs w:val="22"/>
          <w:lang w:eastAsia="ru-RU"/>
        </w:rPr>
        <w:t xml:space="preserve"> г. с </w:t>
      </w:r>
      <w:r>
        <w:rPr>
          <w:rFonts w:ascii="Tahoma" w:hAnsi="Tahoma" w:cs="Tahoma"/>
          <w:sz w:val="22"/>
          <w:szCs w:val="22"/>
          <w:lang w:eastAsia="ru-RU"/>
        </w:rPr>
        <w:t>8</w:t>
      </w:r>
      <w:r w:rsidRPr="00F23A8A">
        <w:rPr>
          <w:rFonts w:ascii="Tahoma" w:hAnsi="Tahoma" w:cs="Tahoma"/>
          <w:sz w:val="22"/>
          <w:szCs w:val="22"/>
          <w:lang w:eastAsia="ru-RU"/>
        </w:rPr>
        <w:t xml:space="preserve">.00 до 20.00, </w:t>
      </w:r>
      <w:r>
        <w:rPr>
          <w:rFonts w:ascii="Tahoma" w:hAnsi="Tahoma" w:cs="Tahoma"/>
          <w:sz w:val="22"/>
          <w:szCs w:val="22"/>
          <w:lang w:eastAsia="ru-RU"/>
        </w:rPr>
        <w:t>5-8 марта с 9.00 до 20.00 час.</w:t>
      </w:r>
      <w:r w:rsidRPr="00F23A8A">
        <w:rPr>
          <w:rFonts w:ascii="Tahoma" w:hAnsi="Tahoma" w:cs="Tahoma"/>
          <w:sz w:val="22"/>
          <w:szCs w:val="22"/>
          <w:lang w:eastAsia="ru-RU"/>
        </w:rPr>
        <w:br/>
        <w:t xml:space="preserve">- монтажные пропуска – </w:t>
      </w:r>
      <w:r>
        <w:rPr>
          <w:rFonts w:ascii="Tahoma" w:hAnsi="Tahoma" w:cs="Tahoma"/>
          <w:sz w:val="22"/>
          <w:szCs w:val="22"/>
          <w:lang w:eastAsia="ru-RU"/>
        </w:rPr>
        <w:t>2-3 марта с 8.00 до 20.00, 4 марта</w:t>
      </w:r>
      <w:r w:rsidRPr="004D5576">
        <w:rPr>
          <w:rFonts w:ascii="Tahoma" w:hAnsi="Tahoma" w:cs="Tahoma"/>
          <w:sz w:val="22"/>
          <w:szCs w:val="22"/>
          <w:lang w:eastAsia="ru-RU"/>
        </w:rPr>
        <w:t xml:space="preserve"> с </w:t>
      </w:r>
      <w:r>
        <w:rPr>
          <w:rFonts w:ascii="Tahoma" w:hAnsi="Tahoma" w:cs="Tahoma"/>
          <w:sz w:val="22"/>
          <w:szCs w:val="22"/>
          <w:lang w:eastAsia="ru-RU"/>
        </w:rPr>
        <w:t>8</w:t>
      </w:r>
      <w:r w:rsidRPr="004D5576">
        <w:rPr>
          <w:rFonts w:ascii="Tahoma" w:hAnsi="Tahoma" w:cs="Tahoma"/>
          <w:sz w:val="22"/>
          <w:szCs w:val="22"/>
          <w:lang w:eastAsia="ru-RU"/>
        </w:rPr>
        <w:t xml:space="preserve">.00 до 12.00, </w:t>
      </w:r>
      <w:r>
        <w:rPr>
          <w:rFonts w:ascii="Tahoma" w:hAnsi="Tahoma" w:cs="Tahoma"/>
          <w:sz w:val="22"/>
          <w:szCs w:val="22"/>
          <w:lang w:eastAsia="ru-RU"/>
        </w:rPr>
        <w:t>8</w:t>
      </w:r>
      <w:r w:rsidRPr="004D5576">
        <w:rPr>
          <w:rFonts w:ascii="Tahoma" w:hAnsi="Tahoma" w:cs="Tahoma"/>
          <w:sz w:val="22"/>
          <w:szCs w:val="22"/>
          <w:lang w:eastAsia="ru-RU"/>
        </w:rPr>
        <w:t xml:space="preserve"> марта с 1</w:t>
      </w:r>
      <w:r>
        <w:rPr>
          <w:rFonts w:ascii="Tahoma" w:hAnsi="Tahoma" w:cs="Tahoma"/>
          <w:sz w:val="22"/>
          <w:szCs w:val="22"/>
          <w:lang w:eastAsia="ru-RU"/>
        </w:rPr>
        <w:t>7</w:t>
      </w:r>
      <w:r w:rsidRPr="004D5576">
        <w:rPr>
          <w:rFonts w:ascii="Tahoma" w:hAnsi="Tahoma" w:cs="Tahoma"/>
          <w:sz w:val="22"/>
          <w:szCs w:val="22"/>
          <w:lang w:eastAsia="ru-RU"/>
        </w:rPr>
        <w:t xml:space="preserve">.00 до 20.00, </w:t>
      </w:r>
      <w:r>
        <w:rPr>
          <w:rFonts w:ascii="Tahoma" w:hAnsi="Tahoma" w:cs="Tahoma"/>
          <w:sz w:val="22"/>
          <w:szCs w:val="22"/>
          <w:lang w:eastAsia="ru-RU"/>
        </w:rPr>
        <w:t>9</w:t>
      </w:r>
      <w:r w:rsidRPr="004D5576">
        <w:rPr>
          <w:rFonts w:ascii="Tahoma" w:hAnsi="Tahoma" w:cs="Tahoma"/>
          <w:sz w:val="22"/>
          <w:szCs w:val="22"/>
          <w:lang w:eastAsia="ru-RU"/>
        </w:rPr>
        <w:t xml:space="preserve"> марта с </w:t>
      </w:r>
      <w:r>
        <w:rPr>
          <w:rFonts w:ascii="Tahoma" w:hAnsi="Tahoma" w:cs="Tahoma"/>
          <w:sz w:val="22"/>
          <w:szCs w:val="22"/>
          <w:lang w:eastAsia="ru-RU"/>
        </w:rPr>
        <w:t>8</w:t>
      </w:r>
      <w:r w:rsidRPr="004D5576">
        <w:rPr>
          <w:rFonts w:ascii="Tahoma" w:hAnsi="Tahoma" w:cs="Tahoma"/>
          <w:sz w:val="22"/>
          <w:szCs w:val="22"/>
          <w:lang w:eastAsia="ru-RU"/>
        </w:rPr>
        <w:t>.00 до 20.00.</w:t>
      </w:r>
    </w:p>
    <w:p w:rsidR="00083652" w:rsidRDefault="00083652" w:rsidP="00451204">
      <w:pPr>
        <w:widowControl w:val="0"/>
        <w:suppressAutoHyphens w:val="0"/>
        <w:outlineLvl w:val="0"/>
        <w:rPr>
          <w:i/>
          <w:sz w:val="28"/>
          <w:szCs w:val="28"/>
          <w:u w:val="single"/>
          <w:lang w:eastAsia="ru-RU"/>
        </w:rPr>
      </w:pPr>
    </w:p>
    <w:p w:rsidR="00083652" w:rsidRDefault="00083652" w:rsidP="00747150">
      <w:pPr>
        <w:widowControl w:val="0"/>
        <w:suppressAutoHyphens w:val="0"/>
        <w:outlineLvl w:val="0"/>
        <w:rPr>
          <w:i/>
          <w:sz w:val="28"/>
          <w:szCs w:val="28"/>
          <w:u w:val="single"/>
          <w:lang w:eastAsia="ru-RU"/>
        </w:rPr>
      </w:pPr>
    </w:p>
    <w:p w:rsidR="00083652" w:rsidRDefault="00083652" w:rsidP="00747150">
      <w:pPr>
        <w:widowControl w:val="0"/>
        <w:suppressAutoHyphens w:val="0"/>
        <w:outlineLvl w:val="0"/>
        <w:rPr>
          <w:i/>
          <w:sz w:val="28"/>
          <w:szCs w:val="28"/>
          <w:u w:val="single"/>
          <w:lang w:eastAsia="ru-RU"/>
        </w:rPr>
      </w:pPr>
    </w:p>
    <w:p w:rsidR="00083652" w:rsidRDefault="00083652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083652" w:rsidRPr="004D5576" w:rsidRDefault="00083652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t>ПРИЛОЖЕНИЕ  1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083652" w:rsidRPr="004D5576" w:rsidRDefault="00083652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:rsidR="00083652" w:rsidRDefault="00083652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>в 3 экземплярах</w:t>
      </w:r>
    </w:p>
    <w:p w:rsidR="00083652" w:rsidRDefault="00083652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083652" w:rsidRDefault="00083652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083652" w:rsidRPr="004D5576" w:rsidRDefault="00083652" w:rsidP="00B21B69">
      <w:pPr>
        <w:widowControl w:val="0"/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4D5576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:rsidR="00083652" w:rsidRPr="004D5576" w:rsidRDefault="00083652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:rsidR="00083652" w:rsidRPr="004D5576" w:rsidRDefault="00083652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:rsidR="00083652" w:rsidRPr="004D5576" w:rsidRDefault="00083652" w:rsidP="004D5576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Ind w:w="1135" w:type="dxa"/>
        <w:tblLayout w:type="fixed"/>
        <w:tblLook w:val="0000"/>
      </w:tblPr>
      <w:tblGrid>
        <w:gridCol w:w="7420"/>
      </w:tblGrid>
      <w:tr w:rsidR="00083652" w:rsidRPr="004D5576" w:rsidTr="004D5576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83652" w:rsidRPr="004D5576" w:rsidRDefault="00083652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ЗАРАНЕЕ скан-копию </w:t>
            </w:r>
          </w:p>
          <w:p w:rsidR="00083652" w:rsidRPr="004D5576" w:rsidRDefault="00083652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:rsidR="00083652" w:rsidRPr="004D5576" w:rsidRDefault="00083652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21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083652" w:rsidRPr="004D5576" w:rsidRDefault="00083652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:rsidR="00083652" w:rsidRPr="004D5576" w:rsidRDefault="00083652" w:rsidP="004D55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:rsidR="00083652" w:rsidRPr="004D5576" w:rsidRDefault="00083652" w:rsidP="004D5576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8"/>
          <w:szCs w:val="28"/>
          <w:lang w:eastAsia="ru-RU"/>
        </w:rPr>
      </w:pPr>
      <w:r w:rsidRPr="004D5576">
        <w:rPr>
          <w:rFonts w:ascii="Arial CYR" w:hAnsi="Arial CYR" w:cs="Arial CYR"/>
          <w:b/>
          <w:sz w:val="28"/>
          <w:szCs w:val="28"/>
          <w:lang w:eastAsia="ru-RU"/>
        </w:rPr>
        <w:t>АО «ЭКСПОЦЕНТР»</w:t>
      </w:r>
    </w:p>
    <w:p w:rsidR="00083652" w:rsidRPr="004D5576" w:rsidRDefault="00083652" w:rsidP="004D5576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:rsidR="00083652" w:rsidRPr="004D5576" w:rsidRDefault="00083652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u w:val="single"/>
          <w:lang w:eastAsia="ru-RU"/>
        </w:rPr>
      </w:pP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>Выставка:</w:t>
      </w:r>
      <w:r w:rsidRPr="004D5576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>«ЛАДЬЯ. Весенняя фантазия-201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>9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>»</w:t>
      </w:r>
    </w:p>
    <w:p w:rsidR="00083652" w:rsidRPr="004D5576" w:rsidRDefault="00083652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083652" w:rsidRPr="004D5576" w:rsidRDefault="00083652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>Компания-участник</w:t>
      </w:r>
      <w:r w:rsidRPr="004D5576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</w:p>
    <w:p w:rsidR="00083652" w:rsidRPr="004D5576" w:rsidRDefault="00083652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083652" w:rsidRPr="004D5576" w:rsidRDefault="00083652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Павильон №2, </w:t>
      </w:r>
      <w:r>
        <w:rPr>
          <w:rFonts w:ascii="Arial CYR" w:hAnsi="Arial CYR" w:cs="Arial CYR"/>
          <w:b/>
          <w:bCs/>
          <w:sz w:val="22"/>
          <w:szCs w:val="22"/>
          <w:lang w:eastAsia="ru-RU"/>
        </w:rPr>
        <w:t>зал (№)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стенд (№): 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</w:p>
    <w:p w:rsidR="00083652" w:rsidRPr="004D5576" w:rsidRDefault="00083652" w:rsidP="004D5576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5"/>
        <w:gridCol w:w="2695"/>
        <w:gridCol w:w="1522"/>
        <w:gridCol w:w="993"/>
        <w:gridCol w:w="2268"/>
      </w:tblGrid>
      <w:tr w:rsidR="00083652" w:rsidRPr="004D5576" w:rsidTr="004D5576">
        <w:trPr>
          <w:trHeight w:val="392"/>
        </w:trPr>
        <w:tc>
          <w:tcPr>
            <w:tcW w:w="10173" w:type="dxa"/>
            <w:gridSpan w:val="5"/>
            <w:vAlign w:val="center"/>
          </w:tcPr>
          <w:p w:rsidR="00083652" w:rsidRPr="004D5576" w:rsidRDefault="00083652" w:rsidP="004D557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b/>
                <w:color w:val="000000"/>
                <w:lang w:eastAsia="ru-RU"/>
              </w:rPr>
              <w:t xml:space="preserve">ФОРМА </w:t>
            </w:r>
            <w:r w:rsidRPr="004D5576">
              <w:rPr>
                <w:rFonts w:ascii="Arial" w:hAnsi="Arial" w:cs="Arial"/>
                <w:b/>
                <w:caps/>
                <w:color w:val="000000"/>
                <w:lang w:eastAsia="ru-RU"/>
              </w:rPr>
              <w:t>Заполняется для каждого автомобиля</w:t>
            </w:r>
          </w:p>
        </w:tc>
      </w:tr>
      <w:tr w:rsidR="00083652" w:rsidRPr="004D5576" w:rsidTr="004D5576">
        <w:trPr>
          <w:trHeight w:val="517"/>
        </w:trPr>
        <w:tc>
          <w:tcPr>
            <w:tcW w:w="5390" w:type="dxa"/>
            <w:gridSpan w:val="2"/>
          </w:tcPr>
          <w:p w:rsidR="00083652" w:rsidRPr="004D5576" w:rsidRDefault="00083652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Оборудование будет завозиться /вывозиться</w:t>
            </w:r>
          </w:p>
        </w:tc>
        <w:tc>
          <w:tcPr>
            <w:tcW w:w="2515" w:type="dxa"/>
            <w:gridSpan w:val="2"/>
            <w:vAlign w:val="center"/>
          </w:tcPr>
          <w:p w:rsidR="00083652" w:rsidRPr="004D5576" w:rsidRDefault="00083652" w:rsidP="00747150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«___» </w:t>
            </w:r>
            <w:r>
              <w:rPr>
                <w:rFonts w:ascii="Arial" w:hAnsi="Arial" w:cs="Arial"/>
                <w:color w:val="000000"/>
                <w:u w:val="single"/>
                <w:lang w:eastAsia="ru-RU"/>
              </w:rPr>
              <w:t>марта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083652" w:rsidRPr="004D5576" w:rsidRDefault="00083652" w:rsidP="00747150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«___» </w:t>
            </w:r>
            <w:r>
              <w:rPr>
                <w:rFonts w:ascii="Arial" w:hAnsi="Arial" w:cs="Arial"/>
                <w:color w:val="000000"/>
                <w:u w:val="single"/>
                <w:lang w:eastAsia="ru-RU"/>
              </w:rPr>
              <w:t>марта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</w:tr>
      <w:tr w:rsidR="00083652" w:rsidRPr="004D5576" w:rsidTr="004D5576">
        <w:trPr>
          <w:trHeight w:val="564"/>
        </w:trPr>
        <w:tc>
          <w:tcPr>
            <w:tcW w:w="5390" w:type="dxa"/>
            <w:gridSpan w:val="2"/>
          </w:tcPr>
          <w:p w:rsidR="00083652" w:rsidRPr="004D5576" w:rsidRDefault="00083652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Автотранспорт</w:t>
            </w:r>
          </w:p>
        </w:tc>
        <w:tc>
          <w:tcPr>
            <w:tcW w:w="2515" w:type="dxa"/>
            <w:gridSpan w:val="2"/>
          </w:tcPr>
          <w:p w:rsidR="00083652" w:rsidRPr="004D5576" w:rsidRDefault="00083652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вид</w:t>
            </w:r>
          </w:p>
        </w:tc>
        <w:tc>
          <w:tcPr>
            <w:tcW w:w="2268" w:type="dxa"/>
          </w:tcPr>
          <w:p w:rsidR="00083652" w:rsidRPr="004D5576" w:rsidRDefault="00083652" w:rsidP="004D5576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грузоподъемность*</w:t>
            </w:r>
          </w:p>
        </w:tc>
      </w:tr>
      <w:tr w:rsidR="00083652" w:rsidRPr="004D5576" w:rsidTr="004D5576">
        <w:tc>
          <w:tcPr>
            <w:tcW w:w="2695" w:type="dxa"/>
          </w:tcPr>
          <w:p w:rsidR="00083652" w:rsidRPr="004D5576" w:rsidRDefault="00083652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Условия разгрузки*</w:t>
            </w:r>
          </w:p>
        </w:tc>
        <w:tc>
          <w:tcPr>
            <w:tcW w:w="2695" w:type="dxa"/>
          </w:tcPr>
          <w:p w:rsidR="00083652" w:rsidRPr="004D5576" w:rsidRDefault="00083652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4D5576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>верхняя</w:t>
            </w:r>
          </w:p>
        </w:tc>
        <w:tc>
          <w:tcPr>
            <w:tcW w:w="2515" w:type="dxa"/>
            <w:gridSpan w:val="2"/>
          </w:tcPr>
          <w:p w:rsidR="00083652" w:rsidRPr="004D5576" w:rsidRDefault="00083652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4D5576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>задняя</w:t>
            </w:r>
          </w:p>
        </w:tc>
        <w:tc>
          <w:tcPr>
            <w:tcW w:w="2268" w:type="dxa"/>
            <w:vAlign w:val="center"/>
          </w:tcPr>
          <w:p w:rsidR="00083652" w:rsidRPr="004D5576" w:rsidRDefault="00083652" w:rsidP="004D5576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D5576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4D5576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>боковая</w:t>
            </w:r>
          </w:p>
        </w:tc>
      </w:tr>
      <w:tr w:rsidR="00083652" w:rsidRPr="004D5576" w:rsidTr="004D5576">
        <w:tc>
          <w:tcPr>
            <w:tcW w:w="2695" w:type="dxa"/>
          </w:tcPr>
          <w:p w:rsidR="00083652" w:rsidRPr="004D5576" w:rsidRDefault="00083652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Гос. номер</w:t>
            </w:r>
          </w:p>
        </w:tc>
        <w:tc>
          <w:tcPr>
            <w:tcW w:w="4217" w:type="dxa"/>
            <w:gridSpan w:val="2"/>
          </w:tcPr>
          <w:p w:rsidR="00083652" w:rsidRPr="004D5576" w:rsidRDefault="00083652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а/м</w:t>
            </w:r>
          </w:p>
        </w:tc>
        <w:tc>
          <w:tcPr>
            <w:tcW w:w="3261" w:type="dxa"/>
            <w:gridSpan w:val="2"/>
            <w:vAlign w:val="center"/>
          </w:tcPr>
          <w:p w:rsidR="00083652" w:rsidRPr="004D5576" w:rsidRDefault="00083652" w:rsidP="004D5576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прицеп</w:t>
            </w:r>
          </w:p>
        </w:tc>
      </w:tr>
      <w:tr w:rsidR="00083652" w:rsidRPr="004D5576" w:rsidTr="004D5576">
        <w:trPr>
          <w:trHeight w:val="288"/>
        </w:trPr>
        <w:tc>
          <w:tcPr>
            <w:tcW w:w="2695" w:type="dxa"/>
            <w:vMerge w:val="restart"/>
            <w:vAlign w:val="center"/>
          </w:tcPr>
          <w:p w:rsidR="00083652" w:rsidRPr="004D5576" w:rsidRDefault="00083652" w:rsidP="004D5576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Данные водителя</w:t>
            </w:r>
          </w:p>
        </w:tc>
        <w:tc>
          <w:tcPr>
            <w:tcW w:w="4217" w:type="dxa"/>
            <w:gridSpan w:val="2"/>
          </w:tcPr>
          <w:p w:rsidR="00083652" w:rsidRPr="004D5576" w:rsidRDefault="00083652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</w:tc>
        <w:tc>
          <w:tcPr>
            <w:tcW w:w="3261" w:type="dxa"/>
            <w:gridSpan w:val="2"/>
          </w:tcPr>
          <w:p w:rsidR="00083652" w:rsidRPr="004D5576" w:rsidRDefault="00083652" w:rsidP="004D5576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</w:tc>
      </w:tr>
      <w:tr w:rsidR="00083652" w:rsidRPr="004D5576" w:rsidTr="004D5576">
        <w:tc>
          <w:tcPr>
            <w:tcW w:w="2695" w:type="dxa"/>
            <w:vMerge/>
          </w:tcPr>
          <w:p w:rsidR="00083652" w:rsidRPr="004D5576" w:rsidRDefault="00083652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17" w:type="dxa"/>
            <w:gridSpan w:val="2"/>
          </w:tcPr>
          <w:p w:rsidR="00083652" w:rsidRPr="004D5576" w:rsidRDefault="00083652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</w:tc>
        <w:tc>
          <w:tcPr>
            <w:tcW w:w="3261" w:type="dxa"/>
            <w:gridSpan w:val="2"/>
            <w:vAlign w:val="center"/>
          </w:tcPr>
          <w:p w:rsidR="00083652" w:rsidRPr="004D5576" w:rsidRDefault="00083652" w:rsidP="004D5576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</w:tc>
      </w:tr>
    </w:tbl>
    <w:p w:rsidR="00083652" w:rsidRPr="004D5576" w:rsidRDefault="00083652" w:rsidP="004D5576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</w:p>
    <w:p w:rsidR="00083652" w:rsidRPr="004D5576" w:rsidRDefault="00083652" w:rsidP="004D5576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  <w:r w:rsidRPr="004D5576">
        <w:rPr>
          <w:rFonts w:ascii="Arial CYR" w:hAnsi="Arial CYR" w:cs="Arial CYR"/>
          <w:sz w:val="22"/>
          <w:szCs w:val="22"/>
          <w:lang w:eastAsia="ru-RU"/>
        </w:rPr>
        <w:t>Просим разрешить ввоз/вывоз следующего выставочного оборудования, материалов и экспонатов.</w:t>
      </w:r>
    </w:p>
    <w:p w:rsidR="00083652" w:rsidRPr="004D5576" w:rsidRDefault="00083652" w:rsidP="004D5576">
      <w:pPr>
        <w:keepNext/>
        <w:suppressAutoHyphens w:val="0"/>
        <w:autoSpaceDE w:val="0"/>
        <w:autoSpaceDN w:val="0"/>
        <w:adjustRightInd w:val="0"/>
        <w:rPr>
          <w:rFonts w:ascii="Arial CYR" w:hAnsi="Arial CYR" w:cs="Arial CYR"/>
          <w:color w:val="000000"/>
          <w:lang w:eastAsia="ru-RU"/>
        </w:rPr>
      </w:pPr>
    </w:p>
    <w:tbl>
      <w:tblPr>
        <w:tblW w:w="10173" w:type="dxa"/>
        <w:tblLayout w:type="fixed"/>
        <w:tblLook w:val="0000"/>
      </w:tblPr>
      <w:tblGrid>
        <w:gridCol w:w="828"/>
        <w:gridCol w:w="7077"/>
        <w:gridCol w:w="2268"/>
      </w:tblGrid>
      <w:tr w:rsidR="00083652" w:rsidRPr="004D5576" w:rsidTr="004D5576">
        <w:trPr>
          <w:trHeight w:val="32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652" w:rsidRPr="004D5576" w:rsidRDefault="00083652" w:rsidP="004D55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652" w:rsidRPr="004D5576" w:rsidRDefault="00083652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652" w:rsidRPr="004D5576" w:rsidRDefault="00083652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083652" w:rsidRPr="004D5576" w:rsidTr="004D55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652" w:rsidRPr="004D5576" w:rsidRDefault="00083652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652" w:rsidRPr="004D5576" w:rsidRDefault="00083652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652" w:rsidRPr="004D5576" w:rsidRDefault="00083652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083652" w:rsidRPr="004D5576" w:rsidTr="004D55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652" w:rsidRPr="004D5576" w:rsidRDefault="00083652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652" w:rsidRPr="004D5576" w:rsidRDefault="00083652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652" w:rsidRPr="004D5576" w:rsidRDefault="00083652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083652" w:rsidRPr="004D5576" w:rsidTr="004D55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652" w:rsidRPr="004D5576" w:rsidRDefault="00083652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652" w:rsidRPr="004D5576" w:rsidRDefault="00083652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652" w:rsidRPr="004D5576" w:rsidRDefault="00083652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:rsidR="00083652" w:rsidRPr="004D5576" w:rsidRDefault="00083652" w:rsidP="004D5576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4D5576">
        <w:rPr>
          <w:rFonts w:ascii="Arial CYR" w:hAnsi="Arial CYR" w:cs="Arial CYR"/>
          <w:lang w:eastAsia="ru-RU"/>
        </w:rPr>
        <w:t>Добавьте строки в случае необходимости</w:t>
      </w:r>
    </w:p>
    <w:p w:rsidR="00083652" w:rsidRPr="004D5576" w:rsidRDefault="00083652" w:rsidP="004D5576">
      <w:pPr>
        <w:suppressAutoHyphens w:val="0"/>
        <w:ind w:right="754"/>
        <w:jc w:val="both"/>
        <w:rPr>
          <w:rFonts w:ascii="Arial" w:hAnsi="Arial" w:cs="Arial"/>
          <w:lang w:eastAsia="ru-RU"/>
        </w:rPr>
      </w:pPr>
    </w:p>
    <w:p w:rsidR="00083652" w:rsidRPr="004D5576" w:rsidRDefault="00083652" w:rsidP="004D5576">
      <w:pPr>
        <w:suppressAutoHyphens w:val="0"/>
        <w:ind w:right="754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* Для грузового автотранспорта</w:t>
      </w:r>
    </w:p>
    <w:p w:rsidR="00083652" w:rsidRPr="004D5576" w:rsidRDefault="00083652" w:rsidP="004D557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:rsidR="00083652" w:rsidRPr="004D5576" w:rsidRDefault="00083652" w:rsidP="004D5576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4D5576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:rsidR="00083652" w:rsidRPr="004D5576" w:rsidRDefault="00083652" w:rsidP="004D5576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:rsidR="00083652" w:rsidRPr="004D5576" w:rsidRDefault="00083652" w:rsidP="004D5576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4D5576">
        <w:rPr>
          <w:rFonts w:ascii="Arial CYR" w:hAnsi="Arial CYR" w:cs="Arial CYR"/>
          <w:lang w:eastAsia="ru-RU"/>
        </w:rPr>
        <w:t>Руководитель организации</w:t>
      </w:r>
      <w:r w:rsidRPr="004D5576">
        <w:rPr>
          <w:rFonts w:ascii="Arial CYR" w:hAnsi="Arial CYR" w:cs="Arial CYR"/>
          <w:lang w:eastAsia="ru-RU"/>
        </w:rPr>
        <w:tab/>
        <w:t>/___________________/</w:t>
      </w:r>
      <w:r w:rsidRPr="004D5576">
        <w:rPr>
          <w:rFonts w:ascii="Arial CYR" w:hAnsi="Arial CYR" w:cs="Arial CYR"/>
          <w:lang w:eastAsia="ru-RU"/>
        </w:rPr>
        <w:tab/>
        <w:t>_______________________</w:t>
      </w:r>
      <w:r w:rsidRPr="004D5576">
        <w:rPr>
          <w:rFonts w:ascii="Arial CYR" w:hAnsi="Arial CYR" w:cs="Arial CYR"/>
          <w:lang w:eastAsia="ru-RU"/>
        </w:rPr>
        <w:tab/>
      </w:r>
    </w:p>
    <w:p w:rsidR="00083652" w:rsidRPr="004D5576" w:rsidRDefault="00083652" w:rsidP="004D5576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  <w:t>(подпись)</w:t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  <w:t>(Ф.И.О.)</w:t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  <w:t xml:space="preserve">       М.П.</w:t>
      </w:r>
    </w:p>
    <w:p w:rsidR="00083652" w:rsidRPr="004D5576" w:rsidRDefault="00083652" w:rsidP="004D5576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:rsidR="00083652" w:rsidRPr="004D5576" w:rsidRDefault="00083652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:rsidR="00083652" w:rsidRPr="004D5576" w:rsidRDefault="00083652" w:rsidP="004D5576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4D5576">
        <w:rPr>
          <w:rFonts w:ascii="Arial" w:hAnsi="Arial" w:cs="Arial"/>
          <w:b/>
          <w:bCs/>
          <w:color w:val="7D3B05"/>
          <w:lang w:eastAsia="ru-RU"/>
        </w:rPr>
        <w:t>ВНИМАНИЕ!</w:t>
      </w:r>
      <w:r w:rsidRPr="004D5576">
        <w:rPr>
          <w:rFonts w:ascii="Arial CYR" w:hAnsi="Arial CYR" w:cs="Arial CYR"/>
          <w:lang w:eastAsia="ru-RU"/>
        </w:rPr>
        <w:t xml:space="preserve"> Если груз помимо экспонатов содержит конструктивные элементы стенда (стеновые панели, ковролин, декоративные конструкции и элементы, баннеры и т. п.) – необходимо пройти согласование ввоза в ООО «ЭКСПОКОНСТА» и 160 ПЧ ФПС 2 отряда ФПС по г. Москве.</w:t>
      </w:r>
    </w:p>
    <w:p w:rsidR="00083652" w:rsidRPr="004D5576" w:rsidRDefault="00083652" w:rsidP="004D5576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:rsidR="00083652" w:rsidRPr="00B21B69" w:rsidRDefault="00083652" w:rsidP="00B21B69">
      <w:pPr>
        <w:suppressAutoHyphens w:val="0"/>
        <w:jc w:val="both"/>
        <w:rPr>
          <w:rFonts w:ascii="Arial" w:hAnsi="Arial" w:cs="Arial"/>
          <w:lang w:eastAsia="ru-RU"/>
        </w:rPr>
      </w:pPr>
      <w:r w:rsidRPr="001758AC">
        <w:rPr>
          <w:rFonts w:ascii="Arial" w:hAnsi="Arial" w:cs="Arial"/>
          <w:b/>
          <w:lang w:eastAsia="ru-RU"/>
        </w:rPr>
        <w:t>Заезд</w:t>
      </w:r>
      <w:r w:rsidRPr="001758AC">
        <w:rPr>
          <w:rFonts w:ascii="Arial" w:hAnsi="Arial" w:cs="Arial"/>
          <w:lang w:eastAsia="ru-RU"/>
        </w:rPr>
        <w:t xml:space="preserve"> легкового автотранспорта на период монтажа осуществляется с 0</w:t>
      </w:r>
      <w:r>
        <w:rPr>
          <w:rFonts w:ascii="Arial" w:hAnsi="Arial" w:cs="Arial"/>
          <w:lang w:eastAsia="ru-RU"/>
        </w:rPr>
        <w:t>8</w:t>
      </w:r>
      <w:r w:rsidRPr="001758AC">
        <w:rPr>
          <w:rFonts w:ascii="Arial" w:hAnsi="Arial" w:cs="Arial"/>
          <w:lang w:eastAsia="ru-RU"/>
        </w:rPr>
        <w:t>-00 при условии, что в данном автотранспорте находится груз, необходимый для проведения монтажных работ весом от 40 кг. На период демонтажа заезд осуществляется с 16-00. Парковка данного автотранспорта осуществляется только в специально отведенных местах.</w:t>
      </w:r>
    </w:p>
    <w:p w:rsidR="00083652" w:rsidRPr="004D5576" w:rsidRDefault="00083652" w:rsidP="004D5576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sz w:val="16"/>
          <w:szCs w:val="16"/>
          <w:lang w:eastAsia="ru-RU"/>
        </w:rPr>
        <w:t xml:space="preserve">   </w:t>
      </w:r>
      <w:r w:rsidRPr="004D5576">
        <w:rPr>
          <w:i/>
          <w:sz w:val="28"/>
          <w:szCs w:val="28"/>
          <w:u w:val="single"/>
          <w:lang w:eastAsia="ru-RU"/>
        </w:rPr>
        <w:t>ПРИЛОЖЕНИЕ  2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083652" w:rsidRPr="004D5576" w:rsidRDefault="00083652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:rsidR="00083652" w:rsidRPr="004D5576" w:rsidRDefault="00083652" w:rsidP="004D5576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>в 2-х экземплярах</w:t>
      </w:r>
    </w:p>
    <w:p w:rsidR="00083652" w:rsidRPr="004D5576" w:rsidRDefault="00083652" w:rsidP="004D5576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083652" w:rsidRPr="004D5576" w:rsidRDefault="00083652" w:rsidP="004D5576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083652" w:rsidRPr="004D5576" w:rsidRDefault="00083652" w:rsidP="004D5576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:rsidR="00083652" w:rsidRPr="004D5576" w:rsidRDefault="00083652" w:rsidP="004D5576">
      <w:pPr>
        <w:keepNext/>
        <w:suppressAutoHyphens w:val="0"/>
        <w:outlineLvl w:val="2"/>
        <w:rPr>
          <w:b/>
          <w:sz w:val="24"/>
          <w:lang w:eastAsia="ru-RU"/>
        </w:rPr>
      </w:pPr>
      <w:r w:rsidRPr="004D5576">
        <w:rPr>
          <w:b/>
          <w:sz w:val="24"/>
          <w:lang w:eastAsia="ru-RU"/>
        </w:rPr>
        <w:t>для водителя-экспедитора или лица, сопровождающего груз</w:t>
      </w:r>
    </w:p>
    <w:p w:rsidR="00083652" w:rsidRPr="004D5576" w:rsidRDefault="00083652" w:rsidP="004D5576">
      <w:pPr>
        <w:suppressAutoHyphens w:val="0"/>
        <w:rPr>
          <w:b/>
          <w:sz w:val="28"/>
          <w:szCs w:val="28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:rsidR="00083652" w:rsidRPr="004D5576" w:rsidRDefault="00083652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:rsidR="00083652" w:rsidRPr="004D5576" w:rsidRDefault="00083652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:rsidR="00083652" w:rsidRPr="004D5576" w:rsidRDefault="00083652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>Высылать организаторам не нужно !!!</w:t>
      </w:r>
    </w:p>
    <w:p w:rsidR="00083652" w:rsidRPr="004D5576" w:rsidRDefault="00083652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:rsidR="00083652" w:rsidRPr="004D5576" w:rsidRDefault="00083652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:rsidR="00083652" w:rsidRPr="004D5576" w:rsidRDefault="00083652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  <w:r>
        <w:rPr>
          <w:rFonts w:ascii="Arial" w:hAnsi="Arial" w:cs="Arial"/>
          <w:b/>
          <w:kern w:val="32"/>
          <w:sz w:val="24"/>
          <w:szCs w:val="24"/>
          <w:lang w:eastAsia="ru-RU"/>
        </w:rPr>
        <w:t xml:space="preserve"> ____</w:t>
      </w: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Дата выдачи «____» </w:t>
      </w:r>
      <w:r>
        <w:rPr>
          <w:rFonts w:ascii="Arial" w:hAnsi="Arial" w:cs="Arial"/>
          <w:lang w:eastAsia="ru-RU"/>
        </w:rPr>
        <w:t>марта</w:t>
      </w:r>
      <w:r w:rsidRPr="004D5576">
        <w:rPr>
          <w:rFonts w:ascii="Arial" w:hAnsi="Arial" w:cs="Arial"/>
          <w:lang w:eastAsia="ru-RU"/>
        </w:rPr>
        <w:t xml:space="preserve"> 201</w:t>
      </w:r>
      <w:r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 xml:space="preserve"> г.</w:t>
      </w: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Доверенность действительна по « ___» </w:t>
      </w:r>
      <w:r>
        <w:rPr>
          <w:rFonts w:ascii="Arial" w:hAnsi="Arial" w:cs="Arial"/>
          <w:lang w:eastAsia="ru-RU"/>
        </w:rPr>
        <w:t>марта</w:t>
      </w:r>
      <w:r w:rsidRPr="004D5576">
        <w:rPr>
          <w:rFonts w:ascii="Arial" w:hAnsi="Arial" w:cs="Arial"/>
          <w:lang w:eastAsia="ru-RU"/>
        </w:rPr>
        <w:t xml:space="preserve"> 201</w:t>
      </w:r>
      <w:r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 xml:space="preserve"> г.</w:t>
      </w: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</w:p>
    <w:p w:rsidR="00083652" w:rsidRPr="00747150" w:rsidRDefault="00083652" w:rsidP="00747150">
      <w:pPr>
        <w:suppressAutoHyphens w:val="0"/>
        <w:jc w:val="center"/>
        <w:rPr>
          <w:rFonts w:ascii="Arial" w:hAnsi="Arial" w:cs="Arial"/>
          <w:sz w:val="18"/>
          <w:lang w:eastAsia="ru-RU"/>
        </w:rPr>
      </w:pPr>
      <w:r w:rsidRPr="00747150">
        <w:rPr>
          <w:rFonts w:ascii="Arial" w:hAnsi="Arial" w:cs="Arial"/>
          <w:sz w:val="18"/>
          <w:lang w:eastAsia="ru-RU"/>
        </w:rPr>
        <w:t xml:space="preserve">(наименование </w:t>
      </w:r>
      <w:r>
        <w:rPr>
          <w:rFonts w:ascii="Arial" w:hAnsi="Arial" w:cs="Arial"/>
          <w:sz w:val="18"/>
          <w:lang w:eastAsia="ru-RU"/>
        </w:rPr>
        <w:t>организации</w:t>
      </w:r>
      <w:r w:rsidRPr="00747150">
        <w:rPr>
          <w:rFonts w:ascii="Arial" w:hAnsi="Arial" w:cs="Arial"/>
          <w:sz w:val="18"/>
          <w:lang w:eastAsia="ru-RU"/>
        </w:rPr>
        <w:t>/экспонента или ФИО участника и е</w:t>
      </w:r>
      <w:r>
        <w:rPr>
          <w:rFonts w:ascii="Arial" w:hAnsi="Arial" w:cs="Arial"/>
          <w:sz w:val="18"/>
          <w:lang w:eastAsia="ru-RU"/>
        </w:rPr>
        <w:t>е/его</w:t>
      </w:r>
      <w:r w:rsidRPr="00747150">
        <w:rPr>
          <w:rFonts w:ascii="Arial" w:hAnsi="Arial" w:cs="Arial"/>
          <w:sz w:val="18"/>
          <w:lang w:eastAsia="ru-RU"/>
        </w:rPr>
        <w:t xml:space="preserve"> адрес)</w:t>
      </w: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083652" w:rsidRPr="004D5576" w:rsidRDefault="00083652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Компания-плательщик: </w:t>
      </w:r>
      <w:r w:rsidRPr="004D5576">
        <w:rPr>
          <w:rFonts w:ascii="Arial" w:hAnsi="Arial" w:cs="Arial"/>
          <w:u w:val="single"/>
          <w:lang w:eastAsia="ru-RU"/>
        </w:rPr>
        <w:t>Ассоциация «Народные художественные промыслы России»,</w:t>
      </w:r>
    </w:p>
    <w:p w:rsidR="00083652" w:rsidRPr="004D5576" w:rsidRDefault="00083652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>117218, г.Москва, ул.Кржижановского, д.21/33_</w:t>
      </w:r>
    </w:p>
    <w:p w:rsidR="00083652" w:rsidRPr="004D5576" w:rsidRDefault="00083652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>Счет № 40703810538030100202 в Московском банке  Сбербанка России ПАО, г.Москва</w:t>
      </w:r>
    </w:p>
    <w:p w:rsidR="00083652" w:rsidRPr="004D5576" w:rsidRDefault="00083652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  <w:r w:rsidRPr="004D5576">
        <w:rPr>
          <w:rFonts w:ascii="Arial" w:hAnsi="Arial" w:cs="Arial"/>
          <w:sz w:val="12"/>
          <w:szCs w:val="16"/>
          <w:lang w:eastAsia="ru-RU"/>
        </w:rPr>
        <w:t>(наименование банка)</w:t>
      </w:r>
    </w:p>
    <w:p w:rsidR="00083652" w:rsidRPr="004D5576" w:rsidRDefault="00083652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_________________________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Кем выдан ___________________________________</w:t>
      </w:r>
      <w:r w:rsidRPr="004D5576">
        <w:rPr>
          <w:rFonts w:ascii="Arial" w:hAnsi="Arial" w:cs="Arial"/>
          <w:lang w:eastAsia="ru-RU"/>
        </w:rPr>
        <w:tab/>
        <w:t>Когда выдан ________________________</w:t>
      </w: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083652" w:rsidRDefault="00083652" w:rsidP="00747150">
      <w:pPr>
        <w:suppressAutoHyphens w:val="0"/>
        <w:ind w:right="56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На получение от АО «ЭКСПОЦЕНТР» по выставке «ЛАДЬЯ. Весенняя фантазия-201</w:t>
      </w:r>
      <w:r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>»</w:t>
      </w:r>
    </w:p>
    <w:p w:rsidR="00083652" w:rsidRPr="004D5576" w:rsidRDefault="00083652" w:rsidP="00747150">
      <w:pPr>
        <w:suppressAutoHyphens w:val="0"/>
        <w:ind w:right="565"/>
        <w:jc w:val="center"/>
        <w:rPr>
          <w:rFonts w:ascii="Arial" w:hAnsi="Arial" w:cs="Arial"/>
          <w:color w:val="000000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</w:t>
      </w:r>
      <w:r w:rsidRPr="004D5576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:rsidR="00083652" w:rsidRDefault="00083652" w:rsidP="004D5576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083652" w:rsidRDefault="00083652" w:rsidP="004D5576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083652" w:rsidRDefault="00083652" w:rsidP="004D5576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083652" w:rsidRDefault="00083652" w:rsidP="004D5576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083652" w:rsidRDefault="00083652" w:rsidP="004D5576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083652" w:rsidRDefault="00083652" w:rsidP="004D5576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083652" w:rsidRPr="004D5576" w:rsidRDefault="00083652" w:rsidP="004D5576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:rsidR="00083652" w:rsidRPr="004D5576" w:rsidRDefault="00083652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:rsidR="00083652" w:rsidRPr="004D5576" w:rsidRDefault="00083652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:rsidR="00083652" w:rsidRPr="004D5576" w:rsidRDefault="00083652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083652" w:rsidRPr="004D5576" w:rsidRDefault="00083652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:rsidR="00083652" w:rsidRPr="004D5576" w:rsidRDefault="00083652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:rsidR="00083652" w:rsidRPr="004D5576" w:rsidRDefault="00083652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083652" w:rsidRPr="004D5576" w:rsidRDefault="00083652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083652" w:rsidRPr="004D5576" w:rsidRDefault="00083652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083652" w:rsidRPr="004D5576" w:rsidRDefault="00083652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083652" w:rsidRPr="004D5576" w:rsidRDefault="00083652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083652" w:rsidRPr="004D5576" w:rsidRDefault="00083652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083652" w:rsidRPr="004D5576" w:rsidRDefault="00083652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083652" w:rsidRPr="004D5576" w:rsidRDefault="00083652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083652" w:rsidRPr="00F23A8A" w:rsidRDefault="00083652" w:rsidP="00F23A8A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083652" w:rsidRPr="004D5576" w:rsidRDefault="00083652" w:rsidP="004D5576">
      <w:pPr>
        <w:suppressAutoHyphens w:val="0"/>
        <w:jc w:val="right"/>
        <w:rPr>
          <w:i/>
          <w:sz w:val="28"/>
          <w:szCs w:val="28"/>
          <w:u w:val="single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t>ПРИЛОЖЕНИЕ 3</w:t>
      </w:r>
    </w:p>
    <w:p w:rsidR="00083652" w:rsidRPr="004D5576" w:rsidRDefault="00083652" w:rsidP="004D5576">
      <w:pPr>
        <w:suppressAutoHyphens w:val="0"/>
        <w:jc w:val="both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оформления списка  сотрудников </w:t>
      </w:r>
    </w:p>
    <w:p w:rsidR="00083652" w:rsidRPr="004D5576" w:rsidRDefault="00083652" w:rsidP="004D5576">
      <w:pPr>
        <w:suppressAutoHyphens w:val="0"/>
        <w:jc w:val="both"/>
        <w:rPr>
          <w:b/>
          <w:sz w:val="24"/>
          <w:szCs w:val="24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для получения удостоверений участника </w:t>
      </w:r>
    </w:p>
    <w:p w:rsidR="00083652" w:rsidRPr="004D5576" w:rsidRDefault="00083652" w:rsidP="004D5576">
      <w:pPr>
        <w:suppressAutoHyphens w:val="0"/>
        <w:jc w:val="both"/>
        <w:rPr>
          <w:b/>
          <w:sz w:val="24"/>
          <w:szCs w:val="24"/>
          <w:lang w:eastAsia="ru-RU"/>
        </w:rPr>
      </w:pPr>
      <w:r w:rsidRPr="004D5576">
        <w:rPr>
          <w:b/>
          <w:sz w:val="24"/>
          <w:szCs w:val="24"/>
          <w:lang w:eastAsia="ru-RU"/>
        </w:rPr>
        <w:t>и оформительских пропусков:</w:t>
      </w:r>
    </w:p>
    <w:p w:rsidR="00083652" w:rsidRPr="004D5576" w:rsidRDefault="00083652" w:rsidP="004D5576">
      <w:pPr>
        <w:suppressAutoHyphens w:val="0"/>
        <w:jc w:val="both"/>
        <w:rPr>
          <w:i/>
          <w:sz w:val="28"/>
          <w:lang w:eastAsia="ru-RU"/>
        </w:rPr>
      </w:pPr>
    </w:p>
    <w:p w:rsidR="00083652" w:rsidRPr="004D5576" w:rsidRDefault="00083652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необходимо выслать в адрес Ассоциации </w:t>
      </w:r>
    </w:p>
    <w:p w:rsidR="00083652" w:rsidRPr="004D5576" w:rsidRDefault="00083652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по электронной почте </w:t>
      </w:r>
      <w:hyperlink r:id="rId22" w:history="1"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4D5576">
        <w:rPr>
          <w:b/>
          <w:i/>
          <w:color w:val="FF0000"/>
          <w:sz w:val="28"/>
          <w:szCs w:val="28"/>
          <w:lang w:eastAsia="ru-RU"/>
        </w:rPr>
        <w:t xml:space="preserve"> </w:t>
      </w:r>
      <w:r>
        <w:rPr>
          <w:b/>
          <w:i/>
          <w:color w:val="FF0000"/>
          <w:sz w:val="28"/>
          <w:szCs w:val="28"/>
          <w:lang w:eastAsia="ru-RU"/>
        </w:rPr>
        <w:t>или</w:t>
      </w:r>
      <w:r w:rsidRPr="004D5576">
        <w:rPr>
          <w:b/>
          <w:i/>
          <w:color w:val="FF0000"/>
          <w:sz w:val="28"/>
          <w:szCs w:val="28"/>
          <w:lang w:eastAsia="ru-RU"/>
        </w:rPr>
        <w:t xml:space="preserve"> </w:t>
      </w:r>
      <w:hyperlink r:id="rId23" w:history="1"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info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4D5576">
        <w:rPr>
          <w:b/>
          <w:i/>
          <w:color w:val="FF0000"/>
          <w:sz w:val="28"/>
          <w:szCs w:val="28"/>
          <w:lang w:eastAsia="ru-RU"/>
        </w:rPr>
        <w:t xml:space="preserve"> , либо фак</w:t>
      </w:r>
      <w:r w:rsidRPr="004D5576">
        <w:rPr>
          <w:b/>
          <w:i/>
          <w:color w:val="FF0000"/>
          <w:sz w:val="28"/>
          <w:szCs w:val="28"/>
          <w:lang w:val="en-US" w:eastAsia="ru-RU"/>
        </w:rPr>
        <w:t>c</w:t>
      </w:r>
      <w:r w:rsidRPr="004D5576">
        <w:rPr>
          <w:b/>
          <w:i/>
          <w:color w:val="FF0000"/>
          <w:sz w:val="28"/>
          <w:szCs w:val="28"/>
          <w:lang w:eastAsia="ru-RU"/>
        </w:rPr>
        <w:t xml:space="preserve">у </w:t>
      </w:r>
      <w:r w:rsidRPr="004D5576">
        <w:rPr>
          <w:b/>
          <w:i/>
          <w:color w:val="0000FF"/>
          <w:sz w:val="28"/>
          <w:szCs w:val="28"/>
          <w:lang w:eastAsia="ru-RU"/>
        </w:rPr>
        <w:t>(499)124 63 79</w:t>
      </w:r>
      <w:r w:rsidRPr="004D5576">
        <w:rPr>
          <w:b/>
          <w:i/>
          <w:color w:val="FF0000"/>
          <w:sz w:val="28"/>
          <w:szCs w:val="28"/>
          <w:lang w:eastAsia="ru-RU"/>
        </w:rPr>
        <w:t xml:space="preserve"> </w:t>
      </w:r>
    </w:p>
    <w:p w:rsidR="00083652" w:rsidRPr="004D5576" w:rsidRDefault="00083652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до </w:t>
      </w:r>
      <w:r>
        <w:rPr>
          <w:b/>
          <w:i/>
          <w:color w:val="FF0000"/>
          <w:sz w:val="28"/>
          <w:szCs w:val="28"/>
          <w:lang w:eastAsia="ru-RU"/>
        </w:rPr>
        <w:t xml:space="preserve">15 </w:t>
      </w:r>
      <w:r w:rsidRPr="004D5576">
        <w:rPr>
          <w:b/>
          <w:i/>
          <w:color w:val="FF0000"/>
          <w:sz w:val="28"/>
          <w:szCs w:val="28"/>
          <w:lang w:eastAsia="ru-RU"/>
        </w:rPr>
        <w:t>февраля 201</w:t>
      </w:r>
      <w:r>
        <w:rPr>
          <w:b/>
          <w:i/>
          <w:color w:val="FF0000"/>
          <w:sz w:val="28"/>
          <w:szCs w:val="28"/>
          <w:lang w:eastAsia="ru-RU"/>
        </w:rPr>
        <w:t>9</w:t>
      </w:r>
      <w:r w:rsidRPr="004D5576">
        <w:rPr>
          <w:b/>
          <w:i/>
          <w:color w:val="FF0000"/>
          <w:sz w:val="28"/>
          <w:szCs w:val="28"/>
          <w:lang w:eastAsia="ru-RU"/>
        </w:rPr>
        <w:t xml:space="preserve"> г. !!!</w:t>
      </w:r>
    </w:p>
    <w:p w:rsidR="00083652" w:rsidRPr="004D5576" w:rsidRDefault="00083652" w:rsidP="004D5576">
      <w:pPr>
        <w:suppressAutoHyphens w:val="0"/>
        <w:rPr>
          <w:lang w:eastAsia="ru-RU"/>
        </w:rPr>
      </w:pPr>
    </w:p>
    <w:p w:rsidR="00083652" w:rsidRPr="004D5576" w:rsidRDefault="00083652" w:rsidP="004D5576">
      <w:pPr>
        <w:keepNext/>
        <w:suppressAutoHyphens w:val="0"/>
        <w:jc w:val="right"/>
        <w:outlineLvl w:val="6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>на бланке фирмы/организации</w:t>
      </w:r>
    </w:p>
    <w:p w:rsidR="00083652" w:rsidRPr="004D5576" w:rsidRDefault="00083652" w:rsidP="004D5576">
      <w:pPr>
        <w:suppressAutoHyphens w:val="0"/>
        <w:rPr>
          <w:sz w:val="24"/>
          <w:szCs w:val="24"/>
          <w:lang w:eastAsia="ru-RU"/>
        </w:rPr>
      </w:pPr>
    </w:p>
    <w:p w:rsidR="00083652" w:rsidRPr="00EE4928" w:rsidRDefault="00083652" w:rsidP="004D5576">
      <w:pPr>
        <w:suppressAutoHyphens w:val="0"/>
        <w:ind w:firstLine="709"/>
        <w:jc w:val="right"/>
        <w:rPr>
          <w:rFonts w:ascii="Arial" w:hAnsi="Arial" w:cs="Arial"/>
          <w:b/>
          <w:sz w:val="28"/>
          <w:szCs w:val="28"/>
          <w:lang w:eastAsia="ru-RU"/>
        </w:rPr>
      </w:pPr>
      <w:r w:rsidRPr="00EE4928">
        <w:rPr>
          <w:rFonts w:ascii="Arial" w:hAnsi="Arial" w:cs="Arial"/>
          <w:b/>
          <w:sz w:val="28"/>
          <w:szCs w:val="28"/>
          <w:lang w:eastAsia="ru-RU"/>
        </w:rPr>
        <w:t>АО «ЭКСПОЦЕНТР»</w:t>
      </w:r>
    </w:p>
    <w:p w:rsidR="00083652" w:rsidRPr="004D5576" w:rsidRDefault="00083652" w:rsidP="004D5576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</w:t>
      </w:r>
    </w:p>
    <w:p w:rsidR="00083652" w:rsidRPr="004D5576" w:rsidRDefault="00083652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Просим выдать постоянные удостоверения участника и пропуска на период монтажа-демонтажа выставки сотрудникам фирмы /организации ______________________________________________________</w:t>
      </w:r>
    </w:p>
    <w:p w:rsidR="00083652" w:rsidRPr="004D5576" w:rsidRDefault="00083652" w:rsidP="004D5576">
      <w:pPr>
        <w:suppressAutoHyphens w:val="0"/>
        <w:ind w:firstLine="709"/>
        <w:jc w:val="center"/>
        <w:rPr>
          <w:rFonts w:ascii="Arial" w:hAnsi="Arial" w:cs="Arial"/>
          <w:sz w:val="12"/>
          <w:lang w:eastAsia="ru-RU"/>
        </w:rPr>
      </w:pPr>
      <w:r w:rsidRPr="004D5576"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(наименование фирмы/экспонента или ФИО участника)</w:t>
      </w: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принимающей участие в </w:t>
      </w:r>
      <w:r w:rsidRPr="004D5576">
        <w:rPr>
          <w:rFonts w:ascii="Arial" w:hAnsi="Arial" w:cs="Arial"/>
          <w:lang w:val="en-US" w:eastAsia="ru-RU"/>
        </w:rPr>
        <w:t>XXVI</w:t>
      </w:r>
      <w:r w:rsidRPr="004D5576">
        <w:rPr>
          <w:rFonts w:ascii="Arial" w:hAnsi="Arial" w:cs="Arial"/>
          <w:lang w:eastAsia="ru-RU"/>
        </w:rPr>
        <w:t xml:space="preserve"> выставке-ярмарке народных художественных промыслов России «ЛАДЬЯ. Весенняя фантазия-201</w:t>
      </w:r>
      <w:r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 xml:space="preserve">» в пав. </w:t>
      </w:r>
      <w:r w:rsidRPr="004D5576">
        <w:rPr>
          <w:rFonts w:ascii="Arial" w:hAnsi="Arial" w:cs="Arial"/>
          <w:b/>
          <w:lang w:eastAsia="ru-RU"/>
        </w:rPr>
        <w:t>№2</w:t>
      </w:r>
      <w:r w:rsidRPr="004D5576">
        <w:rPr>
          <w:rFonts w:ascii="Arial" w:hAnsi="Arial" w:cs="Arial"/>
          <w:lang w:eastAsia="ru-RU"/>
        </w:rPr>
        <w:t xml:space="preserve"> на площади ________кв.м </w:t>
      </w:r>
    </w:p>
    <w:p w:rsidR="00083652" w:rsidRPr="004D5576" w:rsidRDefault="00083652" w:rsidP="004D5576">
      <w:pPr>
        <w:suppressAutoHyphens w:val="0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Лицо, ответственное за пожарную безопасность___________________________________________________</w:t>
      </w:r>
    </w:p>
    <w:p w:rsidR="00083652" w:rsidRPr="004D5576" w:rsidRDefault="00083652" w:rsidP="004D5576">
      <w:pPr>
        <w:suppressAutoHyphens w:val="0"/>
        <w:jc w:val="center"/>
        <w:rPr>
          <w:rFonts w:ascii="Arial" w:hAnsi="Arial" w:cs="Arial"/>
          <w:sz w:val="12"/>
          <w:lang w:eastAsia="ru-RU"/>
        </w:rPr>
      </w:pPr>
      <w:r w:rsidRPr="004D5576"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                                     (ФИО полностью)</w:t>
      </w: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Телефон (_____)_________________. </w:t>
      </w:r>
    </w:p>
    <w:p w:rsidR="00083652" w:rsidRPr="004D5576" w:rsidRDefault="0008365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83652" w:rsidRDefault="00083652" w:rsidP="00451204">
      <w:pPr>
        <w:widowControl w:val="0"/>
        <w:suppressAutoHyphens w:val="0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Постоянные удостоверения участника выставки </w:t>
      </w:r>
      <w:r w:rsidRPr="004D5576">
        <w:rPr>
          <w:rFonts w:ascii="Arial" w:hAnsi="Arial" w:cs="Arial"/>
          <w:lang w:eastAsia="ru-RU"/>
        </w:rPr>
        <w:t xml:space="preserve">- действуют </w:t>
      </w:r>
      <w:r w:rsidRPr="00451204">
        <w:rPr>
          <w:rFonts w:ascii="Arial" w:hAnsi="Arial" w:cs="Arial"/>
          <w:lang w:eastAsia="ru-RU"/>
        </w:rPr>
        <w:t xml:space="preserve">2-4 и 9 марта 2019 г. с 8.00 до 20.00, </w:t>
      </w:r>
    </w:p>
    <w:p w:rsidR="00083652" w:rsidRPr="004D5576" w:rsidRDefault="00083652" w:rsidP="00451204">
      <w:pPr>
        <w:widowControl w:val="0"/>
        <w:suppressAutoHyphens w:val="0"/>
        <w:rPr>
          <w:rFonts w:ascii="Arial" w:hAnsi="Arial" w:cs="Arial"/>
          <w:lang w:eastAsia="ru-RU"/>
        </w:rPr>
      </w:pPr>
      <w:r w:rsidRPr="00451204">
        <w:rPr>
          <w:rFonts w:ascii="Arial" w:hAnsi="Arial" w:cs="Arial"/>
          <w:lang w:eastAsia="ru-RU"/>
        </w:rPr>
        <w:t>5-8 марта с 9.00 до 20.00 час.</w:t>
      </w:r>
      <w:r w:rsidRPr="00451204">
        <w:rPr>
          <w:rFonts w:ascii="Arial" w:hAnsi="Arial" w:cs="Arial"/>
          <w:lang w:eastAsia="ru-RU"/>
        </w:rPr>
        <w:br/>
      </w:r>
    </w:p>
    <w:tbl>
      <w:tblPr>
        <w:tblW w:w="10774" w:type="dxa"/>
        <w:tblInd w:w="-34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78"/>
        <w:gridCol w:w="11"/>
        <w:gridCol w:w="3415"/>
        <w:gridCol w:w="2268"/>
        <w:gridCol w:w="3402"/>
      </w:tblGrid>
      <w:tr w:rsidR="00083652" w:rsidRPr="004D5576" w:rsidTr="004D5576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83652" w:rsidRPr="004D5576" w:rsidRDefault="00083652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652" w:rsidRPr="004D5576" w:rsidRDefault="00083652" w:rsidP="004D557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3652" w:rsidRPr="004D5576" w:rsidRDefault="00083652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83652" w:rsidRPr="004D5576" w:rsidRDefault="00083652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083652" w:rsidRPr="004D5576" w:rsidTr="004D5576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3652" w:rsidRPr="004D5576" w:rsidRDefault="00083652" w:rsidP="004D5576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83652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83652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83652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83652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83652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83652" w:rsidRPr="004D5576" w:rsidTr="00981564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83652" w:rsidRPr="004D5576" w:rsidTr="00FF0822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083652" w:rsidRPr="004D5576" w:rsidRDefault="00083652" w:rsidP="007471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(каждый по </w:t>
            </w:r>
            <w:r>
              <w:rPr>
                <w:rFonts w:ascii="Arial" w:hAnsi="Arial" w:cs="Arial"/>
                <w:sz w:val="18"/>
                <w:lang w:eastAsia="ru-RU"/>
              </w:rPr>
              <w:t>80</w:t>
            </w:r>
            <w:r w:rsidRPr="004D5576">
              <w:rPr>
                <w:rFonts w:ascii="Arial" w:hAnsi="Arial" w:cs="Arial"/>
                <w:sz w:val="18"/>
                <w:lang w:eastAsia="ru-RU"/>
              </w:rPr>
              <w:t>0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83652" w:rsidRPr="004D5576" w:rsidTr="004D5576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83652" w:rsidRPr="004D5576" w:rsidTr="004D5576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83652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83652" w:rsidRPr="004D5576" w:rsidTr="004D5576">
        <w:tc>
          <w:tcPr>
            <w:tcW w:w="16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83652" w:rsidRPr="004D5576" w:rsidTr="004D5576"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3652" w:rsidRPr="004D5576" w:rsidRDefault="00083652" w:rsidP="004D557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083652" w:rsidRPr="004D5576" w:rsidRDefault="00083652" w:rsidP="004D5576">
      <w:pPr>
        <w:suppressAutoHyphens w:val="0"/>
        <w:ind w:left="709"/>
        <w:jc w:val="both"/>
        <w:rPr>
          <w:rFonts w:ascii="Arial" w:hAnsi="Arial" w:cs="Arial"/>
          <w:lang w:eastAsia="ru-RU"/>
        </w:rPr>
      </w:pPr>
    </w:p>
    <w:p w:rsidR="00083652" w:rsidRPr="00451204" w:rsidRDefault="00083652" w:rsidP="00451204">
      <w:pPr>
        <w:widowControl w:val="0"/>
        <w:suppressAutoHyphens w:val="0"/>
        <w:rPr>
          <w:rFonts w:ascii="Tahoma" w:hAnsi="Tahoma" w:cs="Tahoma"/>
          <w:sz w:val="22"/>
          <w:szCs w:val="22"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Пропуска на период монтажа-демонтажа (оформительские) - </w:t>
      </w:r>
      <w:r w:rsidRPr="004D5576">
        <w:rPr>
          <w:rFonts w:ascii="Arial" w:hAnsi="Arial" w:cs="Arial"/>
          <w:lang w:eastAsia="ru-RU"/>
        </w:rPr>
        <w:t xml:space="preserve">действуют </w:t>
      </w:r>
      <w:r w:rsidRPr="00451204">
        <w:rPr>
          <w:rFonts w:ascii="Arial" w:hAnsi="Arial" w:cs="Arial"/>
          <w:lang w:eastAsia="ru-RU"/>
        </w:rPr>
        <w:t>2-3 марта с 8.00 до 20.00, 4 марта с 8.00 до 12.00, 8 марта с 17.00 до 20.00, 9 марта с 8.00 до 20.00.</w:t>
      </w:r>
    </w:p>
    <w:p w:rsidR="00083652" w:rsidRPr="004D5576" w:rsidRDefault="00083652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10774" w:type="dxa"/>
        <w:tblInd w:w="-34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104"/>
        <w:gridCol w:w="2268"/>
        <w:gridCol w:w="3402"/>
      </w:tblGrid>
      <w:tr w:rsidR="00083652" w:rsidRPr="004D5576" w:rsidTr="004D5576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083652" w:rsidRPr="004D5576" w:rsidRDefault="00083652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083652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3652" w:rsidRPr="004D5576" w:rsidRDefault="00083652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652" w:rsidRPr="004D5576" w:rsidRDefault="00083652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3652" w:rsidRPr="004D5576" w:rsidRDefault="00083652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83652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3652" w:rsidRPr="004D5576" w:rsidRDefault="00083652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652" w:rsidRPr="004D5576" w:rsidRDefault="00083652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3652" w:rsidRPr="004D5576" w:rsidRDefault="00083652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83652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652" w:rsidRPr="004D5576" w:rsidRDefault="00083652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83652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652" w:rsidRPr="004D5576" w:rsidRDefault="00083652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83652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Pr="004D5576" w:rsidRDefault="00083652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652" w:rsidRPr="004D5576" w:rsidRDefault="00083652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083652" w:rsidRPr="004D5576" w:rsidRDefault="00083652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083652" w:rsidRPr="004D5576" w:rsidRDefault="00083652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083652" w:rsidRPr="004D5576" w:rsidRDefault="00083652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083652" w:rsidRPr="004D5576" w:rsidRDefault="00083652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Руководитель </w:t>
      </w:r>
    </w:p>
    <w:p w:rsidR="00083652" w:rsidRPr="004D5576" w:rsidRDefault="00083652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фирмы/организации         _____________     _________________________________________     </w:t>
      </w:r>
    </w:p>
    <w:p w:rsidR="00083652" w:rsidRPr="004D5576" w:rsidRDefault="00083652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Подпись                                                             ФИО</w:t>
      </w:r>
    </w:p>
    <w:p w:rsidR="00083652" w:rsidRPr="004D5576" w:rsidRDefault="00083652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083652" w:rsidRPr="004D5576" w:rsidRDefault="00083652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«___»___________201</w:t>
      </w:r>
      <w:r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 xml:space="preserve"> г.                                                     МП</w:t>
      </w:r>
    </w:p>
    <w:p w:rsidR="00083652" w:rsidRPr="004D5576" w:rsidRDefault="00083652" w:rsidP="004D5576">
      <w:pPr>
        <w:jc w:val="center"/>
        <w:rPr>
          <w:rFonts w:ascii="Arial" w:hAnsi="Arial" w:cs="Arial"/>
          <w:color w:val="262626"/>
          <w:lang w:eastAsia="en-US"/>
        </w:rPr>
      </w:pPr>
    </w:p>
    <w:sectPr w:rsidR="00083652" w:rsidRPr="004D5576" w:rsidSect="00E25F56">
      <w:headerReference w:type="default" r:id="rId24"/>
      <w:footerReference w:type="default" r:id="rId25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652" w:rsidRDefault="00083652">
      <w:r>
        <w:separator/>
      </w:r>
    </w:p>
  </w:endnote>
  <w:endnote w:type="continuationSeparator" w:id="0">
    <w:p w:rsidR="00083652" w:rsidRDefault="00083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52" w:rsidRDefault="00083652">
    <w:pPr>
      <w:pStyle w:val="Footer"/>
      <w:jc w:val="center"/>
    </w:pPr>
    <w:fldSimple w:instr="PAGE   \* MERGEFORMAT">
      <w:r>
        <w:rPr>
          <w:noProof/>
        </w:rPr>
        <w:t>10</w:t>
      </w:r>
    </w:fldSimple>
  </w:p>
  <w:p w:rsidR="00083652" w:rsidRDefault="000836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652" w:rsidRDefault="00083652">
      <w:r>
        <w:separator/>
      </w:r>
    </w:p>
  </w:footnote>
  <w:footnote w:type="continuationSeparator" w:id="0">
    <w:p w:rsidR="00083652" w:rsidRDefault="00083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52" w:rsidRDefault="00083652" w:rsidP="00B21B69">
    <w:pPr>
      <w:pStyle w:val="Header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214"/>
        </w:tabs>
        <w:ind w:left="214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358"/>
        </w:tabs>
        <w:ind w:left="358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502"/>
        </w:tabs>
        <w:ind w:left="50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5FA"/>
    <w:rsid w:val="0000240E"/>
    <w:rsid w:val="00005845"/>
    <w:rsid w:val="0001768C"/>
    <w:rsid w:val="0002649D"/>
    <w:rsid w:val="00040043"/>
    <w:rsid w:val="00043D8E"/>
    <w:rsid w:val="00046F34"/>
    <w:rsid w:val="00083652"/>
    <w:rsid w:val="000C2505"/>
    <w:rsid w:val="000E105D"/>
    <w:rsid w:val="00122038"/>
    <w:rsid w:val="00146AB3"/>
    <w:rsid w:val="00164876"/>
    <w:rsid w:val="001758AC"/>
    <w:rsid w:val="001812A9"/>
    <w:rsid w:val="00182664"/>
    <w:rsid w:val="001D6B32"/>
    <w:rsid w:val="001E2C61"/>
    <w:rsid w:val="00201FBA"/>
    <w:rsid w:val="00203DCD"/>
    <w:rsid w:val="00236CE5"/>
    <w:rsid w:val="00256D56"/>
    <w:rsid w:val="00271B01"/>
    <w:rsid w:val="0027564F"/>
    <w:rsid w:val="0029340A"/>
    <w:rsid w:val="002A0B94"/>
    <w:rsid w:val="002E3A47"/>
    <w:rsid w:val="002F1B39"/>
    <w:rsid w:val="002F7C60"/>
    <w:rsid w:val="0030576F"/>
    <w:rsid w:val="003157B4"/>
    <w:rsid w:val="00321FAA"/>
    <w:rsid w:val="00371548"/>
    <w:rsid w:val="003A0E72"/>
    <w:rsid w:val="003B2C6D"/>
    <w:rsid w:val="004074B3"/>
    <w:rsid w:val="00411509"/>
    <w:rsid w:val="00415F3D"/>
    <w:rsid w:val="00425074"/>
    <w:rsid w:val="0044576F"/>
    <w:rsid w:val="00450531"/>
    <w:rsid w:val="00451204"/>
    <w:rsid w:val="00453EF3"/>
    <w:rsid w:val="00455397"/>
    <w:rsid w:val="0046438A"/>
    <w:rsid w:val="00465CF1"/>
    <w:rsid w:val="004A1155"/>
    <w:rsid w:val="004B279C"/>
    <w:rsid w:val="004B4190"/>
    <w:rsid w:val="004D5576"/>
    <w:rsid w:val="004D7C8D"/>
    <w:rsid w:val="004D7CA4"/>
    <w:rsid w:val="004E3935"/>
    <w:rsid w:val="00503011"/>
    <w:rsid w:val="00513142"/>
    <w:rsid w:val="005163F9"/>
    <w:rsid w:val="0051676F"/>
    <w:rsid w:val="00523494"/>
    <w:rsid w:val="005426A1"/>
    <w:rsid w:val="00545374"/>
    <w:rsid w:val="00564D0F"/>
    <w:rsid w:val="00595251"/>
    <w:rsid w:val="00617A56"/>
    <w:rsid w:val="006256F8"/>
    <w:rsid w:val="0067496D"/>
    <w:rsid w:val="0068229B"/>
    <w:rsid w:val="006A6876"/>
    <w:rsid w:val="006A74FF"/>
    <w:rsid w:val="006B1C39"/>
    <w:rsid w:val="006F0B76"/>
    <w:rsid w:val="00703EA8"/>
    <w:rsid w:val="007041AB"/>
    <w:rsid w:val="00747150"/>
    <w:rsid w:val="00751361"/>
    <w:rsid w:val="00771552"/>
    <w:rsid w:val="007748CC"/>
    <w:rsid w:val="00795528"/>
    <w:rsid w:val="007B130F"/>
    <w:rsid w:val="00886B9D"/>
    <w:rsid w:val="008C1A1D"/>
    <w:rsid w:val="008D7E83"/>
    <w:rsid w:val="008E3F0C"/>
    <w:rsid w:val="0090540C"/>
    <w:rsid w:val="00941AEE"/>
    <w:rsid w:val="00957F30"/>
    <w:rsid w:val="009635E2"/>
    <w:rsid w:val="00966607"/>
    <w:rsid w:val="009707F6"/>
    <w:rsid w:val="00981564"/>
    <w:rsid w:val="009839D4"/>
    <w:rsid w:val="009C1659"/>
    <w:rsid w:val="009C4F44"/>
    <w:rsid w:val="00A2189B"/>
    <w:rsid w:val="00A3293B"/>
    <w:rsid w:val="00A532C8"/>
    <w:rsid w:val="00A665FA"/>
    <w:rsid w:val="00A879E7"/>
    <w:rsid w:val="00AC4260"/>
    <w:rsid w:val="00AC5CF7"/>
    <w:rsid w:val="00AD2A56"/>
    <w:rsid w:val="00AE28E4"/>
    <w:rsid w:val="00AF332B"/>
    <w:rsid w:val="00AF5D3F"/>
    <w:rsid w:val="00B00B45"/>
    <w:rsid w:val="00B14ECC"/>
    <w:rsid w:val="00B21B69"/>
    <w:rsid w:val="00B3723A"/>
    <w:rsid w:val="00B57CD5"/>
    <w:rsid w:val="00B844D1"/>
    <w:rsid w:val="00BA1F4B"/>
    <w:rsid w:val="00BD1966"/>
    <w:rsid w:val="00BE6190"/>
    <w:rsid w:val="00C22139"/>
    <w:rsid w:val="00C22FA0"/>
    <w:rsid w:val="00C43464"/>
    <w:rsid w:val="00C46530"/>
    <w:rsid w:val="00C53E15"/>
    <w:rsid w:val="00C6193D"/>
    <w:rsid w:val="00C66445"/>
    <w:rsid w:val="00C842AB"/>
    <w:rsid w:val="00C95F30"/>
    <w:rsid w:val="00CA2581"/>
    <w:rsid w:val="00CE6FD6"/>
    <w:rsid w:val="00CF6273"/>
    <w:rsid w:val="00CF7D4B"/>
    <w:rsid w:val="00D03510"/>
    <w:rsid w:val="00D44729"/>
    <w:rsid w:val="00D8051B"/>
    <w:rsid w:val="00DC008C"/>
    <w:rsid w:val="00DF7F22"/>
    <w:rsid w:val="00E06766"/>
    <w:rsid w:val="00E25F56"/>
    <w:rsid w:val="00E2633D"/>
    <w:rsid w:val="00E301A3"/>
    <w:rsid w:val="00E565C8"/>
    <w:rsid w:val="00E80718"/>
    <w:rsid w:val="00E9779C"/>
    <w:rsid w:val="00EA0EE9"/>
    <w:rsid w:val="00EE4928"/>
    <w:rsid w:val="00F23A8A"/>
    <w:rsid w:val="00F251B4"/>
    <w:rsid w:val="00F4329B"/>
    <w:rsid w:val="00F72FC6"/>
    <w:rsid w:val="00F7710A"/>
    <w:rsid w:val="00F914C2"/>
    <w:rsid w:val="00FD7934"/>
    <w:rsid w:val="00FF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9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5F5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41AB"/>
    <w:rPr>
      <w:rFonts w:ascii="Tahoma" w:hAnsi="Tahoma" w:cs="Times New Roman"/>
      <w:b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041AB"/>
    <w:rPr>
      <w:rFonts w:ascii="Tahoma" w:hAnsi="Tahoma" w:cs="Times New Roman"/>
      <w:b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041A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25F56"/>
    <w:rPr>
      <w:rFonts w:ascii="Cambria" w:hAnsi="Cambria" w:cs="Times New Roman"/>
      <w:b/>
      <w:bCs/>
      <w:i/>
      <w:iCs/>
      <w:color w:val="4F81BD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7041A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41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41A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41A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041AB"/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41AB"/>
    <w:rPr>
      <w:rFonts w:ascii="Tahoma" w:hAnsi="Tahoma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Hyperlink">
    <w:name w:val="Hyperlink"/>
    <w:basedOn w:val="DefaultParagraphFont"/>
    <w:uiPriority w:val="99"/>
    <w:rsid w:val="007041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04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41AB"/>
    <w:rPr>
      <w:rFonts w:ascii="Tahoma" w:hAnsi="Tahoma" w:cs="Tahoma"/>
      <w:sz w:val="16"/>
      <w:szCs w:val="16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E25F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25F56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F72FC6"/>
    <w:pPr>
      <w:ind w:left="720"/>
      <w:contextualSpacing/>
    </w:pPr>
  </w:style>
  <w:style w:type="table" w:styleId="TableGrid">
    <w:name w:val="Table Grid"/>
    <w:basedOn w:val="TableNormal"/>
    <w:uiPriority w:val="99"/>
    <w:rsid w:val="00E565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4D7CA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centr.ru/common/img/uploaded/territory/expocentre_map.pdf" TargetMode="External"/><Relationship Id="rId13" Type="http://schemas.openxmlformats.org/officeDocument/2006/relationships/hyperlink" Target="http://www.expocentr.ru/common/img/uploaded/divisions/exposervice/map.pdf" TargetMode="External"/><Relationship Id="rId18" Type="http://schemas.openxmlformats.org/officeDocument/2006/relationships/hyperlink" Target="mailto:dispetcher@expocentr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dispetcher@expocentr.ru" TargetMode="External"/><Relationship Id="rId7" Type="http://schemas.openxmlformats.org/officeDocument/2006/relationships/hyperlink" Target="https://nkhp.ru/exhibitions/participant/21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www.expocentr.ru/ru/menu2/exhibitors/ttk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mailto:info@nkh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nkhp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mailto:info@nkhp.ru" TargetMode="External"/><Relationship Id="rId10" Type="http://schemas.openxmlformats.org/officeDocument/2006/relationships/hyperlink" Target="mailto:nkhp@mail.ru" TargetMode="External"/><Relationship Id="rId19" Type="http://schemas.openxmlformats.org/officeDocument/2006/relationships/hyperlink" Target="mailto:nkh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pocentr.ru/ru/menu2/visitors/howtoget/" TargetMode="External"/><Relationship Id="rId14" Type="http://schemas.openxmlformats.org/officeDocument/2006/relationships/hyperlink" Target="http://www.expocentr.ru/common/img/uploaded/files/rules_for_the_use_of_vehicles_rus.pdf" TargetMode="External"/><Relationship Id="rId22" Type="http://schemas.openxmlformats.org/officeDocument/2006/relationships/hyperlink" Target="mailto:nkhp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14</Pages>
  <Words>5059</Words>
  <Characters>28840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УЧАСТНИКА</dc:title>
  <dc:subject/>
  <dc:creator>Матюшкина Ирина Николаевна</dc:creator>
  <cp:keywords/>
  <dc:description/>
  <cp:lastModifiedBy>Лариса</cp:lastModifiedBy>
  <cp:revision>2</cp:revision>
  <cp:lastPrinted>2016-02-19T13:44:00Z</cp:lastPrinted>
  <dcterms:created xsi:type="dcterms:W3CDTF">2019-01-27T09:49:00Z</dcterms:created>
  <dcterms:modified xsi:type="dcterms:W3CDTF">2019-01-27T09:49:00Z</dcterms:modified>
</cp:coreProperties>
</file>